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994" w:rsidRDefault="004A6AC5" w:rsidP="005C3840">
      <w:pPr>
        <w:pStyle w:val="a9"/>
        <w:spacing w:after="0"/>
        <w:rPr>
          <w:rtl/>
        </w:rPr>
      </w:pPr>
      <w:r>
        <w:rPr>
          <w:rtl/>
        </w:rPr>
        <w:t xml:space="preserve">פרק </w:t>
      </w:r>
      <w:r w:rsidR="00F80E08">
        <w:rPr>
          <w:rtl/>
        </w:rPr>
        <w:t>ד</w:t>
      </w:r>
      <w:r w:rsidR="0051494C">
        <w:rPr>
          <w:rtl/>
        </w:rPr>
        <w:t>'</w:t>
      </w:r>
      <w:r w:rsidR="00BF4467">
        <w:rPr>
          <w:rtl/>
        </w:rPr>
        <w:t xml:space="preserve"> </w:t>
      </w:r>
      <w:r w:rsidR="00DD032F">
        <w:rPr>
          <w:rtl/>
        </w:rPr>
        <w:t xml:space="preserve">(חלק 1) </w:t>
      </w:r>
      <w:r w:rsidR="00BF4467">
        <w:rPr>
          <w:rtl/>
        </w:rPr>
        <w:t>/</w:t>
      </w:r>
    </w:p>
    <w:p w:rsidR="00BF4467" w:rsidRDefault="00F80E08" w:rsidP="00F80E08">
      <w:pPr>
        <w:pStyle w:val="a9"/>
        <w:rPr>
          <w:rtl/>
        </w:rPr>
      </w:pPr>
      <w:r>
        <w:rPr>
          <w:rtl/>
        </w:rPr>
        <w:t>המפלה לפני פלשתים ומות עלי (חלק א)</w:t>
      </w:r>
    </w:p>
    <w:p w:rsidR="003245E5" w:rsidRPr="001F588D" w:rsidRDefault="003245E5" w:rsidP="006760B2">
      <w:pPr>
        <w:pStyle w:val="a9"/>
        <w:rPr>
          <w:rtl/>
        </w:rPr>
        <w:sectPr w:rsidR="003245E5" w:rsidRPr="001F588D" w:rsidSect="003245E5">
          <w:headerReference w:type="even" r:id="rId7"/>
          <w:headerReference w:type="default" r:id="rId8"/>
          <w:pgSz w:w="11906" w:h="16838"/>
          <w:pgMar w:top="1134" w:right="1134" w:bottom="964" w:left="1134" w:header="709" w:footer="709" w:gutter="0"/>
          <w:cols w:space="708" w:equalWidth="0">
            <w:col w:w="8972"/>
          </w:cols>
          <w:bidi/>
          <w:docGrid w:linePitch="360"/>
        </w:sectPr>
      </w:pPr>
    </w:p>
    <w:p w:rsidR="009255EC" w:rsidRDefault="009255EC" w:rsidP="00BB3411">
      <w:pPr>
        <w:pStyle w:val="20"/>
        <w:rPr>
          <w:rtl/>
        </w:rPr>
      </w:pPr>
      <w:r>
        <w:rPr>
          <w:rtl/>
        </w:rPr>
        <w:lastRenderedPageBreak/>
        <w:t xml:space="preserve">א. </w:t>
      </w:r>
      <w:r w:rsidR="00BB3411" w:rsidRPr="00834AD9">
        <w:rPr>
          <w:rtl/>
        </w:rPr>
        <w:t xml:space="preserve">עַל מֶה עָשָׂה </w:t>
      </w:r>
      <w:r w:rsidR="00BB3411">
        <w:rPr>
          <w:rtl/>
        </w:rPr>
        <w:t xml:space="preserve">ה' </w:t>
      </w:r>
      <w:r w:rsidR="00BB3411" w:rsidRPr="00834AD9">
        <w:rPr>
          <w:rtl/>
        </w:rPr>
        <w:t>כָּכָה לָאָרֶץ הַזֹּאת</w:t>
      </w:r>
      <w:r>
        <w:rPr>
          <w:rtl/>
        </w:rPr>
        <w:t>?</w:t>
      </w:r>
    </w:p>
    <w:p w:rsidR="009255EC" w:rsidRDefault="009255EC" w:rsidP="00210A35">
      <w:pPr>
        <w:rPr>
          <w:rtl/>
        </w:rPr>
      </w:pPr>
      <w:r>
        <w:rPr>
          <w:rtl/>
        </w:rPr>
        <w:t>פרקנו מתאר את אחת המ</w:t>
      </w:r>
      <w:bookmarkStart w:id="0" w:name="_GoBack"/>
      <w:bookmarkEnd w:id="0"/>
      <w:r>
        <w:rPr>
          <w:rtl/>
        </w:rPr>
        <w:t xml:space="preserve">פלות הקשות ביותר שידע עם ישראל בתקופת המקרא. כבר בשלב הראשון הוכו ארבעת אלפים איש, ובשלב השני הייתה </w:t>
      </w:r>
      <w:r w:rsidR="00210A35">
        <w:rPr>
          <w:rtl/>
        </w:rPr>
        <w:t xml:space="preserve">המכה </w:t>
      </w:r>
      <w:r>
        <w:rPr>
          <w:rtl/>
        </w:rPr>
        <w:t>כפולה ומכופלת:</w:t>
      </w:r>
    </w:p>
    <w:p w:rsidR="009255EC" w:rsidRPr="00D466D3" w:rsidRDefault="009255EC" w:rsidP="009255EC">
      <w:pPr>
        <w:pStyle w:val="af6"/>
        <w:rPr>
          <w:rtl/>
        </w:rPr>
      </w:pPr>
      <w:r w:rsidRPr="00D466D3">
        <w:rPr>
          <w:rtl/>
        </w:rPr>
        <w:t>(י) וַיִּלָּחֲמוּ פְלִשְׁתִּים וַיִּנָּגֶף יִשְׂרָאֵל וַיָּנֻסוּ אִישׁ לְאֹהָלָיו וַתְּהִי הַמַּכָּה גְּדוֹלָה מְאֹד וַיִּפֹּל מִיִּשְׂרָאֵל שְׁלֹשִׁים אֶלֶף רַגְלִי:</w:t>
      </w:r>
    </w:p>
    <w:p w:rsidR="009255EC" w:rsidRDefault="009255EC" w:rsidP="008609B4">
      <w:pPr>
        <w:rPr>
          <w:rtl/>
        </w:rPr>
      </w:pPr>
      <w:r>
        <w:rPr>
          <w:rtl/>
        </w:rPr>
        <w:t xml:space="preserve">זאת מלבד התבוסה שבלקיחת ארון ה' בידי הפלשתים. ברם, הקושי המרכזי בפרק הוא הבנת הסיבה למפלה זו. מפלה בסדר גודל שכזה מתאימה לחטא חמור במיוחד. </w:t>
      </w:r>
      <w:r w:rsidR="00930F1F">
        <w:rPr>
          <w:rtl/>
        </w:rPr>
        <w:t>ו</w:t>
      </w:r>
      <w:r>
        <w:rPr>
          <w:rtl/>
        </w:rPr>
        <w:t>אולם, לא זו בלבד ש</w:t>
      </w:r>
      <w:r w:rsidR="00DB0EBB">
        <w:rPr>
          <w:rtl/>
        </w:rPr>
        <w:t xml:space="preserve">אין </w:t>
      </w:r>
      <w:r>
        <w:rPr>
          <w:rtl/>
        </w:rPr>
        <w:t xml:space="preserve">בפרקנו או בפרקים הקודמים חטא מיוחד שעליו </w:t>
      </w:r>
      <w:r w:rsidR="00F14A83">
        <w:rPr>
          <w:rtl/>
        </w:rPr>
        <w:t xml:space="preserve">צריך </w:t>
      </w:r>
      <w:r>
        <w:rPr>
          <w:rtl/>
        </w:rPr>
        <w:t xml:space="preserve">עם ישראל להיענש כל כך, אדרבה, מן הפרק עולה לכאורה שבני ישראל נהגו כשורה: לאחר המפלה הראשונה </w:t>
      </w:r>
      <w:r w:rsidR="00C30EC3">
        <w:rPr>
          <w:rtl/>
        </w:rPr>
        <w:t xml:space="preserve">לא פנו </w:t>
      </w:r>
      <w:r>
        <w:rPr>
          <w:rtl/>
        </w:rPr>
        <w:t>בני ישראל ל</w:t>
      </w:r>
      <w:r w:rsidR="008609B4">
        <w:rPr>
          <w:rtl/>
        </w:rPr>
        <w:t>עבודה זרה, כ</w:t>
      </w:r>
      <w:r>
        <w:rPr>
          <w:rtl/>
        </w:rPr>
        <w:t xml:space="preserve">בימי השופטים, אלא דווקא אל ה', עד אשר הביאו את הארון. מה </w:t>
      </w:r>
      <w:r w:rsidR="008609B4">
        <w:rPr>
          <w:rtl/>
        </w:rPr>
        <w:t xml:space="preserve">גרם </w:t>
      </w:r>
      <w:r>
        <w:rPr>
          <w:rtl/>
        </w:rPr>
        <w:t>אפוא לתבוסה הגדולה?</w:t>
      </w:r>
    </w:p>
    <w:p w:rsidR="009255EC" w:rsidRDefault="009255EC" w:rsidP="009A4F3E">
      <w:pPr>
        <w:rPr>
          <w:rtl/>
        </w:rPr>
      </w:pPr>
      <w:r>
        <w:rPr>
          <w:rtl/>
        </w:rPr>
        <w:t xml:space="preserve">רש"י </w:t>
      </w:r>
      <w:r w:rsidRPr="00767C6C">
        <w:rPr>
          <w:rStyle w:val="af8"/>
          <w:szCs w:val="16"/>
          <w:rtl/>
        </w:rPr>
        <w:t>(דברים י', א)</w:t>
      </w:r>
      <w:r>
        <w:rPr>
          <w:rtl/>
        </w:rPr>
        <w:t xml:space="preserve"> סבר שהבעיה הייתה בלקיחת הארון הלא</w:t>
      </w:r>
      <w:r w:rsidR="00D12D3A">
        <w:rPr>
          <w:rtl/>
        </w:rPr>
        <w:t>-</w:t>
      </w:r>
      <w:r>
        <w:rPr>
          <w:rtl/>
        </w:rPr>
        <w:t>נכון</w:t>
      </w:r>
      <w:r w:rsidR="00B818AD">
        <w:rPr>
          <w:rtl/>
        </w:rPr>
        <w:t>,</w:t>
      </w:r>
      <w:r w:rsidR="00F077FF">
        <w:rPr>
          <w:rtl/>
        </w:rPr>
        <w:t xml:space="preserve"> </w:t>
      </w:r>
      <w:r w:rsidR="00B818AD">
        <w:rPr>
          <w:rtl/>
        </w:rPr>
        <w:t xml:space="preserve">שכן </w:t>
      </w:r>
      <w:r>
        <w:rPr>
          <w:rtl/>
        </w:rPr>
        <w:t>ל</w:t>
      </w:r>
      <w:r w:rsidR="00CD3F75">
        <w:rPr>
          <w:rtl/>
        </w:rPr>
        <w:t>שיט</w:t>
      </w:r>
      <w:r>
        <w:rPr>
          <w:rtl/>
        </w:rPr>
        <w:t>תו</w:t>
      </w:r>
      <w:r w:rsidR="00CD3F75">
        <w:rPr>
          <w:rtl/>
        </w:rPr>
        <w:t>,</w:t>
      </w:r>
      <w:r>
        <w:rPr>
          <w:rtl/>
        </w:rPr>
        <w:t xml:space="preserve"> בתקופת משה היו שני ארונות </w:t>
      </w:r>
      <w:r w:rsidR="00443241">
        <w:rPr>
          <w:rtl/>
        </w:rPr>
        <w:t xml:space="preserve">– </w:t>
      </w:r>
      <w:r w:rsidR="00C73F85">
        <w:rPr>
          <w:rtl/>
        </w:rPr>
        <w:t>האר</w:t>
      </w:r>
      <w:r w:rsidR="00443241">
        <w:rPr>
          <w:rtl/>
        </w:rPr>
        <w:t xml:space="preserve">ון של </w:t>
      </w:r>
      <w:r w:rsidR="00E63890">
        <w:rPr>
          <w:rtl/>
        </w:rPr>
        <w:t>מלאכת המשכן, ו</w:t>
      </w:r>
      <w:r>
        <w:rPr>
          <w:rtl/>
        </w:rPr>
        <w:t>א</w:t>
      </w:r>
      <w:r w:rsidR="007E627D">
        <w:rPr>
          <w:rtl/>
        </w:rPr>
        <w:t>רון</w:t>
      </w:r>
      <w:r>
        <w:rPr>
          <w:rtl/>
        </w:rPr>
        <w:t xml:space="preserve"> </w:t>
      </w:r>
      <w:r w:rsidR="00E63890">
        <w:rPr>
          <w:rtl/>
        </w:rPr>
        <w:t xml:space="preserve">אחר, </w:t>
      </w:r>
      <w:r>
        <w:rPr>
          <w:rtl/>
        </w:rPr>
        <w:t>המתואר ב</w:t>
      </w:r>
      <w:r w:rsidR="00CB7801">
        <w:rPr>
          <w:rtl/>
        </w:rPr>
        <w:t xml:space="preserve">ספר </w:t>
      </w:r>
      <w:r>
        <w:rPr>
          <w:rtl/>
        </w:rPr>
        <w:t>דברים</w:t>
      </w:r>
      <w:r w:rsidR="00B8730B">
        <w:rPr>
          <w:rtl/>
        </w:rPr>
        <w:t xml:space="preserve"> </w:t>
      </w:r>
      <w:r w:rsidR="00B8730B" w:rsidRPr="00CB7801">
        <w:rPr>
          <w:rStyle w:val="af8"/>
          <w:szCs w:val="16"/>
          <w:rtl/>
        </w:rPr>
        <w:t>(שם</w:t>
      </w:r>
      <w:r w:rsidR="00762326">
        <w:rPr>
          <w:rStyle w:val="af8"/>
          <w:szCs w:val="16"/>
          <w:rtl/>
        </w:rPr>
        <w:t xml:space="preserve">, </w:t>
      </w:r>
      <w:r w:rsidR="002C5932">
        <w:rPr>
          <w:rStyle w:val="af8"/>
          <w:szCs w:val="16"/>
          <w:rtl/>
        </w:rPr>
        <w:t>א-ה</w:t>
      </w:r>
      <w:r w:rsidR="00B8730B" w:rsidRPr="00CB7801">
        <w:rPr>
          <w:rStyle w:val="af8"/>
          <w:szCs w:val="16"/>
          <w:rtl/>
        </w:rPr>
        <w:t>)</w:t>
      </w:r>
      <w:r w:rsidR="00B8730B">
        <w:rPr>
          <w:rtl/>
        </w:rPr>
        <w:t>,</w:t>
      </w:r>
      <w:r w:rsidR="000A7518">
        <w:rPr>
          <w:rtl/>
        </w:rPr>
        <w:t xml:space="preserve"> </w:t>
      </w:r>
      <w:r w:rsidR="00B8730B">
        <w:rPr>
          <w:rtl/>
        </w:rPr>
        <w:t>שעליו הוא כותב</w:t>
      </w:r>
      <w:r>
        <w:rPr>
          <w:rtl/>
        </w:rPr>
        <w:t>: "</w:t>
      </w:r>
      <w:r w:rsidRPr="00BD543C">
        <w:rPr>
          <w:rtl/>
        </w:rPr>
        <w:t xml:space="preserve">ולא זה הוא הארון שעשה בצלאל, שהרי משכן לא נתעסקו בו עד לאחר יום הכפורים, כי ברדתו מן ההר צוה להם על מלאכת המשכן, ובצלאל עשה משכן תחלה ואחר כך ארון וכלים, נמצא זה ארון אחר היה. וזהו שהיה יוצא עמהם למלחמה. </w:t>
      </w:r>
      <w:r w:rsidRPr="003B21C0">
        <w:rPr>
          <w:rStyle w:val="afb"/>
          <w:sz w:val="18"/>
          <w:rtl/>
        </w:rPr>
        <w:t>ואותו שעשה בצלאל לא יצא למלחמה אלא בימי עלי</w:t>
      </w:r>
      <w:r w:rsidRPr="00BD543C">
        <w:rPr>
          <w:rtl/>
        </w:rPr>
        <w:t>, ונענשו עליו ונשבה</w:t>
      </w:r>
      <w:r>
        <w:rPr>
          <w:rtl/>
        </w:rPr>
        <w:t xml:space="preserve">". לדבריו, הארון שעשה בצלאל לא היה </w:t>
      </w:r>
      <w:r w:rsidR="0006284D">
        <w:rPr>
          <w:rtl/>
        </w:rPr>
        <w:t xml:space="preserve">זה </w:t>
      </w:r>
      <w:r>
        <w:rPr>
          <w:rtl/>
        </w:rPr>
        <w:t xml:space="preserve">שיצא </w:t>
      </w:r>
      <w:r w:rsidR="0006284D">
        <w:rPr>
          <w:rtl/>
        </w:rPr>
        <w:t xml:space="preserve">כרגיל </w:t>
      </w:r>
      <w:r>
        <w:rPr>
          <w:rtl/>
        </w:rPr>
        <w:t>למלחמה, והחטא היה ש</w:t>
      </w:r>
      <w:r w:rsidR="00F02EE5">
        <w:rPr>
          <w:rtl/>
        </w:rPr>
        <w:t xml:space="preserve">לקחוהו למלחמה </w:t>
      </w:r>
      <w:r>
        <w:rPr>
          <w:rtl/>
        </w:rPr>
        <w:t>במקום הארון השני. ברם, כבר הרמב"ן שם חלק על רש"י וטען שהיה רק ארון אחד, ובשום מקום לא נזכר שהיו שני ארונות</w:t>
      </w:r>
      <w:r w:rsidR="009A4F3E">
        <w:rPr>
          <w:rtl/>
        </w:rPr>
        <w:t xml:space="preserve"> (ועיין עוד בדיונו של הרד"ק בעניין)</w:t>
      </w:r>
      <w:r>
        <w:rPr>
          <w:rtl/>
        </w:rPr>
        <w:t>.</w:t>
      </w:r>
    </w:p>
    <w:p w:rsidR="00A04473" w:rsidRDefault="00111929" w:rsidP="00111929">
      <w:pPr>
        <w:rPr>
          <w:rtl/>
        </w:rPr>
      </w:pPr>
      <w:r>
        <w:rPr>
          <w:rtl/>
        </w:rPr>
        <w:t xml:space="preserve">רלב"ג </w:t>
      </w:r>
      <w:r w:rsidR="009255EC">
        <w:rPr>
          <w:rtl/>
        </w:rPr>
        <w:t>(פס' א)</w:t>
      </w:r>
      <w:r>
        <w:rPr>
          <w:rtl/>
        </w:rPr>
        <w:t xml:space="preserve"> מעלה פירוש אחר</w:t>
      </w:r>
      <w:r w:rsidR="009255EC">
        <w:rPr>
          <w:rtl/>
        </w:rPr>
        <w:t>, ולפיו החטא היה בכך ש</w:t>
      </w:r>
      <w:r>
        <w:rPr>
          <w:rtl/>
        </w:rPr>
        <w:t xml:space="preserve">יצאו למלחמה מבלי לשאול בה', אף </w:t>
      </w:r>
      <w:r w:rsidR="009255EC">
        <w:rPr>
          <w:rtl/>
        </w:rPr>
        <w:t xml:space="preserve">שהיו להם אורים ותומים. </w:t>
      </w:r>
      <w:r w:rsidR="00111039">
        <w:rPr>
          <w:rtl/>
        </w:rPr>
        <w:t>ו</w:t>
      </w:r>
      <w:r w:rsidR="009255EC">
        <w:rPr>
          <w:rtl/>
        </w:rPr>
        <w:t>אולם</w:t>
      </w:r>
      <w:r w:rsidR="00111039">
        <w:rPr>
          <w:rtl/>
        </w:rPr>
        <w:t>,</w:t>
      </w:r>
      <w:r w:rsidR="009255EC">
        <w:rPr>
          <w:rtl/>
        </w:rPr>
        <w:t xml:space="preserve"> קשה להניח שעל כך יגיע לבני ישראל עונש חמור שכזה. </w:t>
      </w:r>
      <w:r w:rsidR="00A16EF4">
        <w:rPr>
          <w:rtl/>
        </w:rPr>
        <w:t xml:space="preserve">והרי </w:t>
      </w:r>
      <w:r w:rsidR="004B501C">
        <w:rPr>
          <w:rtl/>
        </w:rPr>
        <w:t>גם בהמשך אירע ש</w:t>
      </w:r>
      <w:r w:rsidR="009255EC">
        <w:rPr>
          <w:rtl/>
        </w:rPr>
        <w:t xml:space="preserve">לא שאלו בה' </w:t>
      </w:r>
      <w:r w:rsidR="009255EC" w:rsidRPr="005630B0">
        <w:rPr>
          <w:rStyle w:val="af8"/>
          <w:szCs w:val="16"/>
          <w:rtl/>
        </w:rPr>
        <w:t>(עיין פר</w:t>
      </w:r>
      <w:r w:rsidR="00A04473" w:rsidRPr="005630B0">
        <w:rPr>
          <w:rStyle w:val="af8"/>
          <w:szCs w:val="16"/>
          <w:rtl/>
        </w:rPr>
        <w:t>ק י"ד)</w:t>
      </w:r>
      <w:r w:rsidR="00A04473">
        <w:rPr>
          <w:rtl/>
        </w:rPr>
        <w:t>, ולא מצינו שנענשו על כך.</w:t>
      </w:r>
    </w:p>
    <w:p w:rsidR="009255EC" w:rsidRDefault="00E87BA1" w:rsidP="00E87BA1">
      <w:pPr>
        <w:rPr>
          <w:rtl/>
        </w:rPr>
      </w:pPr>
      <w:r>
        <w:rPr>
          <w:rtl/>
        </w:rPr>
        <w:t xml:space="preserve">נמצאת </w:t>
      </w:r>
      <w:r w:rsidR="00AC25FE">
        <w:rPr>
          <w:rtl/>
        </w:rPr>
        <w:t xml:space="preserve">שאלתנו </w:t>
      </w:r>
      <w:r>
        <w:rPr>
          <w:rtl/>
        </w:rPr>
        <w:t xml:space="preserve">חוזרת </w:t>
      </w:r>
      <w:r w:rsidR="009255EC">
        <w:rPr>
          <w:rtl/>
        </w:rPr>
        <w:t>למקומה: מדוע נענשו בני ישראל בעונש חמור כל כך?</w:t>
      </w:r>
    </w:p>
    <w:p w:rsidR="009255EC" w:rsidRPr="00F81DA6" w:rsidRDefault="009255EC" w:rsidP="003451B7">
      <w:pPr>
        <w:pStyle w:val="20"/>
        <w:rPr>
          <w:rtl/>
        </w:rPr>
      </w:pPr>
      <w:r w:rsidRPr="00F81DA6">
        <w:rPr>
          <w:rtl/>
        </w:rPr>
        <w:t xml:space="preserve">ב. </w:t>
      </w:r>
      <w:r w:rsidR="003451B7" w:rsidRPr="00F81DA6">
        <w:rPr>
          <w:rtl/>
        </w:rPr>
        <w:t>וְיֹשִׁעֵנוּ מִכַּף אֹיְבֵינוּ</w:t>
      </w:r>
    </w:p>
    <w:p w:rsidR="009255EC" w:rsidRDefault="00191AF0" w:rsidP="00F93FD6">
      <w:pPr>
        <w:rPr>
          <w:rtl/>
        </w:rPr>
      </w:pPr>
      <w:r>
        <w:rPr>
          <w:rtl/>
        </w:rPr>
        <w:t>עיון מדוקדק בפרק</w:t>
      </w:r>
      <w:r w:rsidR="009255EC">
        <w:rPr>
          <w:rtl/>
        </w:rPr>
        <w:t xml:space="preserve"> מעלה תשובה ברורה לשאלה זו. לאחר התבוסה הראשונה אמרו בני ישראל:</w:t>
      </w:r>
    </w:p>
    <w:p w:rsidR="009255EC" w:rsidRDefault="009D534B" w:rsidP="009255EC">
      <w:pPr>
        <w:pStyle w:val="af6"/>
        <w:rPr>
          <w:rtl/>
        </w:rPr>
      </w:pPr>
      <w:r>
        <w:rPr>
          <w:rtl/>
        </w:rPr>
        <w:lastRenderedPageBreak/>
        <w:t xml:space="preserve">(ג) </w:t>
      </w:r>
      <w:r w:rsidR="009255EC" w:rsidRPr="0028411B">
        <w:rPr>
          <w:rtl/>
        </w:rPr>
        <w:t xml:space="preserve">לָמָּה נְגָפָנוּ </w:t>
      </w:r>
      <w:r w:rsidR="009255EC">
        <w:rPr>
          <w:rtl/>
        </w:rPr>
        <w:t>ה'</w:t>
      </w:r>
      <w:r w:rsidR="009255EC" w:rsidRPr="0028411B">
        <w:rPr>
          <w:rtl/>
        </w:rPr>
        <w:t xml:space="preserve"> הַיּוֹם לִפְנֵי פְלִשְׁתִּים</w:t>
      </w:r>
      <w:r w:rsidR="009255EC">
        <w:rPr>
          <w:rtl/>
        </w:rPr>
        <w:t>?</w:t>
      </w:r>
      <w:r w:rsidR="009255EC" w:rsidRPr="0028411B">
        <w:rPr>
          <w:rtl/>
        </w:rPr>
        <w:t xml:space="preserve"> נִקְחָה אֵלֵינוּ מִשִּׁלֹה אֶת אֲרוֹן בְּרִית </w:t>
      </w:r>
      <w:r w:rsidR="009255EC">
        <w:rPr>
          <w:rtl/>
        </w:rPr>
        <w:t>ה'</w:t>
      </w:r>
      <w:r w:rsidR="009255EC" w:rsidRPr="0028411B">
        <w:rPr>
          <w:rtl/>
        </w:rPr>
        <w:t xml:space="preserve"> וְיָבֹא בְקִרְבֵּנוּ </w:t>
      </w:r>
      <w:r w:rsidR="009255EC" w:rsidRPr="00191AF0">
        <w:rPr>
          <w:rStyle w:val="afb"/>
          <w:sz w:val="18"/>
          <w:rtl/>
        </w:rPr>
        <w:t>וְיֹשִׁעֵנוּ</w:t>
      </w:r>
      <w:r w:rsidR="009255EC" w:rsidRPr="0028411B">
        <w:rPr>
          <w:rtl/>
        </w:rPr>
        <w:t xml:space="preserve"> מִכַּף אֹיְבֵינוּ</w:t>
      </w:r>
      <w:r w:rsidR="009255EC">
        <w:rPr>
          <w:rtl/>
        </w:rPr>
        <w:t>.</w:t>
      </w:r>
    </w:p>
    <w:p w:rsidR="009255EC" w:rsidRDefault="009255EC" w:rsidP="00EB065B">
      <w:pPr>
        <w:rPr>
          <w:rtl/>
        </w:rPr>
      </w:pPr>
      <w:r>
        <w:rPr>
          <w:rtl/>
        </w:rPr>
        <w:t>מתחילת דבריהם נראה שבני ישראל מחפשים דרך לשוב בתשובה. כך, למשל, נהגו שבטי ישראל במלחמת בנימין, ש</w:t>
      </w:r>
      <w:r w:rsidR="00EB065B">
        <w:rPr>
          <w:rtl/>
        </w:rPr>
        <w:t>לאחר כל אחת ממפלותיהם ב</w:t>
      </w:r>
      <w:r w:rsidR="00B06EB2">
        <w:rPr>
          <w:rtl/>
        </w:rPr>
        <w:t>שני הימים הראשונים</w:t>
      </w:r>
      <w:r w:rsidR="00EB065B">
        <w:rPr>
          <w:rtl/>
        </w:rPr>
        <w:t xml:space="preserve"> </w:t>
      </w:r>
      <w:r>
        <w:rPr>
          <w:rtl/>
        </w:rPr>
        <w:t xml:space="preserve">שבו, </w:t>
      </w:r>
      <w:r w:rsidR="007650DF">
        <w:rPr>
          <w:rtl/>
        </w:rPr>
        <w:t xml:space="preserve">צמו, </w:t>
      </w:r>
      <w:r>
        <w:rPr>
          <w:rtl/>
        </w:rPr>
        <w:t xml:space="preserve">בכו לפני ה' </w:t>
      </w:r>
      <w:r w:rsidR="007650DF">
        <w:rPr>
          <w:rtl/>
        </w:rPr>
        <w:t>ושאלו בו</w:t>
      </w:r>
      <w:r>
        <w:rPr>
          <w:rtl/>
        </w:rPr>
        <w:t xml:space="preserve">. </w:t>
      </w:r>
      <w:r w:rsidR="00F60B5D">
        <w:rPr>
          <w:rtl/>
        </w:rPr>
        <w:t>ו</w:t>
      </w:r>
      <w:r w:rsidR="002E47A7">
        <w:rPr>
          <w:rtl/>
        </w:rPr>
        <w:t>אולם, בפרקנו מתברר מיד שלא כך</w:t>
      </w:r>
      <w:r w:rsidR="001E2E33">
        <w:rPr>
          <w:rtl/>
        </w:rPr>
        <w:t xml:space="preserve"> הוא</w:t>
      </w:r>
      <w:r w:rsidR="0098353D">
        <w:rPr>
          <w:rtl/>
        </w:rPr>
        <w:t>.</w:t>
      </w:r>
      <w:r>
        <w:rPr>
          <w:rtl/>
        </w:rPr>
        <w:t xml:space="preserve"> בני ישראל אינם מחפשים דרך לתקן את מעשיהם, ובמקום לפנות בתפילה לקב"ה, הם מנסים לפתור את הבעיה באמצעים חיצוניים: הבאת ארון ה'</w:t>
      </w:r>
      <w:r w:rsidR="00DF0DBC">
        <w:rPr>
          <w:rtl/>
        </w:rPr>
        <w:t>,</w:t>
      </w:r>
      <w:r>
        <w:rPr>
          <w:rtl/>
        </w:rPr>
        <w:t xml:space="preserve"> </w:t>
      </w:r>
      <w:r w:rsidR="00C41B45">
        <w:rPr>
          <w:rtl/>
        </w:rPr>
        <w:t xml:space="preserve">בחזקת </w:t>
      </w:r>
      <w:r>
        <w:rPr>
          <w:rtl/>
        </w:rPr>
        <w:t>כלי בעל כוחות עצמאיים. לא ה' הוא שיושיע את ישראל, אלא הארון, משל היה כלי נשק ר</w:t>
      </w:r>
      <w:r w:rsidR="00162FBF">
        <w:rPr>
          <w:rtl/>
        </w:rPr>
        <w:t>ב-</w:t>
      </w:r>
      <w:r>
        <w:rPr>
          <w:rtl/>
        </w:rPr>
        <w:t xml:space="preserve">עצמה, </w:t>
      </w:r>
      <w:r w:rsidR="00DD13F6">
        <w:rPr>
          <w:rtl/>
        </w:rPr>
        <w:t xml:space="preserve">שהשפעתו </w:t>
      </w:r>
      <w:r>
        <w:rPr>
          <w:rtl/>
        </w:rPr>
        <w:t>תלוי</w:t>
      </w:r>
      <w:r w:rsidR="00DD13F6">
        <w:rPr>
          <w:rtl/>
        </w:rPr>
        <w:t>ה</w:t>
      </w:r>
      <w:r>
        <w:rPr>
          <w:rtl/>
        </w:rPr>
        <w:t xml:space="preserve"> רק במי </w:t>
      </w:r>
      <w:r w:rsidR="00DD13F6">
        <w:rPr>
          <w:rtl/>
        </w:rPr>
        <w:t>ש</w:t>
      </w:r>
      <w:r>
        <w:rPr>
          <w:rtl/>
        </w:rPr>
        <w:t>אוחז בו.</w:t>
      </w:r>
      <w:r>
        <w:rPr>
          <w:rStyle w:val="a6"/>
          <w:rtl/>
        </w:rPr>
        <w:footnoteReference w:id="1"/>
      </w:r>
      <w:r>
        <w:rPr>
          <w:rtl/>
        </w:rPr>
        <w:t xml:space="preserve"> האירוניה במצב זה מודגשת בפסוק הבא:</w:t>
      </w:r>
    </w:p>
    <w:p w:rsidR="009255EC" w:rsidRDefault="009255EC" w:rsidP="00EB69EF">
      <w:pPr>
        <w:pStyle w:val="af6"/>
        <w:rPr>
          <w:rtl/>
        </w:rPr>
      </w:pPr>
      <w:r w:rsidRPr="0028411B">
        <w:rPr>
          <w:rtl/>
        </w:rPr>
        <w:t xml:space="preserve">(ד) וַיִּשְׁלַח הָעָם שִׁלֹה וַיִּשְׂאוּ מִשָּׁם אֵת אֲרוֹן בְּרִית </w:t>
      </w:r>
      <w:r>
        <w:rPr>
          <w:rtl/>
        </w:rPr>
        <w:t>ה'</w:t>
      </w:r>
      <w:r w:rsidRPr="0028411B">
        <w:rPr>
          <w:rtl/>
        </w:rPr>
        <w:t xml:space="preserve"> צְ</w:t>
      </w:r>
      <w:r w:rsidR="0055548B">
        <w:rPr>
          <w:rtl/>
        </w:rPr>
        <w:noBreakHyphen/>
      </w:r>
      <w:r w:rsidRPr="0028411B">
        <w:rPr>
          <w:rtl/>
        </w:rPr>
        <w:t>בָאוֹת יֹשֵׁב הַכְּרֻבִים וְשָׁם שְׁנֵי בְנֵי עֵלִי עִם אֲרוֹן בְּרִית הָאֱ</w:t>
      </w:r>
      <w:r w:rsidR="009556F6">
        <w:rPr>
          <w:rtl/>
        </w:rPr>
        <w:noBreakHyphen/>
      </w:r>
      <w:r w:rsidRPr="0028411B">
        <w:rPr>
          <w:rtl/>
        </w:rPr>
        <w:t>לֹהִים חָפְנִי וּפִינְחָס:</w:t>
      </w:r>
    </w:p>
    <w:p w:rsidR="009255EC" w:rsidRDefault="009255EC" w:rsidP="00F35D60">
      <w:pPr>
        <w:rPr>
          <w:rtl/>
        </w:rPr>
      </w:pPr>
      <w:r>
        <w:rPr>
          <w:rtl/>
        </w:rPr>
        <w:t xml:space="preserve">בני ישראל מביאים את הארון, </w:t>
      </w:r>
      <w:r w:rsidR="002D7E1A">
        <w:rPr>
          <w:rtl/>
        </w:rPr>
        <w:t xml:space="preserve">מבלי לתת כלל את </w:t>
      </w:r>
      <w:r>
        <w:rPr>
          <w:rtl/>
        </w:rPr>
        <w:t xml:space="preserve">דעתם </w:t>
      </w:r>
      <w:r w:rsidR="002D7E1A">
        <w:rPr>
          <w:rtl/>
        </w:rPr>
        <w:t xml:space="preserve">שהוא </w:t>
      </w:r>
      <w:r>
        <w:rPr>
          <w:rtl/>
        </w:rPr>
        <w:t xml:space="preserve">נמצא תחת חסותם של שני החוטאים – </w:t>
      </w:r>
      <w:r w:rsidR="00F35D60">
        <w:rPr>
          <w:rtl/>
        </w:rPr>
        <w:t>חופני</w:t>
      </w:r>
      <w:r>
        <w:rPr>
          <w:rtl/>
        </w:rPr>
        <w:t xml:space="preserve"> ופינחס. תיאור זה ממחיש את הנתק </w:t>
      </w:r>
      <w:r w:rsidR="0050228C">
        <w:rPr>
          <w:rtl/>
        </w:rPr>
        <w:t xml:space="preserve">שיש </w:t>
      </w:r>
      <w:r w:rsidR="00146FB2">
        <w:rPr>
          <w:rtl/>
        </w:rPr>
        <w:t xml:space="preserve">אצל </w:t>
      </w:r>
      <w:r>
        <w:rPr>
          <w:rtl/>
        </w:rPr>
        <w:t xml:space="preserve">בני ישראל בין </w:t>
      </w:r>
      <w:r w:rsidR="00EB1D95">
        <w:rPr>
          <w:rtl/>
        </w:rPr>
        <w:t xml:space="preserve">הכוח </w:t>
      </w:r>
      <w:r w:rsidR="00146FB2">
        <w:rPr>
          <w:rtl/>
        </w:rPr>
        <w:t xml:space="preserve">שהם מייחסים </w:t>
      </w:r>
      <w:r>
        <w:rPr>
          <w:rtl/>
        </w:rPr>
        <w:t>לארון</w:t>
      </w:r>
      <w:r w:rsidR="009C5EAE">
        <w:rPr>
          <w:rtl/>
        </w:rPr>
        <w:t xml:space="preserve"> ובין </w:t>
      </w:r>
      <w:r w:rsidR="00B622CE">
        <w:rPr>
          <w:rtl/>
        </w:rPr>
        <w:t>המצב</w:t>
      </w:r>
      <w:r w:rsidR="00146FB2">
        <w:rPr>
          <w:rtl/>
        </w:rPr>
        <w:t xml:space="preserve"> הרוחני של העם בכלל</w:t>
      </w:r>
      <w:r>
        <w:rPr>
          <w:rtl/>
        </w:rPr>
        <w:t xml:space="preserve"> ושל כוהניו בפרט.</w:t>
      </w:r>
    </w:p>
    <w:p w:rsidR="009255EC" w:rsidRDefault="009255EC" w:rsidP="009255EC">
      <w:pPr>
        <w:rPr>
          <w:rtl/>
        </w:rPr>
      </w:pPr>
      <w:r>
        <w:rPr>
          <w:rtl/>
        </w:rPr>
        <w:t>תגובתם של בני ישראל להבאת הארון הייתה:</w:t>
      </w:r>
    </w:p>
    <w:p w:rsidR="009255EC" w:rsidRPr="005446EB" w:rsidRDefault="009255EC" w:rsidP="00306D09">
      <w:pPr>
        <w:pStyle w:val="af6"/>
        <w:rPr>
          <w:rtl/>
        </w:rPr>
      </w:pPr>
      <w:r w:rsidRPr="005446EB">
        <w:rPr>
          <w:rtl/>
        </w:rPr>
        <w:t xml:space="preserve">(ה) וַיְהִי כְּבוֹא אֲרוֹן בְּרִית </w:t>
      </w:r>
      <w:r w:rsidR="00306D09">
        <w:rPr>
          <w:rtl/>
        </w:rPr>
        <w:t xml:space="preserve">ה' </w:t>
      </w:r>
      <w:r w:rsidRPr="005446EB">
        <w:rPr>
          <w:rtl/>
        </w:rPr>
        <w:t xml:space="preserve">אֶל הַמַּחֲנֶה וַיָּרִעוּ כָל יִשְׂרָאֵל </w:t>
      </w:r>
      <w:r w:rsidRPr="00DD34B9">
        <w:rPr>
          <w:rStyle w:val="afb"/>
          <w:sz w:val="18"/>
          <w:rtl/>
        </w:rPr>
        <w:t>תְּרוּעָה גְדוֹלָה</w:t>
      </w:r>
      <w:r w:rsidRPr="005446EB">
        <w:rPr>
          <w:rtl/>
        </w:rPr>
        <w:t xml:space="preserve"> וַתֵּהֹם הָאָרֶץ:</w:t>
      </w:r>
    </w:p>
    <w:p w:rsidR="009255EC" w:rsidRDefault="00306D09" w:rsidP="00306D09">
      <w:pPr>
        <w:rPr>
          <w:rtl/>
        </w:rPr>
      </w:pPr>
      <w:r>
        <w:rPr>
          <w:rtl/>
        </w:rPr>
        <w:t>תגובה זאת</w:t>
      </w:r>
      <w:r w:rsidR="009255EC">
        <w:rPr>
          <w:rtl/>
        </w:rPr>
        <w:t xml:space="preserve"> מזכירה מאוד מלחמה אחרת, שגם בה </w:t>
      </w:r>
      <w:r>
        <w:rPr>
          <w:rtl/>
        </w:rPr>
        <w:t xml:space="preserve">מילא </w:t>
      </w:r>
      <w:r w:rsidR="009255EC">
        <w:rPr>
          <w:rtl/>
        </w:rPr>
        <w:t>ארון ה' תפקיד מרכזי, יחד עם תרועתם הגדולה של בני ישראל:</w:t>
      </w:r>
    </w:p>
    <w:p w:rsidR="009255EC" w:rsidRPr="005446EB" w:rsidRDefault="009255EC" w:rsidP="009255EC">
      <w:pPr>
        <w:pStyle w:val="af6"/>
        <w:rPr>
          <w:rtl/>
        </w:rPr>
      </w:pPr>
      <w:r w:rsidRPr="005446EB">
        <w:rPr>
          <w:rtl/>
        </w:rPr>
        <w:t xml:space="preserve">וַיְהִי כִשְׁמֹעַ הָעָם אֶת קוֹל הַשּׁוֹפָר וַיָּרִיעוּ הָעָם </w:t>
      </w:r>
      <w:r w:rsidRPr="00884B0F">
        <w:rPr>
          <w:rStyle w:val="afb"/>
          <w:sz w:val="18"/>
          <w:rtl/>
        </w:rPr>
        <w:t>תְּרוּעָה גְדוֹלָה</w:t>
      </w:r>
      <w:r w:rsidRPr="005446EB">
        <w:rPr>
          <w:rtl/>
        </w:rPr>
        <w:t xml:space="preserve"> וַתִּפֹּל הַחוֹמָה תַּחְתֶּיהָ וַיַּעַל הָעָם הָעִירָה אִישׁ נֶגְדּוֹ וַיִּלְכְּדוּ אֶת הָעִי</w:t>
      </w:r>
      <w:r>
        <w:rPr>
          <w:rtl/>
        </w:rPr>
        <w:t>ר</w:t>
      </w:r>
      <w:r>
        <w:rPr>
          <w:rtl/>
        </w:rPr>
        <w:tab/>
      </w:r>
      <w:r w:rsidRPr="00890BBF">
        <w:rPr>
          <w:rStyle w:val="af8"/>
          <w:szCs w:val="16"/>
          <w:rtl/>
        </w:rPr>
        <w:t>(יהושע ו', כ)</w:t>
      </w:r>
      <w:r>
        <w:rPr>
          <w:rtl/>
        </w:rPr>
        <w:t>.</w:t>
      </w:r>
    </w:p>
    <w:p w:rsidR="009255EC" w:rsidRDefault="001079CB" w:rsidP="00DB007F">
      <w:pPr>
        <w:rPr>
          <w:rtl/>
        </w:rPr>
      </w:pPr>
      <w:r>
        <w:rPr>
          <w:rtl/>
        </w:rPr>
        <w:t xml:space="preserve">אך עם כל </w:t>
      </w:r>
      <w:r w:rsidR="009255EC">
        <w:rPr>
          <w:rtl/>
        </w:rPr>
        <w:t xml:space="preserve">הדמיון </w:t>
      </w:r>
      <w:r>
        <w:rPr>
          <w:rtl/>
        </w:rPr>
        <w:t xml:space="preserve">– מה </w:t>
      </w:r>
      <w:r w:rsidR="009255EC">
        <w:rPr>
          <w:rtl/>
        </w:rPr>
        <w:t>רב ההבדל שבין שתי המלחמות! במלחמת יריחו הנהיג יהושע את העם, תוך שהוא מצניע את חלקו של הארון ומדגיש "</w:t>
      </w:r>
      <w:r w:rsidR="009255EC" w:rsidRPr="002B7E67">
        <w:rPr>
          <w:rtl/>
        </w:rPr>
        <w:t xml:space="preserve">הָרִיעוּ כִּי נָתַן </w:t>
      </w:r>
      <w:r w:rsidR="00AB5FEB">
        <w:rPr>
          <w:rtl/>
        </w:rPr>
        <w:t xml:space="preserve">ה' </w:t>
      </w:r>
      <w:r w:rsidR="009255EC" w:rsidRPr="002B7E67">
        <w:rPr>
          <w:rtl/>
        </w:rPr>
        <w:t>לָכֶם אֶת הָעִיר</w:t>
      </w:r>
      <w:r w:rsidR="009255EC">
        <w:rPr>
          <w:rtl/>
        </w:rPr>
        <w:t xml:space="preserve">" </w:t>
      </w:r>
      <w:r w:rsidR="009255EC" w:rsidRPr="001969E4">
        <w:rPr>
          <w:rStyle w:val="af8"/>
          <w:szCs w:val="16"/>
          <w:rtl/>
        </w:rPr>
        <w:t>(שם, טז)</w:t>
      </w:r>
      <w:r w:rsidR="009255EC">
        <w:rPr>
          <w:rtl/>
        </w:rPr>
        <w:t xml:space="preserve">. במלחמת שילה, לעומת זאת, לא היה מנהיג שידגיש את ההבדל שבין הארון </w:t>
      </w:r>
      <w:r w:rsidR="007D5D63">
        <w:rPr>
          <w:rtl/>
        </w:rPr>
        <w:t>ו</w:t>
      </w:r>
      <w:r w:rsidR="009255EC">
        <w:rPr>
          <w:rtl/>
        </w:rPr>
        <w:t xml:space="preserve">בין הקב"ה, והתפיסה </w:t>
      </w:r>
      <w:r w:rsidR="009255EC">
        <w:rPr>
          <w:rtl/>
        </w:rPr>
        <w:lastRenderedPageBreak/>
        <w:t xml:space="preserve">המזהה בין </w:t>
      </w:r>
      <w:r w:rsidR="00C5690D">
        <w:rPr>
          <w:rtl/>
        </w:rPr>
        <w:t xml:space="preserve">שניהם </w:t>
      </w:r>
      <w:r w:rsidR="009255EC">
        <w:rPr>
          <w:rtl/>
        </w:rPr>
        <w:t>הביאה לכך שאת מקומה של "הַתְּרוּעָה הַגְּדוֹלָה" (פס' ו) תפסה "הַמַּכָּה גְּדוֹלָה מְאֹד</w:t>
      </w:r>
      <w:r w:rsidR="007230C2">
        <w:rPr>
          <w:rtl/>
        </w:rPr>
        <w:t>" (פס' י).</w:t>
      </w:r>
    </w:p>
    <w:p w:rsidR="009255EC" w:rsidRPr="0028411B" w:rsidRDefault="009255EC" w:rsidP="00894E61">
      <w:pPr>
        <w:rPr>
          <w:rtl/>
        </w:rPr>
      </w:pPr>
      <w:r>
        <w:rPr>
          <w:rtl/>
        </w:rPr>
        <w:t xml:space="preserve">אין זו הפעם היחידה במקרא שבני ישראל נתפסים לאמצעים חיצוניים ורואים בהם את </w:t>
      </w:r>
      <w:r w:rsidR="00190945">
        <w:rPr>
          <w:rtl/>
        </w:rPr>
        <w:t>חזות הכול, מבלי להתייחס ל</w:t>
      </w:r>
      <w:r>
        <w:rPr>
          <w:rtl/>
        </w:rPr>
        <w:t>מצב הרוחני ו</w:t>
      </w:r>
      <w:r w:rsidR="00190945">
        <w:rPr>
          <w:rtl/>
        </w:rPr>
        <w:t>ל</w:t>
      </w:r>
      <w:r>
        <w:rPr>
          <w:rtl/>
        </w:rPr>
        <w:t xml:space="preserve">צורך בתיקון המעשים ובשיפורם. כך קרה בזמנו </w:t>
      </w:r>
      <w:r w:rsidR="00826562">
        <w:rPr>
          <w:rtl/>
        </w:rPr>
        <w:t>עם ה</w:t>
      </w:r>
      <w:r>
        <w:rPr>
          <w:rtl/>
        </w:rPr>
        <w:t xml:space="preserve">אפוד של גדעון </w:t>
      </w:r>
      <w:r w:rsidRPr="00826562">
        <w:rPr>
          <w:rStyle w:val="af8"/>
          <w:szCs w:val="16"/>
          <w:rtl/>
        </w:rPr>
        <w:t>(שופטים ח', כז)</w:t>
      </w:r>
      <w:r w:rsidR="00826562">
        <w:rPr>
          <w:rtl/>
        </w:rPr>
        <w:t>,</w:t>
      </w:r>
      <w:r>
        <w:rPr>
          <w:rtl/>
        </w:rPr>
        <w:t xml:space="preserve"> וכך יקרה בעתיד </w:t>
      </w:r>
      <w:r w:rsidR="00826562">
        <w:rPr>
          <w:rtl/>
        </w:rPr>
        <w:t xml:space="preserve">עם </w:t>
      </w:r>
      <w:r>
        <w:rPr>
          <w:rtl/>
        </w:rPr>
        <w:t xml:space="preserve">נחש הנחושת </w:t>
      </w:r>
      <w:r w:rsidRPr="00826562">
        <w:rPr>
          <w:rStyle w:val="af8"/>
          <w:szCs w:val="16"/>
          <w:rtl/>
        </w:rPr>
        <w:t>(מל"ב י"ח, ד)</w:t>
      </w:r>
      <w:r>
        <w:rPr>
          <w:rtl/>
        </w:rPr>
        <w:t xml:space="preserve">. באופן מיוחד </w:t>
      </w:r>
      <w:r w:rsidR="00826562">
        <w:rPr>
          <w:rtl/>
        </w:rPr>
        <w:t xml:space="preserve">בולט </w:t>
      </w:r>
      <w:r>
        <w:rPr>
          <w:rtl/>
        </w:rPr>
        <w:t xml:space="preserve">הדבר </w:t>
      </w:r>
      <w:r w:rsidR="00D42C62">
        <w:rPr>
          <w:rtl/>
        </w:rPr>
        <w:t>בתוכחות הנביאים בעניין</w:t>
      </w:r>
      <w:r>
        <w:rPr>
          <w:rtl/>
        </w:rPr>
        <w:t xml:space="preserve"> הקרבנות, שהרבו לתקוף את עם ישראל על החשיבות המופרזת ש</w:t>
      </w:r>
      <w:r w:rsidR="00894E61">
        <w:rPr>
          <w:rtl/>
        </w:rPr>
        <w:t>ייחס</w:t>
      </w:r>
      <w:r>
        <w:rPr>
          <w:rtl/>
        </w:rPr>
        <w:t xml:space="preserve">ו לנושא </w:t>
      </w:r>
      <w:r w:rsidR="00D42C62">
        <w:rPr>
          <w:rtl/>
        </w:rPr>
        <w:t>זה</w:t>
      </w:r>
      <w:r w:rsidR="00A65B04">
        <w:rPr>
          <w:rtl/>
        </w:rPr>
        <w:t>,</w:t>
      </w:r>
      <w:r>
        <w:rPr>
          <w:rtl/>
        </w:rPr>
        <w:t xml:space="preserve"> תוך התעלמות מן המצב הרוחני של העם.</w:t>
      </w:r>
      <w:r>
        <w:rPr>
          <w:rStyle w:val="a6"/>
          <w:rtl/>
        </w:rPr>
        <w:footnoteReference w:id="2"/>
      </w:r>
    </w:p>
    <w:p w:rsidR="009255EC" w:rsidRDefault="00423686" w:rsidP="003369F9">
      <w:pPr>
        <w:rPr>
          <w:rtl/>
        </w:rPr>
      </w:pPr>
      <w:r>
        <w:rPr>
          <w:rtl/>
        </w:rPr>
        <w:t>ואכן, באופן פרדוכ</w:t>
      </w:r>
      <w:r w:rsidR="009255EC">
        <w:rPr>
          <w:rtl/>
        </w:rPr>
        <w:t xml:space="preserve">סלי, דווקא הבאת הארון הביאה לתוצאות הפוכות. תחילה אמנם נבהלו גם </w:t>
      </w:r>
      <w:r w:rsidR="003369F9">
        <w:rPr>
          <w:rtl/>
        </w:rPr>
        <w:t>ה</w:t>
      </w:r>
      <w:r w:rsidR="009255EC">
        <w:rPr>
          <w:rtl/>
        </w:rPr>
        <w:t>פלשתים מעצמתו של הארון:</w:t>
      </w:r>
    </w:p>
    <w:p w:rsidR="009255EC" w:rsidRDefault="009255EC" w:rsidP="009255EC">
      <w:pPr>
        <w:pStyle w:val="af6"/>
        <w:rPr>
          <w:rtl/>
        </w:rPr>
      </w:pPr>
      <w:r>
        <w:rPr>
          <w:rtl/>
        </w:rPr>
        <w:t>(ו) וַיִּשְׁמְעוּ פְלִשְׁתִּים אֶת קוֹל הַתְּרוּעָה וַיֹּאמְרוּ מֶה קוֹל הַתְּרוּעָה הַגְּדוֹלָה הַזֹּאת בְּמַחֲנֵה הָעִבְרִים וַיֵּדְעוּ כִּי אֲרוֹן ה' בָּא אֶל הַמַּחֲנֶה: (ז) וַיִּרְאוּ הַפְּלִשְׁתִּים כִּי אָמְרוּ בָּא אֱ</w:t>
      </w:r>
      <w:r w:rsidR="00B612D9">
        <w:rPr>
          <w:rtl/>
        </w:rPr>
        <w:noBreakHyphen/>
      </w:r>
      <w:r>
        <w:rPr>
          <w:rtl/>
        </w:rPr>
        <w:t>לֹהִים אֶל הַמַּחֲנֶה וַיֹּאמְרוּ אוֹי לָנוּ כִּי לֹא הָיְתָה כָּזֹאת אֶתְמוֹל שִׁלְשֹׁם: (ח) אוֹי לָנוּ מִי יַצִּילֵנוּ מִיַּד הָאֱ</w:t>
      </w:r>
      <w:r w:rsidR="002832D0">
        <w:rPr>
          <w:rtl/>
        </w:rPr>
        <w:noBreakHyphen/>
      </w:r>
      <w:r>
        <w:rPr>
          <w:rtl/>
        </w:rPr>
        <w:t>לֹהִים הָאַדִּירִים הָאֵלֶּה אֵלֶּה הֵם הָאֱ</w:t>
      </w:r>
      <w:r w:rsidR="002832D0">
        <w:rPr>
          <w:rtl/>
        </w:rPr>
        <w:noBreakHyphen/>
      </w:r>
      <w:r>
        <w:rPr>
          <w:rtl/>
        </w:rPr>
        <w:t>לֹהִים הַמַּכִּים אֶת מִצְרַיִם בְּכָל מַכָּה בַּמִּדְבָּר:</w:t>
      </w:r>
    </w:p>
    <w:p w:rsidR="009255EC" w:rsidRDefault="009255EC" w:rsidP="005B02F8">
      <w:pPr>
        <w:rPr>
          <w:rtl/>
        </w:rPr>
      </w:pPr>
      <w:r>
        <w:rPr>
          <w:rtl/>
        </w:rPr>
        <w:t>הפלשתים שותפים לתפיסה האלילית של בני ישראל, המזהה את הארון עם ה' א</w:t>
      </w:r>
      <w:r w:rsidR="005B02F8">
        <w:rPr>
          <w:rtl/>
        </w:rPr>
        <w:noBreakHyphen/>
      </w:r>
      <w:r>
        <w:rPr>
          <w:rtl/>
        </w:rPr>
        <w:t xml:space="preserve">לוהי ישראל. </w:t>
      </w:r>
      <w:r w:rsidR="00F001BF">
        <w:rPr>
          <w:rtl/>
        </w:rPr>
        <w:t>ו</w:t>
      </w:r>
      <w:r>
        <w:rPr>
          <w:rtl/>
        </w:rPr>
        <w:t>אולם, לאחר ההלם הראשוני התעשתו הפלשתים, ודווקא הבאת הארון הגבירה את נחישותם לנצח במלחמה:</w:t>
      </w:r>
    </w:p>
    <w:p w:rsidR="009255EC" w:rsidRDefault="009255EC" w:rsidP="009255EC">
      <w:pPr>
        <w:pStyle w:val="af6"/>
        <w:rPr>
          <w:rtl/>
        </w:rPr>
      </w:pPr>
      <w:r>
        <w:rPr>
          <w:rtl/>
        </w:rPr>
        <w:t>(ט) הִתְחַזְּקוּ וִהְיוּ לַאֲנָשִׁים פְּלִשְׁתִּים פֶּן תַּעַבְדוּ לָעִבְרִים</w:t>
      </w:r>
      <w:r>
        <w:rPr>
          <w:rStyle w:val="a6"/>
          <w:rtl/>
        </w:rPr>
        <w:footnoteReference w:id="3"/>
      </w:r>
      <w:r>
        <w:rPr>
          <w:rtl/>
        </w:rPr>
        <w:t xml:space="preserve"> כַּאַשֶׁר עָבְדוּ לָכֶם וִהְיִיתֶם לַאֲנָשִׁים וְנִלְחַמְתֶּם: (י) וַיִּלָּחֲמוּ פְלִשְׁתִּים וַיִּנָּגֶף יִשְׂרָאֵל וַיָּנֻסוּ אִישׁ לְאֹהָלָיו וַתְּהִי הַמַּכָּה גְּדוֹלָה מְאֹד וַיִּפֹּל מִיִּשְׂרָאֵל שְׁלֹשִׁים אֶלֶף רַגְלִי:</w:t>
      </w:r>
    </w:p>
    <w:p w:rsidR="009255EC" w:rsidRDefault="009255EC" w:rsidP="003E6F3B">
      <w:pPr>
        <w:rPr>
          <w:rtl/>
        </w:rPr>
      </w:pPr>
      <w:r>
        <w:rPr>
          <w:rtl/>
        </w:rPr>
        <w:t xml:space="preserve">כך נענשו ישראל מידה כנגד מידה: </w:t>
      </w:r>
      <w:r w:rsidR="002A7C52">
        <w:rPr>
          <w:rtl/>
        </w:rPr>
        <w:t>ה</w:t>
      </w:r>
      <w:r>
        <w:rPr>
          <w:rtl/>
        </w:rPr>
        <w:t xml:space="preserve">חטא </w:t>
      </w:r>
      <w:r w:rsidR="002A7C52">
        <w:rPr>
          <w:rtl/>
        </w:rPr>
        <w:t>של הבאת הארון</w:t>
      </w:r>
      <w:r>
        <w:rPr>
          <w:rtl/>
        </w:rPr>
        <w:t xml:space="preserve"> מתוך אמונה בכוחו העצמאי</w:t>
      </w:r>
      <w:r w:rsidR="008B0AE1">
        <w:rPr>
          <w:rtl/>
        </w:rPr>
        <w:t>,</w:t>
      </w:r>
      <w:r>
        <w:rPr>
          <w:rtl/>
        </w:rPr>
        <w:t xml:space="preserve"> </w:t>
      </w:r>
      <w:r w:rsidR="0094052C">
        <w:rPr>
          <w:rtl/>
        </w:rPr>
        <w:t>ו</w:t>
      </w:r>
      <w:r>
        <w:rPr>
          <w:rtl/>
        </w:rPr>
        <w:t xml:space="preserve">מבלי להתייחס למצבו הרוחני של </w:t>
      </w:r>
      <w:r w:rsidR="00115E9B">
        <w:rPr>
          <w:rtl/>
        </w:rPr>
        <w:t>ה</w:t>
      </w:r>
      <w:r>
        <w:rPr>
          <w:rtl/>
        </w:rPr>
        <w:t xml:space="preserve">עם </w:t>
      </w:r>
      <w:r w:rsidR="00A321F4">
        <w:rPr>
          <w:rtl/>
        </w:rPr>
        <w:t>– חטא זה עצמו היווה בסיס ל</w:t>
      </w:r>
      <w:r>
        <w:rPr>
          <w:rtl/>
        </w:rPr>
        <w:t>עונש</w:t>
      </w:r>
      <w:r w:rsidR="003F0F6E">
        <w:rPr>
          <w:rtl/>
        </w:rPr>
        <w:t xml:space="preserve"> והגדיל </w:t>
      </w:r>
      <w:r>
        <w:rPr>
          <w:rtl/>
        </w:rPr>
        <w:t xml:space="preserve">את </w:t>
      </w:r>
      <w:r w:rsidR="003E6F3B">
        <w:rPr>
          <w:rtl/>
        </w:rPr>
        <w:t>ה</w:t>
      </w:r>
      <w:r>
        <w:rPr>
          <w:rtl/>
        </w:rPr>
        <w:t>מפל</w:t>
      </w:r>
      <w:r w:rsidR="003E6F3B">
        <w:rPr>
          <w:rtl/>
        </w:rPr>
        <w:t>ה</w:t>
      </w:r>
      <w:r>
        <w:rPr>
          <w:rtl/>
        </w:rPr>
        <w:t>.</w:t>
      </w:r>
    </w:p>
    <w:p w:rsidR="009255EC" w:rsidRPr="00901809" w:rsidRDefault="009255EC" w:rsidP="00901809">
      <w:pPr>
        <w:pStyle w:val="20"/>
        <w:rPr>
          <w:rtl/>
        </w:rPr>
      </w:pPr>
      <w:r w:rsidRPr="00901809">
        <w:rPr>
          <w:rtl/>
        </w:rPr>
        <w:t xml:space="preserve">ג. </w:t>
      </w:r>
      <w:r w:rsidR="00901809" w:rsidRPr="00901809">
        <w:rPr>
          <w:rtl/>
        </w:rPr>
        <w:t>הֵיכַל ה'</w:t>
      </w:r>
      <w:r w:rsidR="00901809">
        <w:rPr>
          <w:rtl/>
        </w:rPr>
        <w:t>,</w:t>
      </w:r>
      <w:r w:rsidR="00901809" w:rsidRPr="00901809">
        <w:rPr>
          <w:rtl/>
        </w:rPr>
        <w:t xml:space="preserve"> הֵיכַל ה'</w:t>
      </w:r>
    </w:p>
    <w:p w:rsidR="009255EC" w:rsidRDefault="009255EC" w:rsidP="001A4DE9">
      <w:pPr>
        <w:rPr>
          <w:rtl/>
        </w:rPr>
      </w:pPr>
      <w:r>
        <w:rPr>
          <w:rtl/>
        </w:rPr>
        <w:t xml:space="preserve">באופן מיוחד יש מקום להשוות את חטאם של ישראל כאן לחטא אחר הנובע מייחוס כוחות מיוחדים לאמצעים חיצוניים. ירמיהו מוכיח את העם על אמונתו </w:t>
      </w:r>
      <w:r w:rsidR="00277662">
        <w:rPr>
          <w:rtl/>
        </w:rPr>
        <w:t xml:space="preserve">בקיומו של </w:t>
      </w:r>
      <w:r>
        <w:rPr>
          <w:rtl/>
        </w:rPr>
        <w:t xml:space="preserve">היכל ה' </w:t>
      </w:r>
      <w:r w:rsidR="001A4DE9">
        <w:rPr>
          <w:rtl/>
        </w:rPr>
        <w:t>ללא תלות ב</w:t>
      </w:r>
      <w:r>
        <w:rPr>
          <w:rtl/>
        </w:rPr>
        <w:t>מצבו הרוחני של העם:</w:t>
      </w:r>
    </w:p>
    <w:p w:rsidR="009255EC" w:rsidRDefault="009255EC" w:rsidP="00522601">
      <w:pPr>
        <w:pStyle w:val="af6"/>
        <w:rPr>
          <w:rtl/>
        </w:rPr>
      </w:pPr>
      <w:r>
        <w:rPr>
          <w:rtl/>
        </w:rPr>
        <w:t>כֹּה אָמַר ה' צְ</w:t>
      </w:r>
      <w:r w:rsidR="0081143B">
        <w:rPr>
          <w:rtl/>
        </w:rPr>
        <w:noBreakHyphen/>
      </w:r>
      <w:r>
        <w:rPr>
          <w:rtl/>
        </w:rPr>
        <w:t>בָאוֹת אֱ</w:t>
      </w:r>
      <w:r w:rsidR="0081143B">
        <w:rPr>
          <w:rtl/>
        </w:rPr>
        <w:noBreakHyphen/>
      </w:r>
      <w:r>
        <w:rPr>
          <w:rtl/>
        </w:rPr>
        <w:t>לֹהֵי יִשְׂרָאֵל הֵיטִיבוּ דַרְכֵיכֶם וּמַעַלְלֵיכֶם וַאֲשַׁכְּנָה אֶתְכֶם בַּמָּקוֹם הַזֶּה</w:t>
      </w:r>
      <w:r w:rsidR="00A93749">
        <w:rPr>
          <w:rtl/>
        </w:rPr>
        <w:t xml:space="preserve">. </w:t>
      </w:r>
      <w:r>
        <w:rPr>
          <w:rtl/>
        </w:rPr>
        <w:t xml:space="preserve">אַל תִּבְטְחוּ לָכֶם אֶל דִּבְרֵי הַשֶּׁקֶר לֵאמֹר </w:t>
      </w:r>
      <w:r w:rsidRPr="005F5F8B">
        <w:rPr>
          <w:rStyle w:val="afb"/>
          <w:sz w:val="18"/>
          <w:rtl/>
        </w:rPr>
        <w:t xml:space="preserve">הֵיכַל ה' הֵיכַל ה' הֵיכַל </w:t>
      </w:r>
      <w:r w:rsidRPr="005F5F8B">
        <w:rPr>
          <w:rStyle w:val="afb"/>
          <w:sz w:val="18"/>
          <w:rtl/>
        </w:rPr>
        <w:lastRenderedPageBreak/>
        <w:t>ה'</w:t>
      </w:r>
      <w:r>
        <w:rPr>
          <w:rStyle w:val="a6"/>
          <w:rtl/>
        </w:rPr>
        <w:footnoteReference w:id="4"/>
      </w:r>
      <w:r>
        <w:rPr>
          <w:rtl/>
        </w:rPr>
        <w:t xml:space="preserve"> הֵמָּה</w:t>
      </w:r>
      <w:r w:rsidR="004E6260">
        <w:rPr>
          <w:rtl/>
        </w:rPr>
        <w:t xml:space="preserve">. </w:t>
      </w:r>
      <w:r>
        <w:rPr>
          <w:rtl/>
        </w:rPr>
        <w:t>כִּי אִם הֵיטֵיב תֵּיטִיבוּ אֶת דַּרְכֵיכֶם וְאֶת מַעַלְלֵיכֶם אִם עָשׂוֹ תַעֲשׂוּ מִשְׁפָּט בֵּין אִישׁ וּבֵין רֵעֵהוּ... וְשִׁכַּנְתִּי אֶתְכֶם בַּמָּקוֹם הַזֶּה בָּאָרֶץ אֲשֶׁר נָתַתִּי לַאֲבוֹתֵיכֶם לְמִן עוֹלָם וְעַד עוֹלָם</w:t>
      </w:r>
      <w:r w:rsidR="00222396">
        <w:rPr>
          <w:rtl/>
        </w:rPr>
        <w:t>.</w:t>
      </w:r>
      <w:r>
        <w:rPr>
          <w:rtl/>
        </w:rPr>
        <w:t xml:space="preserve"> הִנֵּה אַתֶּם בֹּטְחִים לָכֶם עַל דִּבְרֵי הַשָּׁקֶר לְבִלְתִּי הוֹעִיל</w:t>
      </w:r>
      <w:r w:rsidR="00AA5D5A">
        <w:rPr>
          <w:rtl/>
        </w:rPr>
        <w:t xml:space="preserve">. </w:t>
      </w:r>
      <w:r>
        <w:rPr>
          <w:rtl/>
        </w:rPr>
        <w:t>הֲגָנֹב רָצֹחַ וְנָאֹף וְהִשָּׁבֵעַ לַשֶּׁקֶר וְקַטֵּר לַבָּעַל וְהָלֹךְ אַחֲרֵי אֱלֹהִים אֲחֵרִים אֲשֶׁר לֹא יְדַעְתֶּם</w:t>
      </w:r>
      <w:r w:rsidR="00B97B16">
        <w:rPr>
          <w:rtl/>
        </w:rPr>
        <w:t xml:space="preserve">. </w:t>
      </w:r>
      <w:r>
        <w:rPr>
          <w:rtl/>
        </w:rPr>
        <w:t>וּבָאתֶם וַעֲמַדְתֶּם לְפָנַי בַּבַּיִת הַזֶּה אֲשֶׁר נִקְרָא שְׁמִי עָלָיו וַאֲמַרְתֶּם נִצַּלְנוּ לְמַעַן עֲשׂוֹת אֵת כָּל הַתּוֹעֵבוֹת הָאֵלֶּה</w:t>
      </w:r>
      <w:r w:rsidR="00522601">
        <w:rPr>
          <w:rtl/>
        </w:rPr>
        <w:t>.</w:t>
      </w:r>
      <w:r>
        <w:rPr>
          <w:rtl/>
        </w:rPr>
        <w:t xml:space="preserve"> הַמְעָרַת פָּרִצִים הָיָה הַבַּיִת הַזֶּה אֲשֶׁר נִקְרָא שְׁמִי עָלָיו בְּעֵינֵיכֶם גַּם אָנֹכִי הִנֵּה רָאִיתִי נְאֻם ה'</w:t>
      </w:r>
      <w:r w:rsidR="00277662">
        <w:rPr>
          <w:rtl/>
        </w:rPr>
        <w:tab/>
      </w:r>
      <w:r w:rsidR="00277662" w:rsidRPr="00277662">
        <w:rPr>
          <w:rStyle w:val="af8"/>
          <w:szCs w:val="16"/>
          <w:rtl/>
        </w:rPr>
        <w:t>(ירמיהו ז', ג-יא)</w:t>
      </w:r>
      <w:r w:rsidR="00277662">
        <w:rPr>
          <w:rtl/>
        </w:rPr>
        <w:t>.</w:t>
      </w:r>
    </w:p>
    <w:p w:rsidR="009255EC" w:rsidRDefault="009255EC" w:rsidP="00661283">
      <w:pPr>
        <w:rPr>
          <w:rtl/>
        </w:rPr>
      </w:pPr>
      <w:r>
        <w:rPr>
          <w:rtl/>
        </w:rPr>
        <w:t>להוכח</w:t>
      </w:r>
      <w:r w:rsidR="00005683">
        <w:rPr>
          <w:rtl/>
        </w:rPr>
        <w:t>ת חשיבות דבריו</w:t>
      </w:r>
      <w:r>
        <w:rPr>
          <w:rtl/>
        </w:rPr>
        <w:t xml:space="preserve"> מזכיר ירמיהו מפורשות את פרקנו</w:t>
      </w:r>
      <w:r w:rsidR="00372C30">
        <w:rPr>
          <w:rtl/>
        </w:rPr>
        <w:t>:</w:t>
      </w:r>
    </w:p>
    <w:p w:rsidR="009255EC" w:rsidRDefault="009255EC" w:rsidP="00752DDE">
      <w:pPr>
        <w:pStyle w:val="af6"/>
        <w:rPr>
          <w:rtl/>
        </w:rPr>
      </w:pPr>
      <w:r>
        <w:rPr>
          <w:rtl/>
        </w:rPr>
        <w:t>כִּי לְכוּ נָא אֶל מְקוֹמִי אֲשֶׁר בְּשִׁילוֹ אֲשֶׁר שִׁכַּנְתִּי שְׁמִי שָׁם בָּרִאשׁוֹנָה וּרְאוּ אֵת אֲשֶׁר עָשִׂיתִי לוֹ מִפְּנֵי רָעַת עַמִּי יִשְׂרָאֵל</w:t>
      </w:r>
      <w:r w:rsidR="00DD4EB6">
        <w:rPr>
          <w:rtl/>
        </w:rPr>
        <w:t xml:space="preserve">. </w:t>
      </w:r>
      <w:r>
        <w:rPr>
          <w:rtl/>
        </w:rPr>
        <w:t>וְעַתָּה יַעַן עֲשׂוֹתְכֶם אֶת כָּל הַמַּעֲשִׂים הָאֵלֶּה נְאֻם ה' וָאֲדַבֵּר אֲלֵיכֶם הַשְׁכֵּם וְדַבֵּר וְלֹא שְׁמַעְתֶּם וָאֶקְרָא אֶתְכֶם וְלֹא עֲנִיתֶם</w:t>
      </w:r>
      <w:r w:rsidR="00752DDE">
        <w:rPr>
          <w:rtl/>
        </w:rPr>
        <w:t>.</w:t>
      </w:r>
      <w:r>
        <w:rPr>
          <w:rtl/>
        </w:rPr>
        <w:t xml:space="preserve"> וְעָשִׂיתִי לַבַּיִת אֲשֶׁר נִקְרָא שְׁמִי עָלָיו אֲשֶׁר אַתֶּם בֹּטְחִים בּוֹ וְלַמָּקוֹם אֲשֶׁר נָתַתִּי לָכֶם וְלַאֲבוֹתֵיכֶם כַּאֲשֶׁר עָשִׂיתִי לְשִׁלוֹ</w:t>
      </w:r>
      <w:r w:rsidR="00791F66">
        <w:rPr>
          <w:rtl/>
        </w:rPr>
        <w:tab/>
      </w:r>
      <w:r w:rsidR="00BE0CF7">
        <w:rPr>
          <w:rtl/>
        </w:rPr>
        <w:br/>
      </w:r>
      <w:r w:rsidR="00BE0CF7">
        <w:rPr>
          <w:rtl/>
        </w:rPr>
        <w:tab/>
      </w:r>
      <w:r w:rsidR="00BE0CF7" w:rsidRPr="00277662">
        <w:rPr>
          <w:rStyle w:val="af8"/>
          <w:szCs w:val="16"/>
          <w:rtl/>
        </w:rPr>
        <w:t xml:space="preserve"> </w:t>
      </w:r>
      <w:r w:rsidR="00791F66" w:rsidRPr="00277662">
        <w:rPr>
          <w:rStyle w:val="af8"/>
          <w:szCs w:val="16"/>
          <w:rtl/>
        </w:rPr>
        <w:t>(</w:t>
      </w:r>
      <w:r w:rsidR="00791F66">
        <w:rPr>
          <w:rStyle w:val="af8"/>
          <w:szCs w:val="16"/>
          <w:rtl/>
        </w:rPr>
        <w:t>שם</w:t>
      </w:r>
      <w:r w:rsidR="00791F66" w:rsidRPr="00277662">
        <w:rPr>
          <w:rStyle w:val="af8"/>
          <w:szCs w:val="16"/>
          <w:rtl/>
        </w:rPr>
        <w:t xml:space="preserve">, </w:t>
      </w:r>
      <w:r w:rsidR="00791F66">
        <w:rPr>
          <w:rStyle w:val="af8"/>
          <w:szCs w:val="16"/>
          <w:rtl/>
        </w:rPr>
        <w:t>יב-יד</w:t>
      </w:r>
      <w:r w:rsidR="00791F66" w:rsidRPr="00277662">
        <w:rPr>
          <w:rStyle w:val="af8"/>
          <w:szCs w:val="16"/>
          <w:rtl/>
        </w:rPr>
        <w:t>)</w:t>
      </w:r>
      <w:r>
        <w:rPr>
          <w:rtl/>
        </w:rPr>
        <w:t>.</w:t>
      </w:r>
    </w:p>
    <w:p w:rsidR="009255EC" w:rsidRDefault="009255EC" w:rsidP="00AB7A63">
      <w:pPr>
        <w:rPr>
          <w:rtl/>
        </w:rPr>
      </w:pPr>
      <w:r>
        <w:rPr>
          <w:rtl/>
        </w:rPr>
        <w:t>לאור דברינו</w:t>
      </w:r>
      <w:r w:rsidR="009C49AE">
        <w:rPr>
          <w:rtl/>
        </w:rPr>
        <w:t>,</w:t>
      </w:r>
      <w:r>
        <w:rPr>
          <w:rtl/>
        </w:rPr>
        <w:t xml:space="preserve"> </w:t>
      </w:r>
      <w:r w:rsidR="009C49AE">
        <w:rPr>
          <w:rtl/>
        </w:rPr>
        <w:t>ה</w:t>
      </w:r>
      <w:r>
        <w:rPr>
          <w:rtl/>
        </w:rPr>
        <w:t>השוואה מובנת היטב: המחשבה שהיכל ה' יציל את ישראל ללא קשר למעשיהם, מקבילה למחשבתם של</w:t>
      </w:r>
      <w:r w:rsidR="001070B2">
        <w:rPr>
          <w:rtl/>
        </w:rPr>
        <w:t xml:space="preserve"> בני ישראל שהבאת הארון תושיע</w:t>
      </w:r>
      <w:r>
        <w:rPr>
          <w:rtl/>
        </w:rPr>
        <w:t>ם מיד פלשתים. ירמיהו קורא לעם ישראל לזכור את חורבן שילה כדי להבין שארון ה' והיכל ה' לא יושיעו את ישראל, כי</w:t>
      </w:r>
      <w:r w:rsidR="000F3383">
        <w:rPr>
          <w:rtl/>
        </w:rPr>
        <w:t>ו</w:t>
      </w:r>
      <w:r>
        <w:rPr>
          <w:rtl/>
        </w:rPr>
        <w:t>ון שישראל לא הלכו בדרך ה'. ואכן, עוד לפני נבואה זו נאמרה לירמיהו נבואה אחרת, שבה מובטח התיקון לחטא שילה:</w:t>
      </w:r>
    </w:p>
    <w:p w:rsidR="009255EC" w:rsidRPr="007A0945" w:rsidRDefault="009255EC" w:rsidP="009255EC">
      <w:pPr>
        <w:pStyle w:val="af6"/>
        <w:rPr>
          <w:rtl/>
        </w:rPr>
      </w:pPr>
      <w:r w:rsidRPr="007A0945">
        <w:rPr>
          <w:rtl/>
        </w:rPr>
        <w:t xml:space="preserve">וְהָיָה כִּי תִרְבּוּ וּפְרִיתֶם בָּאָרֶץ בַּיָּמִים הָהֵמָּה נְאֻם </w:t>
      </w:r>
      <w:r>
        <w:rPr>
          <w:rtl/>
        </w:rPr>
        <w:t>ה'</w:t>
      </w:r>
      <w:r w:rsidRPr="007A0945">
        <w:rPr>
          <w:rtl/>
        </w:rPr>
        <w:t xml:space="preserve"> </w:t>
      </w:r>
      <w:r w:rsidRPr="00372C30">
        <w:rPr>
          <w:rStyle w:val="afb"/>
          <w:sz w:val="18"/>
          <w:rtl/>
        </w:rPr>
        <w:t>לֹא יֹאמְרוּ עוֹד אֲרוֹן בְּרִית ה'</w:t>
      </w:r>
      <w:r w:rsidRPr="007A0945">
        <w:rPr>
          <w:rtl/>
        </w:rPr>
        <w:t xml:space="preserve"> וְלֹא יַעֲלֶה עַל לֵב וְלֹא יִזְכְּרוּ בוֹ וְלֹא יִפְקֹדוּ וְלֹא יֵעָשֶׂה עוֹד</w:t>
      </w:r>
      <w:r w:rsidR="00AB7A63">
        <w:rPr>
          <w:rtl/>
        </w:rPr>
        <w:tab/>
      </w:r>
      <w:r w:rsidR="00AB7A63" w:rsidRPr="0061728F">
        <w:rPr>
          <w:rStyle w:val="af8"/>
          <w:szCs w:val="16"/>
          <w:rtl/>
        </w:rPr>
        <w:t>(</w:t>
      </w:r>
      <w:r w:rsidR="00AB7A63">
        <w:rPr>
          <w:rStyle w:val="af8"/>
          <w:szCs w:val="16"/>
          <w:rtl/>
        </w:rPr>
        <w:t xml:space="preserve">שם </w:t>
      </w:r>
      <w:r w:rsidR="00AB7A63" w:rsidRPr="0061728F">
        <w:rPr>
          <w:rStyle w:val="af8"/>
          <w:szCs w:val="16"/>
          <w:rtl/>
        </w:rPr>
        <w:t>ג', טז)</w:t>
      </w:r>
      <w:r w:rsidR="00AB7A63">
        <w:rPr>
          <w:rtl/>
        </w:rPr>
        <w:t>.</w:t>
      </w:r>
      <w:r>
        <w:rPr>
          <w:rStyle w:val="a6"/>
          <w:rtl/>
        </w:rPr>
        <w:footnoteReference w:id="5"/>
      </w:r>
    </w:p>
    <w:p w:rsidR="009255EC" w:rsidRDefault="009255EC" w:rsidP="001F7590">
      <w:pPr>
        <w:rPr>
          <w:rtl/>
        </w:rPr>
      </w:pPr>
      <w:r>
        <w:rPr>
          <w:rtl/>
        </w:rPr>
        <w:t xml:space="preserve">יש לציין, שבמקום אחר נראה </w:t>
      </w:r>
      <w:r w:rsidR="001F7590">
        <w:rPr>
          <w:rtl/>
        </w:rPr>
        <w:t xml:space="preserve">כי </w:t>
      </w:r>
      <w:r>
        <w:rPr>
          <w:rtl/>
        </w:rPr>
        <w:t>מפלת ישראל כאן נבעה מחטא אחר. חורבן שילה מתואר בהרחבה בתהילים ע"ח, נו-סד, אלא ששם הד</w:t>
      </w:r>
      <w:r w:rsidR="000D68CB">
        <w:rPr>
          <w:rtl/>
        </w:rPr>
        <w:t>ברים מוצגים כחטא של עבודה זרה:</w:t>
      </w:r>
    </w:p>
    <w:p w:rsidR="009255EC" w:rsidRDefault="009255EC" w:rsidP="000D68CB">
      <w:pPr>
        <w:pStyle w:val="af6"/>
        <w:rPr>
          <w:rtl/>
        </w:rPr>
      </w:pPr>
      <w:r>
        <w:rPr>
          <w:rtl/>
        </w:rPr>
        <w:t>וַיְנַסּוּ וַיַּמְרוּ אֶת אֱ</w:t>
      </w:r>
      <w:r w:rsidR="000D68CB">
        <w:rPr>
          <w:rtl/>
        </w:rPr>
        <w:noBreakHyphen/>
      </w:r>
      <w:r>
        <w:rPr>
          <w:rtl/>
        </w:rPr>
        <w:t>לֹהִים עֶלְיוֹן וְעֵדוֹתָיו לֹא שָׁמָרוּ</w:t>
      </w:r>
      <w:r w:rsidR="000D68CB">
        <w:rPr>
          <w:rtl/>
        </w:rPr>
        <w:t xml:space="preserve">. </w:t>
      </w:r>
      <w:r>
        <w:rPr>
          <w:rtl/>
        </w:rPr>
        <w:t>וַיִּסֹּגוּ וַיִּבְגְּדוּ כַּאֲבוֹתָם נֶהְפְּכוּ כְּקֶשֶׁת רְמִיָּה</w:t>
      </w:r>
      <w:r w:rsidR="000D68CB">
        <w:rPr>
          <w:rtl/>
        </w:rPr>
        <w:t>.</w:t>
      </w:r>
      <w:r>
        <w:rPr>
          <w:rtl/>
        </w:rPr>
        <w:t xml:space="preserve"> וַיַּכְעִיסוּהוּ בְּבָמוֹתָם וּבִפְסִילֵיהֶם יַקְנִיאוּהוּ</w:t>
      </w:r>
      <w:r w:rsidR="000D68CB">
        <w:rPr>
          <w:rtl/>
        </w:rPr>
        <w:t xml:space="preserve">. </w:t>
      </w:r>
      <w:r>
        <w:rPr>
          <w:rtl/>
        </w:rPr>
        <w:t>שָׁמַע אֱ</w:t>
      </w:r>
      <w:r w:rsidR="000D68CB">
        <w:rPr>
          <w:rtl/>
        </w:rPr>
        <w:noBreakHyphen/>
      </w:r>
      <w:r>
        <w:rPr>
          <w:rtl/>
        </w:rPr>
        <w:t>לֹהִים וַיִּתְעַבָּר וַיִּמְאַס מְאֹד בְּיִשְׂרָאֵל</w:t>
      </w:r>
      <w:r w:rsidR="000D68CB">
        <w:rPr>
          <w:rtl/>
        </w:rPr>
        <w:t>.</w:t>
      </w:r>
      <w:r>
        <w:rPr>
          <w:rtl/>
        </w:rPr>
        <w:t xml:space="preserve"> וַיִּטֹּשׁ מִשְׁכַּן שִׁלוֹ אֹהֶל שִׁכֵּן בָּאָדָם</w:t>
      </w:r>
      <w:r w:rsidR="000D68CB">
        <w:rPr>
          <w:rtl/>
        </w:rPr>
        <w:t>.</w:t>
      </w:r>
    </w:p>
    <w:p w:rsidR="009255EC" w:rsidRDefault="009255EC" w:rsidP="00062351">
      <w:pPr>
        <w:rPr>
          <w:rtl/>
        </w:rPr>
      </w:pPr>
      <w:r>
        <w:rPr>
          <w:rtl/>
        </w:rPr>
        <w:t>מסתבר שחטא זה היה הבסיס לעונש הראשון</w:t>
      </w:r>
      <w:r w:rsidR="005807B6">
        <w:rPr>
          <w:rtl/>
        </w:rPr>
        <w:t>:</w:t>
      </w:r>
      <w:r>
        <w:rPr>
          <w:rtl/>
        </w:rPr>
        <w:t xml:space="preserve"> מות </w:t>
      </w:r>
      <w:r w:rsidR="005807B6">
        <w:rPr>
          <w:rtl/>
        </w:rPr>
        <w:t xml:space="preserve">ארבעת אלפי הנופלים </w:t>
      </w:r>
      <w:r>
        <w:rPr>
          <w:rtl/>
        </w:rPr>
        <w:t xml:space="preserve">הראשונים. </w:t>
      </w:r>
      <w:r w:rsidR="00DC190E">
        <w:rPr>
          <w:rtl/>
        </w:rPr>
        <w:t>אלא ש</w:t>
      </w:r>
      <w:r>
        <w:rPr>
          <w:rtl/>
        </w:rPr>
        <w:t>ספר שמואל רצה להדגיש</w:t>
      </w:r>
      <w:r w:rsidR="00DC190E">
        <w:rPr>
          <w:rtl/>
        </w:rPr>
        <w:t>,</w:t>
      </w:r>
      <w:r>
        <w:rPr>
          <w:rtl/>
        </w:rPr>
        <w:t xml:space="preserve"> </w:t>
      </w:r>
      <w:r>
        <w:rPr>
          <w:rtl/>
        </w:rPr>
        <w:lastRenderedPageBreak/>
        <w:t>שגם במסגרת עבודת ה' יש אפשרות להגיע לתפיסות אליליות</w:t>
      </w:r>
      <w:r w:rsidR="00CA63EF">
        <w:rPr>
          <w:rtl/>
        </w:rPr>
        <w:t>,</w:t>
      </w:r>
      <w:r>
        <w:rPr>
          <w:rtl/>
        </w:rPr>
        <w:t xml:space="preserve"> </w:t>
      </w:r>
      <w:r w:rsidR="00CA63EF">
        <w:rPr>
          <w:rtl/>
        </w:rPr>
        <w:t>ו</w:t>
      </w:r>
      <w:r>
        <w:rPr>
          <w:rtl/>
        </w:rPr>
        <w:t>על כן נמנע בשלב זה</w:t>
      </w:r>
      <w:r>
        <w:rPr>
          <w:rStyle w:val="a6"/>
          <w:rtl/>
        </w:rPr>
        <w:footnoteReference w:id="6"/>
      </w:r>
      <w:r>
        <w:rPr>
          <w:rtl/>
        </w:rPr>
        <w:t xml:space="preserve"> </w:t>
      </w:r>
      <w:r w:rsidR="00062351">
        <w:rPr>
          <w:rtl/>
        </w:rPr>
        <w:t xml:space="preserve">מלהזכיר </w:t>
      </w:r>
      <w:r>
        <w:rPr>
          <w:rtl/>
        </w:rPr>
        <w:t xml:space="preserve">את חטא העבודה הזרה. נראה, שמסיבה זו גם </w:t>
      </w:r>
      <w:r w:rsidR="00724B02">
        <w:rPr>
          <w:rtl/>
        </w:rPr>
        <w:t xml:space="preserve">לא תואר חורבן שילה באופן מפורש </w:t>
      </w:r>
      <w:r>
        <w:rPr>
          <w:rtl/>
        </w:rPr>
        <w:t>בספר</w:t>
      </w:r>
      <w:r w:rsidR="00724B02">
        <w:rPr>
          <w:rtl/>
        </w:rPr>
        <w:t>נו</w:t>
      </w:r>
      <w:r>
        <w:rPr>
          <w:rtl/>
        </w:rPr>
        <w:t xml:space="preserve">, שכן המוקד </w:t>
      </w:r>
      <w:r w:rsidR="00753B37">
        <w:rPr>
          <w:rtl/>
        </w:rPr>
        <w:t xml:space="preserve">כאן </w:t>
      </w:r>
      <w:r>
        <w:rPr>
          <w:rtl/>
        </w:rPr>
        <w:t>ה</w:t>
      </w:r>
      <w:r w:rsidR="00753B37">
        <w:rPr>
          <w:rtl/>
        </w:rPr>
        <w:t>וא</w:t>
      </w:r>
      <w:r>
        <w:rPr>
          <w:rtl/>
        </w:rPr>
        <w:t xml:space="preserve"> ההתייחסות הבעייתית לארון.</w:t>
      </w:r>
    </w:p>
    <w:p w:rsidR="009255EC" w:rsidRDefault="009255EC" w:rsidP="00A3695A">
      <w:pPr>
        <w:pStyle w:val="20"/>
        <w:rPr>
          <w:rtl/>
        </w:rPr>
      </w:pPr>
      <w:r>
        <w:rPr>
          <w:rtl/>
        </w:rPr>
        <w:t xml:space="preserve">ד. </w:t>
      </w:r>
      <w:r w:rsidR="00A3695A" w:rsidRPr="009F0991">
        <w:rPr>
          <w:rtl/>
        </w:rPr>
        <w:t>כִּי הָיָה לִבּוֹ חָרֵד עַל אֲרוֹן הָאֱ</w:t>
      </w:r>
      <w:r w:rsidR="00A3695A">
        <w:rPr>
          <w:rtl/>
        </w:rPr>
        <w:noBreakHyphen/>
      </w:r>
      <w:r w:rsidR="00A3695A" w:rsidRPr="009F0991">
        <w:rPr>
          <w:rtl/>
        </w:rPr>
        <w:t>לֹהִים</w:t>
      </w:r>
    </w:p>
    <w:p w:rsidR="009255EC" w:rsidRDefault="00781C6F" w:rsidP="00C70F6D">
      <w:pPr>
        <w:rPr>
          <w:rtl/>
        </w:rPr>
      </w:pPr>
      <w:r>
        <w:rPr>
          <w:rtl/>
        </w:rPr>
        <w:t>מה הביא את בני ישראל לתפיסת</w:t>
      </w:r>
      <w:r w:rsidR="00897809">
        <w:rPr>
          <w:rtl/>
        </w:rPr>
        <w:t>ם</w:t>
      </w:r>
      <w:r w:rsidR="009255EC">
        <w:rPr>
          <w:rtl/>
        </w:rPr>
        <w:t xml:space="preserve"> </w:t>
      </w:r>
      <w:r>
        <w:rPr>
          <w:rtl/>
        </w:rPr>
        <w:t>ה</w:t>
      </w:r>
      <w:r w:rsidR="009255EC">
        <w:rPr>
          <w:rtl/>
        </w:rPr>
        <w:t>מוטעית? בהמשך הפרק מתקבל הרושם, שמקור</w:t>
      </w:r>
      <w:r w:rsidR="00FA5DA7">
        <w:rPr>
          <w:rtl/>
        </w:rPr>
        <w:t>ה</w:t>
      </w:r>
      <w:r w:rsidR="009255EC">
        <w:rPr>
          <w:rtl/>
        </w:rPr>
        <w:t xml:space="preserve"> </w:t>
      </w:r>
      <w:r w:rsidR="00516012">
        <w:rPr>
          <w:rtl/>
        </w:rPr>
        <w:t xml:space="preserve">של תפיסה זו </w:t>
      </w:r>
      <w:r w:rsidR="00FA5DA7">
        <w:rPr>
          <w:rtl/>
        </w:rPr>
        <w:t>ב</w:t>
      </w:r>
      <w:r w:rsidR="009255EC">
        <w:rPr>
          <w:rtl/>
        </w:rPr>
        <w:t>מנהיג</w:t>
      </w:r>
      <w:r w:rsidR="00FA5DA7">
        <w:rPr>
          <w:rtl/>
        </w:rPr>
        <w:t>ם</w:t>
      </w:r>
      <w:r w:rsidR="009255EC">
        <w:rPr>
          <w:rtl/>
        </w:rPr>
        <w:t xml:space="preserve"> הרוחני </w:t>
      </w:r>
      <w:r w:rsidR="003425B7">
        <w:rPr>
          <w:rtl/>
        </w:rPr>
        <w:t>עצמו:</w:t>
      </w:r>
      <w:r w:rsidR="009255EC">
        <w:rPr>
          <w:rtl/>
        </w:rPr>
        <w:t xml:space="preserve"> עלי, כפי שהוא מתואר בפרק, הוא </w:t>
      </w:r>
      <w:r w:rsidR="003425B7">
        <w:rPr>
          <w:rtl/>
        </w:rPr>
        <w:t>ה</w:t>
      </w:r>
      <w:r w:rsidR="009255EC">
        <w:rPr>
          <w:rtl/>
        </w:rPr>
        <w:t>מבטא יותר מכ</w:t>
      </w:r>
      <w:r w:rsidR="003425B7">
        <w:rPr>
          <w:rtl/>
        </w:rPr>
        <w:t>ו</w:t>
      </w:r>
      <w:r w:rsidR="009255EC">
        <w:rPr>
          <w:rtl/>
        </w:rPr>
        <w:t xml:space="preserve">ל את </w:t>
      </w:r>
      <w:r w:rsidR="0063217B">
        <w:rPr>
          <w:rtl/>
        </w:rPr>
        <w:t xml:space="preserve">מתן </w:t>
      </w:r>
      <w:r w:rsidR="009255EC">
        <w:rPr>
          <w:rtl/>
        </w:rPr>
        <w:t xml:space="preserve">החשיבות לארון מצד עצמו, בלא התייחסות למצבו של </w:t>
      </w:r>
      <w:r w:rsidR="00B80A63">
        <w:rPr>
          <w:rtl/>
        </w:rPr>
        <w:t>ה</w:t>
      </w:r>
      <w:r w:rsidR="009255EC">
        <w:rPr>
          <w:rtl/>
        </w:rPr>
        <w:t xml:space="preserve">עם. המקרא מספר </w:t>
      </w:r>
      <w:r w:rsidR="003229E4">
        <w:rPr>
          <w:rtl/>
        </w:rPr>
        <w:t>כי למרות זקנותו (</w:t>
      </w:r>
      <w:r w:rsidR="001A680C">
        <w:rPr>
          <w:rtl/>
        </w:rPr>
        <w:t>"</w:t>
      </w:r>
      <w:r w:rsidR="009255EC" w:rsidRPr="005B3525">
        <w:rPr>
          <w:rtl/>
        </w:rPr>
        <w:t>כִּי זָקֵן הָאִישׁ וְכָבֵד</w:t>
      </w:r>
      <w:r w:rsidR="009255EC">
        <w:rPr>
          <w:rtl/>
        </w:rPr>
        <w:t>"</w:t>
      </w:r>
      <w:r w:rsidR="003229E4">
        <w:rPr>
          <w:rtl/>
        </w:rPr>
        <w:t xml:space="preserve">, </w:t>
      </w:r>
      <w:r w:rsidR="00C645AD" w:rsidRPr="00C645AD">
        <w:rPr>
          <w:rtl/>
        </w:rPr>
        <w:t xml:space="preserve">פס' </w:t>
      </w:r>
      <w:r w:rsidR="009255EC" w:rsidRPr="00C645AD">
        <w:rPr>
          <w:rtl/>
        </w:rPr>
        <w:t>יח</w:t>
      </w:r>
      <w:r w:rsidR="003229E4">
        <w:rPr>
          <w:rtl/>
        </w:rPr>
        <w:t>)</w:t>
      </w:r>
      <w:r w:rsidR="00FC1199">
        <w:rPr>
          <w:rtl/>
        </w:rPr>
        <w:t xml:space="preserve"> </w:t>
      </w:r>
      <w:r w:rsidR="00C70F6D">
        <w:rPr>
          <w:rtl/>
        </w:rPr>
        <w:t>– "</w:t>
      </w:r>
      <w:r w:rsidR="002519D8">
        <w:rPr>
          <w:rtl/>
        </w:rPr>
        <w:t xml:space="preserve">עֵלִי יֹשֵׁב עַל הַכִּסֵּא </w:t>
      </w:r>
      <w:r w:rsidR="009255EC">
        <w:rPr>
          <w:rtl/>
        </w:rPr>
        <w:t>יַד דֶּרֶךְ מְצַפֶּה"</w:t>
      </w:r>
      <w:r w:rsidR="002519D8">
        <w:rPr>
          <w:rtl/>
        </w:rPr>
        <w:t xml:space="preserve"> (פס' יג)</w:t>
      </w:r>
      <w:r w:rsidR="009255EC">
        <w:rPr>
          <w:rtl/>
        </w:rPr>
        <w:t xml:space="preserve">. </w:t>
      </w:r>
      <w:r w:rsidR="006F5EC9">
        <w:rPr>
          <w:rtl/>
        </w:rPr>
        <w:t>אלא ש</w:t>
      </w:r>
      <w:r w:rsidR="009255EC">
        <w:rPr>
          <w:rtl/>
        </w:rPr>
        <w:t xml:space="preserve">בניגוד לצפוי, עלי </w:t>
      </w:r>
      <w:r w:rsidR="006F5EC9">
        <w:rPr>
          <w:rtl/>
        </w:rPr>
        <w:t>אי</w:t>
      </w:r>
      <w:r w:rsidR="00D142E2">
        <w:rPr>
          <w:rtl/>
        </w:rPr>
        <w:t>נ</w:t>
      </w:r>
      <w:r w:rsidR="006F5EC9">
        <w:rPr>
          <w:rtl/>
        </w:rPr>
        <w:t xml:space="preserve">נו </w:t>
      </w:r>
      <w:r w:rsidR="009255EC">
        <w:rPr>
          <w:rtl/>
        </w:rPr>
        <w:t>ממתין לשמוע את תוצאות הקרב</w:t>
      </w:r>
      <w:r w:rsidR="00651AEC">
        <w:rPr>
          <w:rtl/>
        </w:rPr>
        <w:t>.</w:t>
      </w:r>
      <w:r w:rsidR="009255EC">
        <w:rPr>
          <w:rtl/>
        </w:rPr>
        <w:t xml:space="preserve"> אין הוא רואה את משמעותה המרכזית של המערכה בשאלת ניצחון ישראל או תבוסתו, שהיא המש</w:t>
      </w:r>
      <w:r w:rsidR="009E50B1">
        <w:rPr>
          <w:rtl/>
        </w:rPr>
        <w:t xml:space="preserve">קפת את השאלה החשובה ביותר – היש </w:t>
      </w:r>
      <w:r w:rsidR="009255EC">
        <w:rPr>
          <w:rtl/>
        </w:rPr>
        <w:t>ה' בקרב ישראל, אם אין. במקום להתרכז בשאלה זו, מתוארת ציפייתו של עלי כדאגה שונה לחלוטין: "</w:t>
      </w:r>
      <w:r w:rsidR="009255EC" w:rsidRPr="005B3525">
        <w:rPr>
          <w:rtl/>
        </w:rPr>
        <w:t>כִּי הָיָה לִבּוֹ חָרֵד עַל אֲרוֹן הָאֱ</w:t>
      </w:r>
      <w:r w:rsidR="001719CD">
        <w:rPr>
          <w:rtl/>
        </w:rPr>
        <w:noBreakHyphen/>
      </w:r>
      <w:r w:rsidR="009255EC" w:rsidRPr="005B3525">
        <w:rPr>
          <w:rtl/>
        </w:rPr>
        <w:t>לֹהִים</w:t>
      </w:r>
      <w:r w:rsidR="009255EC">
        <w:rPr>
          <w:rtl/>
        </w:rPr>
        <w:t>" (</w:t>
      </w:r>
      <w:r w:rsidR="001719CD">
        <w:rPr>
          <w:rtl/>
        </w:rPr>
        <w:t>שם</w:t>
      </w:r>
      <w:r w:rsidR="009255EC">
        <w:rPr>
          <w:rtl/>
        </w:rPr>
        <w:t>).</w:t>
      </w:r>
    </w:p>
    <w:p w:rsidR="009255EC" w:rsidRDefault="009255EC" w:rsidP="00AE614A">
      <w:pPr>
        <w:rPr>
          <w:rtl/>
        </w:rPr>
      </w:pPr>
      <w:r>
        <w:rPr>
          <w:rtl/>
        </w:rPr>
        <w:t>בהמשך מתאר המקרא, שאף המבשר האנונימי שבוי היה באותה תפיסה מוטעית, והוא מדרג את שורת האסונות שאירעו במערכה</w:t>
      </w:r>
      <w:r w:rsidR="00AE614A">
        <w:rPr>
          <w:rtl/>
        </w:rPr>
        <w:t xml:space="preserve"> באופן הנראה, </w:t>
      </w:r>
      <w:r>
        <w:rPr>
          <w:rtl/>
        </w:rPr>
        <w:t>על פי שיקול דעתו</w:t>
      </w:r>
      <w:r w:rsidR="00AE614A">
        <w:rPr>
          <w:rtl/>
        </w:rPr>
        <w:t>,</w:t>
      </w:r>
      <w:r>
        <w:rPr>
          <w:rtl/>
        </w:rPr>
        <w:t xml:space="preserve"> כהליכה מ</w:t>
      </w:r>
      <w:r w:rsidR="00AE614A">
        <w:rPr>
          <w:rtl/>
        </w:rPr>
        <w:t xml:space="preserve">ן </w:t>
      </w:r>
      <w:r>
        <w:rPr>
          <w:rtl/>
        </w:rPr>
        <w:t>הקל אל הכבד ביחס לעלי:</w:t>
      </w:r>
    </w:p>
    <w:p w:rsidR="009255EC" w:rsidRDefault="00D2174B" w:rsidP="00D2174B">
      <w:pPr>
        <w:pStyle w:val="af6"/>
        <w:rPr>
          <w:rtl/>
        </w:rPr>
      </w:pPr>
      <w:r>
        <w:rPr>
          <w:rtl/>
        </w:rPr>
        <w:t xml:space="preserve">(יז) </w:t>
      </w:r>
      <w:r w:rsidR="009255EC" w:rsidRPr="005B3525">
        <w:rPr>
          <w:rtl/>
        </w:rPr>
        <w:t>וַיַּעַן הַמְבַשֵּׂר וַיֹּאמֶר</w:t>
      </w:r>
      <w:r w:rsidR="009255EC">
        <w:rPr>
          <w:rtl/>
        </w:rPr>
        <w:t xml:space="preserve">: (1) </w:t>
      </w:r>
      <w:r w:rsidR="009255EC" w:rsidRPr="005B3525">
        <w:rPr>
          <w:rtl/>
        </w:rPr>
        <w:t xml:space="preserve">נָס יִשְׂרָאֵל לִפְנֵי פְלִשְׁתִּים </w:t>
      </w:r>
      <w:r w:rsidR="009255EC">
        <w:rPr>
          <w:rtl/>
        </w:rPr>
        <w:t xml:space="preserve">(2) </w:t>
      </w:r>
      <w:r w:rsidR="009255EC" w:rsidRPr="005B3525">
        <w:rPr>
          <w:rtl/>
        </w:rPr>
        <w:t xml:space="preserve">וְגַם מַגֵּפָה גְדוֹלָה הָיְתָה בָעָם </w:t>
      </w:r>
      <w:r w:rsidR="009255EC">
        <w:rPr>
          <w:rtl/>
        </w:rPr>
        <w:t xml:space="preserve">(3) </w:t>
      </w:r>
      <w:r w:rsidR="009255EC" w:rsidRPr="005B3525">
        <w:rPr>
          <w:rtl/>
        </w:rPr>
        <w:t xml:space="preserve">וְגַם שְׁנֵי בָנֶיךָ מֵתוּ חָפְנִי וּפִינְחָס </w:t>
      </w:r>
      <w:r w:rsidR="009255EC">
        <w:rPr>
          <w:rtl/>
        </w:rPr>
        <w:t xml:space="preserve">(4) </w:t>
      </w:r>
      <w:r w:rsidR="009255EC" w:rsidRPr="005B3525">
        <w:rPr>
          <w:rtl/>
        </w:rPr>
        <w:t>וַאֲרוֹן הָאֱ</w:t>
      </w:r>
      <w:r w:rsidR="000A5F11">
        <w:rPr>
          <w:rtl/>
        </w:rPr>
        <w:noBreakHyphen/>
      </w:r>
      <w:r w:rsidR="009255EC" w:rsidRPr="005B3525">
        <w:rPr>
          <w:rtl/>
        </w:rPr>
        <w:t>לֹהִים נִלְקָחָה</w:t>
      </w:r>
      <w:r>
        <w:rPr>
          <w:rtl/>
        </w:rPr>
        <w:t>.</w:t>
      </w:r>
      <w:r w:rsidR="009255EC">
        <w:rPr>
          <w:rStyle w:val="a6"/>
          <w:rtl/>
        </w:rPr>
        <w:footnoteReference w:id="7"/>
      </w:r>
    </w:p>
    <w:p w:rsidR="009255EC" w:rsidRDefault="009255EC" w:rsidP="00833DD9">
      <w:pPr>
        <w:rPr>
          <w:rtl/>
        </w:rPr>
      </w:pPr>
      <w:r>
        <w:rPr>
          <w:rtl/>
        </w:rPr>
        <w:t>ואכן, תגובתו של עלי אינה מפתיעה: "</w:t>
      </w:r>
      <w:r w:rsidRPr="005B3525">
        <w:rPr>
          <w:rtl/>
        </w:rPr>
        <w:t xml:space="preserve">וַיְהִי </w:t>
      </w:r>
      <w:r w:rsidRPr="00516F49">
        <w:rPr>
          <w:rStyle w:val="afb"/>
          <w:sz w:val="18"/>
          <w:rtl/>
        </w:rPr>
        <w:t>כְּהַזְכִּירוֹ אֶת אֲרוֹן הָאֱ</w:t>
      </w:r>
      <w:r w:rsidR="00516F49" w:rsidRPr="00516F49">
        <w:rPr>
          <w:rStyle w:val="afb"/>
          <w:sz w:val="18"/>
          <w:rtl/>
        </w:rPr>
        <w:noBreakHyphen/>
      </w:r>
      <w:r w:rsidRPr="00516F49">
        <w:rPr>
          <w:rStyle w:val="afb"/>
          <w:sz w:val="18"/>
          <w:rtl/>
        </w:rPr>
        <w:t>לֹהִים</w:t>
      </w:r>
      <w:r w:rsidRPr="005B3525">
        <w:rPr>
          <w:rtl/>
        </w:rPr>
        <w:t xml:space="preserve"> וַיִּפֹּל מֵעַל הַכִּסֵּא אֲחֹרַנִּית בְּעַד יַד הַשַּׁעַר וַתִּשָּׁבֵר מַפְרַקְתּוֹ וַיָּמֹת</w:t>
      </w:r>
      <w:r>
        <w:rPr>
          <w:rtl/>
        </w:rPr>
        <w:t>" (פס' יח). לא מפלתם של ישראל החרידה את עלי וגרמה למותו</w:t>
      </w:r>
      <w:r w:rsidR="001967E1">
        <w:rPr>
          <w:rtl/>
        </w:rPr>
        <w:t>;</w:t>
      </w:r>
      <w:r>
        <w:rPr>
          <w:rtl/>
        </w:rPr>
        <w:t xml:space="preserve"> אף לא מותם של בניו</w:t>
      </w:r>
      <w:r w:rsidR="001967E1">
        <w:rPr>
          <w:rtl/>
        </w:rPr>
        <w:t>,</w:t>
      </w:r>
      <w:r>
        <w:rPr>
          <w:rtl/>
        </w:rPr>
        <w:t xml:space="preserve"> </w:t>
      </w:r>
      <w:r w:rsidR="001967E1">
        <w:rPr>
          <w:rtl/>
        </w:rPr>
        <w:t xml:space="preserve">על </w:t>
      </w:r>
      <w:r>
        <w:rPr>
          <w:rtl/>
        </w:rPr>
        <w:t>משמעות</w:t>
      </w:r>
      <w:r w:rsidR="001967E1">
        <w:rPr>
          <w:rtl/>
        </w:rPr>
        <w:t>ו</w:t>
      </w:r>
      <w:r>
        <w:rPr>
          <w:rtl/>
        </w:rPr>
        <w:t xml:space="preserve"> כקיום האות </w:t>
      </w:r>
      <w:r w:rsidR="001C4CBB">
        <w:rPr>
          <w:rtl/>
        </w:rPr>
        <w:t xml:space="preserve">להתגשמות </w:t>
      </w:r>
      <w:r>
        <w:rPr>
          <w:rtl/>
        </w:rPr>
        <w:t xml:space="preserve">נבואת הפורענות על בית עלי </w:t>
      </w:r>
      <w:r w:rsidRPr="00516F49">
        <w:rPr>
          <w:rStyle w:val="af8"/>
          <w:szCs w:val="16"/>
          <w:rtl/>
        </w:rPr>
        <w:t>(עיין ג', לד)</w:t>
      </w:r>
      <w:r w:rsidR="001C4CBB">
        <w:rPr>
          <w:rtl/>
        </w:rPr>
        <w:t>;</w:t>
      </w:r>
      <w:r>
        <w:rPr>
          <w:rtl/>
        </w:rPr>
        <w:t xml:space="preserve"> לקיחת הא</w:t>
      </w:r>
      <w:r w:rsidR="00BC051E">
        <w:rPr>
          <w:rtl/>
        </w:rPr>
        <w:t xml:space="preserve">רון – הסמל </w:t>
      </w:r>
      <w:r>
        <w:rPr>
          <w:rtl/>
        </w:rPr>
        <w:t>החיצוני, הביטוי הסמלי בלבד להשראת השכינה</w:t>
      </w:r>
      <w:r w:rsidR="00BC051E">
        <w:rPr>
          <w:rtl/>
        </w:rPr>
        <w:t xml:space="preserve"> – היא שעשתה זאת</w:t>
      </w:r>
      <w:r>
        <w:rPr>
          <w:rtl/>
        </w:rPr>
        <w:t>. עם כל ההערכה למסירותו לארון, שלקיחתו נגעה ללבו עוד יותר ממותם של בניו,</w:t>
      </w:r>
      <w:r>
        <w:rPr>
          <w:rStyle w:val="a6"/>
          <w:rtl/>
        </w:rPr>
        <w:footnoteReference w:id="8"/>
      </w:r>
      <w:r>
        <w:rPr>
          <w:rtl/>
        </w:rPr>
        <w:t xml:space="preserve"> יש בתיאור זה גם ביקורת על עלי, שכל מעייניו נתונים לארון בלבד.</w:t>
      </w:r>
    </w:p>
    <w:p w:rsidR="009255EC" w:rsidRDefault="009255EC" w:rsidP="00F7715F">
      <w:pPr>
        <w:rPr>
          <w:rtl/>
        </w:rPr>
      </w:pPr>
      <w:r>
        <w:rPr>
          <w:rtl/>
        </w:rPr>
        <w:lastRenderedPageBreak/>
        <w:t>סיפור זה סוגר את המעגל שהחל בפרק א' ואפיין את דרכו של עלי לאורך כל הפרקים העוסקים בו. כבר בפרק א', ביחסו השלילי לחנה, עמדנו על כך שעלי מקפיד מאוד על דרכי עבודת ה' במשכן, אף שתוך כדי כך הוא פוגע בחנה שלא בצדק. גם בפרק ב' בלט עולם הערכים שלו, המציב את עבודת ה' כעיקר, ונותן תפקיד משני ליחסים ש</w:t>
      </w:r>
      <w:r w:rsidR="00C72728">
        <w:rPr>
          <w:rtl/>
        </w:rPr>
        <w:t>בין אדם לחב</w:t>
      </w:r>
      <w:r>
        <w:rPr>
          <w:rtl/>
        </w:rPr>
        <w:t>רו ("</w:t>
      </w:r>
      <w:r w:rsidRPr="003E67AD">
        <w:rPr>
          <w:rtl/>
        </w:rPr>
        <w:t>אִם יֶחֱטָא אִישׁ לְאִישׁ וּפִלְלוֹ אֱ</w:t>
      </w:r>
      <w:r w:rsidR="00EE2FDB">
        <w:rPr>
          <w:rtl/>
        </w:rPr>
        <w:noBreakHyphen/>
      </w:r>
      <w:r w:rsidRPr="003E67AD">
        <w:rPr>
          <w:rtl/>
        </w:rPr>
        <w:t>לֹהִים</w:t>
      </w:r>
      <w:r>
        <w:rPr>
          <w:rtl/>
        </w:rPr>
        <w:t>"</w:t>
      </w:r>
      <w:r w:rsidR="00C72728">
        <w:rPr>
          <w:rStyle w:val="af8"/>
          <w:szCs w:val="16"/>
          <w:rtl/>
        </w:rPr>
        <w:t>,</w:t>
      </w:r>
      <w:r w:rsidRPr="00C72728">
        <w:rPr>
          <w:rStyle w:val="af8"/>
          <w:szCs w:val="16"/>
          <w:rtl/>
        </w:rPr>
        <w:t xml:space="preserve"> ב', כב</w:t>
      </w:r>
      <w:r>
        <w:rPr>
          <w:rtl/>
        </w:rPr>
        <w:t xml:space="preserve">). </w:t>
      </w:r>
      <w:r w:rsidR="003F735F">
        <w:rPr>
          <w:rtl/>
        </w:rPr>
        <w:t xml:space="preserve">והנה, </w:t>
      </w:r>
      <w:r>
        <w:rPr>
          <w:rtl/>
        </w:rPr>
        <w:t>בפרק</w:t>
      </w:r>
      <w:r w:rsidR="004B2948">
        <w:rPr>
          <w:rtl/>
        </w:rPr>
        <w:t>נו</w:t>
      </w:r>
      <w:r>
        <w:rPr>
          <w:rtl/>
        </w:rPr>
        <w:t xml:space="preserve"> אנו נפגשים </w:t>
      </w:r>
      <w:r w:rsidR="00045BC3">
        <w:rPr>
          <w:rtl/>
        </w:rPr>
        <w:t xml:space="preserve">שוב </w:t>
      </w:r>
      <w:r>
        <w:rPr>
          <w:rtl/>
        </w:rPr>
        <w:t xml:space="preserve">עם התפיסה </w:t>
      </w:r>
      <w:r w:rsidR="00045BC3">
        <w:rPr>
          <w:rtl/>
        </w:rPr>
        <w:t xml:space="preserve">המדגישה </w:t>
      </w:r>
      <w:r>
        <w:rPr>
          <w:rtl/>
        </w:rPr>
        <w:t xml:space="preserve">היבטים הקשורים לעבודת ה' בלבד, במנותק ממצבו הרוחני של העם. למעגל זה יש ביטוי ספרותי טרגי: </w:t>
      </w:r>
      <w:r w:rsidR="001D132F">
        <w:rPr>
          <w:rtl/>
        </w:rPr>
        <w:t xml:space="preserve">לדמותו של עלי התוודענו לראשונה בהיותו </w:t>
      </w:r>
      <w:r w:rsidR="001D132F">
        <w:rPr>
          <w:rStyle w:val="afb"/>
          <w:sz w:val="18"/>
          <w:rtl/>
        </w:rPr>
        <w:t>"</w:t>
      </w:r>
      <w:r w:rsidRPr="0012064E">
        <w:rPr>
          <w:rStyle w:val="afb"/>
          <w:sz w:val="18"/>
          <w:rtl/>
        </w:rPr>
        <w:t>יֹשֵׁב עַל הַכִּסֵּא</w:t>
      </w:r>
      <w:r w:rsidR="001D132F">
        <w:rPr>
          <w:rStyle w:val="afb"/>
          <w:sz w:val="18"/>
          <w:rtl/>
        </w:rPr>
        <w:t>"</w:t>
      </w:r>
      <w:r>
        <w:rPr>
          <w:rtl/>
        </w:rPr>
        <w:t xml:space="preserve"> </w:t>
      </w:r>
      <w:r w:rsidRPr="0012064E">
        <w:rPr>
          <w:rStyle w:val="af8"/>
          <w:szCs w:val="16"/>
          <w:rtl/>
        </w:rPr>
        <w:t>(א', ט)</w:t>
      </w:r>
      <w:r w:rsidR="001D132F">
        <w:rPr>
          <w:rtl/>
        </w:rPr>
        <w:t>;</w:t>
      </w:r>
      <w:r>
        <w:rPr>
          <w:rtl/>
        </w:rPr>
        <w:t xml:space="preserve"> וסופו </w:t>
      </w:r>
      <w:r w:rsidR="0014714A">
        <w:rPr>
          <w:rtl/>
        </w:rPr>
        <w:t xml:space="preserve">כאן הוא </w:t>
      </w:r>
      <w:r w:rsidRPr="0012064E">
        <w:rPr>
          <w:rStyle w:val="afb"/>
          <w:sz w:val="18"/>
          <w:rtl/>
        </w:rPr>
        <w:t>"וַיִּפֹּל מֵעַל הַכִּסֵּא"</w:t>
      </w:r>
      <w:r>
        <w:rPr>
          <w:rtl/>
        </w:rPr>
        <w:t>. ניתן אפוא לומר, כי ארבעת הפרקים הראשונים מתארים את תהליך נפילתו של עלי מכ</w:t>
      </w:r>
      <w:r w:rsidR="0012064E">
        <w:rPr>
          <w:rtl/>
        </w:rPr>
        <w:t>י</w:t>
      </w:r>
      <w:r>
        <w:rPr>
          <w:rtl/>
        </w:rPr>
        <w:t>סאו.</w:t>
      </w:r>
    </w:p>
    <w:p w:rsidR="00956AE9" w:rsidRDefault="00956AE9" w:rsidP="00956AE9">
      <w:pPr>
        <w:jc w:val="center"/>
        <w:rPr>
          <w:rtl/>
        </w:rPr>
      </w:pPr>
      <w:r>
        <w:rPr>
          <w:rtl/>
        </w:rPr>
        <w:t>*  *  *</w:t>
      </w:r>
    </w:p>
    <w:p w:rsidR="009255EC" w:rsidRDefault="009255EC" w:rsidP="002F6E5F">
      <w:pPr>
        <w:rPr>
          <w:rtl/>
        </w:rPr>
      </w:pPr>
      <w:r>
        <w:rPr>
          <w:rtl/>
        </w:rPr>
        <w:t>אדם אחד לא הוזכר כלל בסיפור – שמואל.</w:t>
      </w:r>
      <w:r>
        <w:rPr>
          <w:rStyle w:val="a6"/>
          <w:rtl/>
        </w:rPr>
        <w:footnoteReference w:id="9"/>
      </w:r>
      <w:r>
        <w:rPr>
          <w:rtl/>
        </w:rPr>
        <w:t xml:space="preserve"> כמנהיגם של ישראל, עתיד שמואל לתקן את הגישה הקלוקלת, ולהביא את ישראל לניצחון על פלשתים, כפי שנראה להלן בפרק ז'.</w:t>
      </w:r>
    </w:p>
    <w:p w:rsidR="009255EC" w:rsidRPr="00D466D3" w:rsidRDefault="009255EC" w:rsidP="00A132B8">
      <w:pPr>
        <w:rPr>
          <w:rtl/>
        </w:rPr>
      </w:pPr>
      <w:r>
        <w:rPr>
          <w:rtl/>
        </w:rPr>
        <w:t>על האפילוג לסיפור –</w:t>
      </w:r>
      <w:r w:rsidR="00A132B8">
        <w:rPr>
          <w:rtl/>
        </w:rPr>
        <w:t xml:space="preserve"> </w:t>
      </w:r>
      <w:r w:rsidR="000C47F0">
        <w:rPr>
          <w:rtl/>
        </w:rPr>
        <w:t>מות כלתו של עלי</w:t>
      </w:r>
      <w:r>
        <w:rPr>
          <w:rtl/>
        </w:rPr>
        <w:t xml:space="preserve"> </w:t>
      </w:r>
      <w:r w:rsidR="000C47F0">
        <w:rPr>
          <w:rtl/>
        </w:rPr>
        <w:t xml:space="preserve">– נעמוד </w:t>
      </w:r>
      <w:r>
        <w:rPr>
          <w:rtl/>
        </w:rPr>
        <w:t>בע"ה בפעם הבאה.</w:t>
      </w:r>
    </w:p>
    <w:p w:rsidR="00C24B8B" w:rsidRDefault="00C24B8B" w:rsidP="00512351">
      <w:pPr>
        <w:rPr>
          <w:rtl/>
        </w:rPr>
      </w:pPr>
    </w:p>
    <w:tbl>
      <w:tblPr>
        <w:bidiVisual/>
        <w:tblW w:w="0" w:type="auto"/>
        <w:tblInd w:w="192" w:type="dxa"/>
        <w:tblLayout w:type="fixed"/>
        <w:tblLook w:val="0000" w:firstRow="0" w:lastRow="0" w:firstColumn="0" w:lastColumn="0" w:noHBand="0" w:noVBand="0"/>
      </w:tblPr>
      <w:tblGrid>
        <w:gridCol w:w="283"/>
        <w:gridCol w:w="4111"/>
        <w:gridCol w:w="284"/>
      </w:tblGrid>
      <w:tr w:rsidR="00C24B8B">
        <w:tblPrEx>
          <w:tblCellMar>
            <w:top w:w="0" w:type="dxa"/>
            <w:bottom w:w="0" w:type="dxa"/>
          </w:tblCellMar>
        </w:tblPrEx>
        <w:tc>
          <w:tcPr>
            <w:tcW w:w="283" w:type="dxa"/>
          </w:tcPr>
          <w:p w:rsidR="00C24B8B" w:rsidRDefault="00C24B8B" w:rsidP="004C766F">
            <w:pPr>
              <w:pStyle w:val="aa"/>
              <w:rPr>
                <w:noProof w:val="0"/>
                <w:rtl/>
              </w:rPr>
            </w:pPr>
            <w:r>
              <w:rPr>
                <w:noProof w:val="0"/>
                <w:rtl/>
              </w:rPr>
              <w:t>*</w:t>
            </w:r>
          </w:p>
        </w:tc>
        <w:tc>
          <w:tcPr>
            <w:tcW w:w="4111" w:type="dxa"/>
          </w:tcPr>
          <w:p w:rsidR="00C24B8B" w:rsidRDefault="00C24B8B" w:rsidP="004C766F">
            <w:pPr>
              <w:pStyle w:val="aa"/>
              <w:rPr>
                <w:noProof w:val="0"/>
                <w:rtl/>
              </w:rPr>
            </w:pPr>
            <w:r>
              <w:rPr>
                <w:noProof w:val="0"/>
                <w:rtl/>
              </w:rPr>
              <w:t>**********************************************************</w:t>
            </w:r>
          </w:p>
        </w:tc>
        <w:tc>
          <w:tcPr>
            <w:tcW w:w="284" w:type="dxa"/>
          </w:tcPr>
          <w:p w:rsidR="00C24B8B" w:rsidRDefault="00C24B8B" w:rsidP="004C766F">
            <w:pPr>
              <w:pStyle w:val="aa"/>
              <w:rPr>
                <w:noProof w:val="0"/>
                <w:rtl/>
              </w:rPr>
            </w:pPr>
            <w:r>
              <w:rPr>
                <w:noProof w:val="0"/>
                <w:rtl/>
              </w:rPr>
              <w:t>*</w:t>
            </w:r>
          </w:p>
        </w:tc>
      </w:tr>
      <w:tr w:rsidR="00C24B8B">
        <w:tblPrEx>
          <w:tblCellMar>
            <w:top w:w="0" w:type="dxa"/>
            <w:bottom w:w="0" w:type="dxa"/>
          </w:tblCellMar>
        </w:tblPrEx>
        <w:tc>
          <w:tcPr>
            <w:tcW w:w="283" w:type="dxa"/>
          </w:tcPr>
          <w:p w:rsidR="00C24B8B" w:rsidRDefault="00C24B8B" w:rsidP="004C766F">
            <w:pPr>
              <w:pStyle w:val="aa"/>
              <w:rPr>
                <w:noProof w:val="0"/>
                <w:rtl/>
              </w:rPr>
            </w:pPr>
            <w:r>
              <w:rPr>
                <w:noProof w:val="0"/>
                <w:rtl/>
              </w:rPr>
              <w:t>* * * * * * * * * *</w:t>
            </w:r>
          </w:p>
        </w:tc>
        <w:tc>
          <w:tcPr>
            <w:tcW w:w="4111" w:type="dxa"/>
          </w:tcPr>
          <w:p w:rsidR="00C24B8B" w:rsidRDefault="00C24B8B" w:rsidP="00AA5BCA">
            <w:pPr>
              <w:pStyle w:val="aa"/>
              <w:rPr>
                <w:noProof w:val="0"/>
                <w:rtl/>
              </w:rPr>
            </w:pPr>
            <w:r>
              <w:rPr>
                <w:noProof w:val="0"/>
                <w:rtl/>
              </w:rPr>
              <w:t xml:space="preserve">כל הזכויות שמורות לישיבת הר עציון ולרב </w:t>
            </w:r>
            <w:r w:rsidR="00AA5BCA">
              <w:rPr>
                <w:noProof w:val="0"/>
                <w:rtl/>
              </w:rPr>
              <w:t>אמנון בזק</w:t>
            </w:r>
            <w:r>
              <w:rPr>
                <w:noProof w:val="0"/>
                <w:rtl/>
              </w:rPr>
              <w:t>, תשס"ז</w:t>
            </w:r>
          </w:p>
          <w:p w:rsidR="00C24B8B" w:rsidRDefault="00C24B8B" w:rsidP="004C766F">
            <w:pPr>
              <w:pStyle w:val="aa"/>
              <w:rPr>
                <w:noProof w:val="0"/>
                <w:rtl/>
              </w:rPr>
            </w:pPr>
            <w:r>
              <w:rPr>
                <w:noProof w:val="0"/>
                <w:rtl/>
              </w:rPr>
              <w:t>עורך: בעז קלוש</w:t>
            </w:r>
          </w:p>
          <w:p w:rsidR="00C24B8B" w:rsidRDefault="00C24B8B" w:rsidP="004C766F">
            <w:pPr>
              <w:pStyle w:val="aa"/>
              <w:rPr>
                <w:noProof w:val="0"/>
                <w:rtl/>
              </w:rPr>
            </w:pPr>
            <w:r>
              <w:rPr>
                <w:noProof w:val="0"/>
                <w:rtl/>
              </w:rPr>
              <w:t>*******************************************************</w:t>
            </w:r>
          </w:p>
          <w:p w:rsidR="00C24B8B" w:rsidRDefault="00C24B8B" w:rsidP="004C766F">
            <w:pPr>
              <w:pStyle w:val="aa"/>
              <w:rPr>
                <w:noProof w:val="0"/>
                <w:rtl/>
              </w:rPr>
            </w:pPr>
          </w:p>
          <w:p w:rsidR="00C24B8B" w:rsidRDefault="00C24B8B" w:rsidP="004C766F">
            <w:pPr>
              <w:pStyle w:val="aa"/>
              <w:rPr>
                <w:noProof w:val="0"/>
                <w:rtl/>
              </w:rPr>
            </w:pPr>
            <w:r>
              <w:rPr>
                <w:noProof w:val="0"/>
                <w:rtl/>
              </w:rPr>
              <w:t>בית המדרש הווירטואלי שליד ישיבת הר עציון</w:t>
            </w:r>
          </w:p>
          <w:p w:rsidR="00C24B8B" w:rsidRDefault="00C24B8B" w:rsidP="004C766F">
            <w:pPr>
              <w:pStyle w:val="aa"/>
              <w:rPr>
                <w:noProof w:val="0"/>
                <w:rtl/>
              </w:rPr>
            </w:pPr>
            <w:r>
              <w:rPr>
                <w:noProof w:val="0"/>
                <w:rtl/>
              </w:rPr>
              <w:t>האתר בעברית:</w:t>
            </w:r>
            <w:r>
              <w:rPr>
                <w:noProof w:val="0"/>
                <w:rtl/>
              </w:rPr>
              <w:tab/>
            </w:r>
            <w:r>
              <w:t>http://www.etzion.org.il/vbm</w:t>
            </w:r>
          </w:p>
          <w:p w:rsidR="00C24B8B" w:rsidRDefault="00C24B8B" w:rsidP="004C766F">
            <w:pPr>
              <w:pStyle w:val="aa"/>
              <w:rPr>
                <w:noProof w:val="0"/>
                <w:rtl/>
              </w:rPr>
            </w:pPr>
            <w:r>
              <w:rPr>
                <w:noProof w:val="0"/>
                <w:rtl/>
              </w:rPr>
              <w:t>האתר באנגלית:</w:t>
            </w:r>
            <w:r>
              <w:rPr>
                <w:noProof w:val="0"/>
                <w:rtl/>
              </w:rPr>
              <w:tab/>
            </w:r>
            <w:r>
              <w:t>http://www.vbm-torah.org</w:t>
            </w:r>
          </w:p>
          <w:p w:rsidR="00C24B8B" w:rsidRDefault="00C24B8B" w:rsidP="004C766F">
            <w:pPr>
              <w:pStyle w:val="aa"/>
              <w:rPr>
                <w:noProof w:val="0"/>
                <w:rtl/>
              </w:rPr>
            </w:pPr>
          </w:p>
          <w:p w:rsidR="00C24B8B" w:rsidRDefault="00C24B8B" w:rsidP="004C766F">
            <w:pPr>
              <w:pStyle w:val="aa"/>
              <w:rPr>
                <w:noProof w:val="0"/>
                <w:rtl/>
              </w:rPr>
            </w:pPr>
            <w:r>
              <w:rPr>
                <w:noProof w:val="0"/>
                <w:rtl/>
              </w:rPr>
              <w:t xml:space="preserve">משרדי בית המדרש הווירטואלי: 02-9937300 שלוחה 5 </w:t>
            </w:r>
          </w:p>
          <w:p w:rsidR="00C24B8B" w:rsidRDefault="00C24B8B" w:rsidP="004C766F">
            <w:pPr>
              <w:pStyle w:val="aa"/>
            </w:pPr>
            <w:r>
              <w:rPr>
                <w:noProof w:val="0"/>
                <w:rtl/>
              </w:rPr>
              <w:t xml:space="preserve">דואל: </w:t>
            </w:r>
            <w:hyperlink r:id="rId9" w:history="1">
              <w:r>
                <w:rPr>
                  <w:rStyle w:val="Hyperlink"/>
                </w:rPr>
                <w:t>office@etzion.org.il</w:t>
              </w:r>
            </w:hyperlink>
          </w:p>
        </w:tc>
        <w:tc>
          <w:tcPr>
            <w:tcW w:w="284" w:type="dxa"/>
          </w:tcPr>
          <w:p w:rsidR="00C24B8B" w:rsidRDefault="00C24B8B" w:rsidP="004C766F">
            <w:pPr>
              <w:pStyle w:val="aa"/>
              <w:rPr>
                <w:noProof w:val="0"/>
                <w:rtl/>
              </w:rPr>
            </w:pPr>
            <w:r>
              <w:rPr>
                <w:noProof w:val="0"/>
                <w:rtl/>
              </w:rPr>
              <w:t xml:space="preserve">* * * * * * * * * * </w:t>
            </w:r>
          </w:p>
        </w:tc>
      </w:tr>
      <w:tr w:rsidR="00C24B8B">
        <w:tblPrEx>
          <w:tblCellMar>
            <w:top w:w="0" w:type="dxa"/>
            <w:bottom w:w="0" w:type="dxa"/>
          </w:tblCellMar>
        </w:tblPrEx>
        <w:tc>
          <w:tcPr>
            <w:tcW w:w="283" w:type="dxa"/>
          </w:tcPr>
          <w:p w:rsidR="00C24B8B" w:rsidRDefault="00C24B8B" w:rsidP="004C766F">
            <w:pPr>
              <w:pStyle w:val="aa"/>
              <w:rPr>
                <w:noProof w:val="0"/>
                <w:rtl/>
              </w:rPr>
            </w:pPr>
            <w:r>
              <w:rPr>
                <w:noProof w:val="0"/>
                <w:rtl/>
              </w:rPr>
              <w:t>*</w:t>
            </w:r>
          </w:p>
        </w:tc>
        <w:tc>
          <w:tcPr>
            <w:tcW w:w="4111" w:type="dxa"/>
          </w:tcPr>
          <w:p w:rsidR="00C24B8B" w:rsidRDefault="00C24B8B" w:rsidP="004C766F">
            <w:pPr>
              <w:pStyle w:val="aa"/>
              <w:rPr>
                <w:noProof w:val="0"/>
                <w:rtl/>
              </w:rPr>
            </w:pPr>
            <w:r>
              <w:rPr>
                <w:noProof w:val="0"/>
                <w:rtl/>
              </w:rPr>
              <w:t>**********************************************************</w:t>
            </w:r>
          </w:p>
        </w:tc>
        <w:tc>
          <w:tcPr>
            <w:tcW w:w="284" w:type="dxa"/>
          </w:tcPr>
          <w:p w:rsidR="00C24B8B" w:rsidRDefault="00C24B8B" w:rsidP="004C766F">
            <w:pPr>
              <w:pStyle w:val="aa"/>
              <w:rPr>
                <w:noProof w:val="0"/>
                <w:rtl/>
              </w:rPr>
            </w:pPr>
            <w:r>
              <w:rPr>
                <w:noProof w:val="0"/>
                <w:rtl/>
              </w:rPr>
              <w:t>*</w:t>
            </w:r>
          </w:p>
        </w:tc>
      </w:tr>
    </w:tbl>
    <w:p w:rsidR="0089553C" w:rsidRPr="0089553C" w:rsidRDefault="0089553C" w:rsidP="007E3303"/>
    <w:sectPr w:rsidR="0089553C" w:rsidRPr="0089553C" w:rsidSect="000949D7">
      <w:headerReference w:type="even" r:id="rId10"/>
      <w:headerReference w:type="default" r:id="rId11"/>
      <w:type w:val="continuous"/>
      <w:pgSz w:w="11906" w:h="16838" w:code="9"/>
      <w:pgMar w:top="964" w:right="1134" w:bottom="1134" w:left="1134" w:header="709" w:footer="709" w:gutter="0"/>
      <w:cols w:num="2" w:space="397" w:equalWidth="0">
        <w:col w:w="4621" w:space="397"/>
        <w:col w:w="4620"/>
      </w:cols>
      <w:titlePg/>
      <w:bidi/>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56C" w:rsidRDefault="0069456C">
      <w:r>
        <w:separator/>
      </w:r>
    </w:p>
    <w:p w:rsidR="0069456C" w:rsidRDefault="0069456C"/>
  </w:endnote>
  <w:endnote w:type="continuationSeparator" w:id="0">
    <w:p w:rsidR="0069456C" w:rsidRDefault="0069456C">
      <w:r>
        <w:continuationSeparator/>
      </w:r>
    </w:p>
    <w:p w:rsidR="0069456C" w:rsidRDefault="006945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arkisim">
    <w:panose1 w:val="020E0502050101010101"/>
    <w:charset w:val="00"/>
    <w:family w:val="swiss"/>
    <w:pitch w:val="variable"/>
    <w:sig w:usb0="00000803" w:usb1="00000000" w:usb2="00000000" w:usb3="00000000" w:csb0="00000021" w:csb1="00000000"/>
  </w:font>
  <w:font w:name="CG Times">
    <w:panose1 w:val="00000000000000000000"/>
    <w:charset w:val="00"/>
    <w:family w:val="roman"/>
    <w:notTrueType/>
    <w:pitch w:val="variable"/>
    <w:sig w:usb0="00000003" w:usb1="00000000" w:usb2="00000000" w:usb3="00000000" w:csb0="00000001"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56C" w:rsidRDefault="0069456C">
      <w:r>
        <w:separator/>
      </w:r>
    </w:p>
  </w:footnote>
  <w:footnote w:type="continuationSeparator" w:id="0">
    <w:p w:rsidR="0069456C" w:rsidRDefault="0069456C">
      <w:r>
        <w:continuationSeparator/>
      </w:r>
    </w:p>
    <w:p w:rsidR="0069456C" w:rsidRDefault="0069456C"/>
  </w:footnote>
  <w:footnote w:id="1">
    <w:p w:rsidR="00000000" w:rsidRDefault="00981472" w:rsidP="00A011DD">
      <w:pPr>
        <w:pStyle w:val="a4"/>
      </w:pPr>
      <w:r>
        <w:rPr>
          <w:rtl/>
        </w:rPr>
        <w:footnoteRef/>
      </w:r>
      <w:r>
        <w:rPr>
          <w:rtl/>
        </w:rPr>
        <w:tab/>
      </w:r>
      <w:r w:rsidR="009255EC">
        <w:rPr>
          <w:rtl/>
        </w:rPr>
        <w:t xml:space="preserve">לימים ביטא סטיבן </w:t>
      </w:r>
      <w:r w:rsidR="0090747B">
        <w:rPr>
          <w:rtl/>
        </w:rPr>
        <w:t>ס</w:t>
      </w:r>
      <w:r w:rsidR="009255EC">
        <w:rPr>
          <w:rtl/>
        </w:rPr>
        <w:t xml:space="preserve">פילברג רעיון זה בסרטו הנודע </w:t>
      </w:r>
      <w:r w:rsidR="00B3259A">
        <w:rPr>
          <w:rtl/>
        </w:rPr>
        <w:t>"שודדי התיבה האבודה"</w:t>
      </w:r>
      <w:r w:rsidR="00492D24">
        <w:rPr>
          <w:rtl/>
        </w:rPr>
        <w:t>,</w:t>
      </w:r>
      <w:r w:rsidR="009255EC">
        <w:rPr>
          <w:rtl/>
        </w:rPr>
        <w:t xml:space="preserve"> </w:t>
      </w:r>
      <w:r w:rsidR="00492D24">
        <w:rPr>
          <w:rtl/>
        </w:rPr>
        <w:t xml:space="preserve">שבו </w:t>
      </w:r>
      <w:r w:rsidR="009255EC">
        <w:rPr>
          <w:rtl/>
        </w:rPr>
        <w:t xml:space="preserve">מנסים הנאצים </w:t>
      </w:r>
      <w:r w:rsidR="00361E79">
        <w:rPr>
          <w:rtl/>
        </w:rPr>
        <w:t xml:space="preserve">להניח </w:t>
      </w:r>
      <w:r w:rsidR="009255EC">
        <w:rPr>
          <w:rtl/>
        </w:rPr>
        <w:t>את ידם על ארון הברית, מתוך אמונה שתפיסתו תסייע להם לנצח במלחמתם. פרטים רבים בסרט נראים כמבוססים על פרקנו ועל הפרקים הבאים, ואין ספק שס</w:t>
      </w:r>
      <w:r w:rsidR="00A802D1">
        <w:rPr>
          <w:rtl/>
        </w:rPr>
        <w:t>יפור חורבן שילה היווה השראה לו</w:t>
      </w:r>
      <w:r w:rsidR="009255EC">
        <w:rPr>
          <w:rtl/>
        </w:rPr>
        <w:t>.</w:t>
      </w:r>
    </w:p>
  </w:footnote>
  <w:footnote w:id="2">
    <w:p w:rsidR="00000000" w:rsidRDefault="004902EC" w:rsidP="009255EC">
      <w:pPr>
        <w:pStyle w:val="a4"/>
      </w:pPr>
      <w:r>
        <w:rPr>
          <w:rtl/>
        </w:rPr>
        <w:footnoteRef/>
      </w:r>
      <w:r>
        <w:rPr>
          <w:rtl/>
        </w:rPr>
        <w:tab/>
      </w:r>
      <w:r w:rsidR="009255EC">
        <w:rPr>
          <w:rtl/>
        </w:rPr>
        <w:t xml:space="preserve">עיין, למשל, שמ"א ט"ו, כב; ישעיהו א', י-יז; ירמיהו ז', כא-כג; הושע ו', ו; עמוס ה', כא-כה; מיכה ו', ו-ח; תהילים נ"א, יח-יט. </w:t>
      </w:r>
    </w:p>
  </w:footnote>
  <w:footnote w:id="3">
    <w:p w:rsidR="00000000" w:rsidRDefault="004902EC" w:rsidP="00564505">
      <w:pPr>
        <w:pStyle w:val="a4"/>
      </w:pPr>
      <w:r>
        <w:rPr>
          <w:rtl/>
        </w:rPr>
        <w:footnoteRef/>
      </w:r>
      <w:r>
        <w:rPr>
          <w:rtl/>
        </w:rPr>
        <w:tab/>
      </w:r>
      <w:r w:rsidR="009255EC">
        <w:rPr>
          <w:rtl/>
        </w:rPr>
        <w:t>בשם "עברים" כינו הגויים את ישראל (בראשית ל"ט, יד; מ"א, יב; שמות ב', ו; שמ"א כ"ט, ג</w:t>
      </w:r>
      <w:r w:rsidR="00EC6E00">
        <w:rPr>
          <w:rtl/>
        </w:rPr>
        <w:t>;</w:t>
      </w:r>
      <w:r w:rsidR="009255EC">
        <w:rPr>
          <w:rtl/>
        </w:rPr>
        <w:t xml:space="preserve"> ועוד), וכך גם </w:t>
      </w:r>
      <w:r w:rsidR="00564505">
        <w:rPr>
          <w:rtl/>
        </w:rPr>
        <w:t xml:space="preserve">הציגו </w:t>
      </w:r>
      <w:r w:rsidR="009255EC">
        <w:rPr>
          <w:rtl/>
        </w:rPr>
        <w:t xml:space="preserve">ישראל </w:t>
      </w:r>
      <w:r w:rsidR="00564505">
        <w:rPr>
          <w:rtl/>
        </w:rPr>
        <w:t xml:space="preserve">את </w:t>
      </w:r>
      <w:r w:rsidR="009255EC">
        <w:rPr>
          <w:rtl/>
        </w:rPr>
        <w:t>עצמם בפני הגויים (בראשית מ', טו; שמות ה', ג; יונה א', ט).</w:t>
      </w:r>
    </w:p>
  </w:footnote>
  <w:footnote w:id="4">
    <w:p w:rsidR="00000000" w:rsidRDefault="004902EC" w:rsidP="001620F5">
      <w:pPr>
        <w:pStyle w:val="a4"/>
      </w:pPr>
      <w:r>
        <w:rPr>
          <w:rtl/>
        </w:rPr>
        <w:footnoteRef/>
      </w:r>
      <w:r>
        <w:rPr>
          <w:rtl/>
        </w:rPr>
        <w:tab/>
      </w:r>
      <w:r w:rsidR="00AB2507">
        <w:rPr>
          <w:rtl/>
        </w:rPr>
        <w:t xml:space="preserve">בפשטות, </w:t>
      </w:r>
      <w:r w:rsidR="009255EC">
        <w:rPr>
          <w:rtl/>
        </w:rPr>
        <w:t xml:space="preserve">החזרה המשולשת על הביטוי 'הֵיכַל </w:t>
      </w:r>
      <w:r w:rsidR="00F8744B">
        <w:rPr>
          <w:rtl/>
        </w:rPr>
        <w:t>ה' </w:t>
      </w:r>
      <w:r w:rsidR="009255EC">
        <w:rPr>
          <w:rtl/>
        </w:rPr>
        <w:t xml:space="preserve">' </w:t>
      </w:r>
      <w:r w:rsidR="00AB2507">
        <w:rPr>
          <w:rtl/>
        </w:rPr>
        <w:t xml:space="preserve">היא </w:t>
      </w:r>
      <w:r w:rsidR="009255EC">
        <w:rPr>
          <w:rtl/>
        </w:rPr>
        <w:t xml:space="preserve">"מנהג הלשון לכפול המילות לחזק העניין פעם בשתי מילות פעם בשלוש" (רד"ק שם). </w:t>
      </w:r>
      <w:r w:rsidR="00FB01AE">
        <w:rPr>
          <w:rtl/>
        </w:rPr>
        <w:t xml:space="preserve">עם זאת, </w:t>
      </w:r>
      <w:r w:rsidR="009255EC">
        <w:rPr>
          <w:rtl/>
        </w:rPr>
        <w:t>המפרשים ניסו</w:t>
      </w:r>
      <w:r w:rsidR="00FB01AE">
        <w:rPr>
          <w:rtl/>
        </w:rPr>
        <w:t xml:space="preserve"> </w:t>
      </w:r>
      <w:r w:rsidR="009255EC">
        <w:rPr>
          <w:rtl/>
        </w:rPr>
        <w:t xml:space="preserve">למצוא סמליות בחזרה המשולשת. בתרגום יונתן, ובעקבותיו </w:t>
      </w:r>
      <w:r w:rsidR="00AF1292">
        <w:rPr>
          <w:rtl/>
        </w:rPr>
        <w:t>ב</w:t>
      </w:r>
      <w:r w:rsidR="009255EC">
        <w:rPr>
          <w:rtl/>
        </w:rPr>
        <w:t xml:space="preserve">רש"י, נדרשה החזרה המשולשת כסמל לשלוש הרגלים, ואילו </w:t>
      </w:r>
      <w:r w:rsidR="001620F5">
        <w:rPr>
          <w:rtl/>
        </w:rPr>
        <w:t>רד</w:t>
      </w:r>
      <w:r w:rsidR="009255EC">
        <w:rPr>
          <w:rtl/>
        </w:rPr>
        <w:t>"ק הביא בשם אביו משמעות אחרת: "לפי שהיו שלושה – אולם</w:t>
      </w:r>
      <w:r w:rsidR="00E93071">
        <w:rPr>
          <w:rtl/>
        </w:rPr>
        <w:t>, היכל ודביר".</w:t>
      </w:r>
    </w:p>
  </w:footnote>
  <w:footnote w:id="5">
    <w:p w:rsidR="00000000" w:rsidRDefault="004902EC" w:rsidP="00473CA4">
      <w:pPr>
        <w:pStyle w:val="a4"/>
      </w:pPr>
      <w:r>
        <w:rPr>
          <w:rtl/>
        </w:rPr>
        <w:footnoteRef/>
      </w:r>
      <w:r>
        <w:rPr>
          <w:rtl/>
        </w:rPr>
        <w:tab/>
      </w:r>
      <w:r w:rsidR="009255EC">
        <w:rPr>
          <w:rtl/>
        </w:rPr>
        <w:t>עיין רש"י שם</w:t>
      </w:r>
      <w:r w:rsidR="00473CA4">
        <w:rPr>
          <w:rtl/>
        </w:rPr>
        <w:t>:</w:t>
      </w:r>
      <w:r w:rsidR="009255EC">
        <w:rPr>
          <w:rtl/>
        </w:rPr>
        <w:t xml:space="preserve"> "</w:t>
      </w:r>
      <w:r w:rsidR="009255EC" w:rsidRPr="007A0945">
        <w:rPr>
          <w:rtl/>
        </w:rPr>
        <w:t xml:space="preserve">ולא יעשה עוד </w:t>
      </w:r>
      <w:r w:rsidR="00473CA4">
        <w:rPr>
          <w:rtl/>
        </w:rPr>
        <w:t>–</w:t>
      </w:r>
      <w:r w:rsidR="009255EC" w:rsidRPr="007A0945">
        <w:rPr>
          <w:rtl/>
        </w:rPr>
        <w:t xml:space="preserve"> מה</w:t>
      </w:r>
      <w:r w:rsidR="00473CA4">
        <w:rPr>
          <w:rtl/>
        </w:rPr>
        <w:t xml:space="preserve"> </w:t>
      </w:r>
      <w:r w:rsidR="009255EC" w:rsidRPr="007A0945">
        <w:rPr>
          <w:rtl/>
        </w:rPr>
        <w:t>שנעשה בו כבר בשילה</w:t>
      </w:r>
      <w:r w:rsidR="004F5EA3">
        <w:rPr>
          <w:rtl/>
        </w:rPr>
        <w:t>,</w:t>
      </w:r>
      <w:r w:rsidR="009255EC" w:rsidRPr="007A0945">
        <w:rPr>
          <w:rtl/>
        </w:rPr>
        <w:t xml:space="preserve"> שהביאוהו במלחמה עם פלשתים בימי עלי</w:t>
      </w:r>
      <w:r w:rsidR="009255EC">
        <w:rPr>
          <w:rtl/>
        </w:rPr>
        <w:t>".</w:t>
      </w:r>
    </w:p>
  </w:footnote>
  <w:footnote w:id="6">
    <w:p w:rsidR="00000000" w:rsidRDefault="00D11B48" w:rsidP="00A83145">
      <w:pPr>
        <w:pStyle w:val="a4"/>
      </w:pPr>
      <w:r>
        <w:rPr>
          <w:rtl/>
        </w:rPr>
        <w:footnoteRef/>
      </w:r>
      <w:r>
        <w:rPr>
          <w:rtl/>
        </w:rPr>
        <w:tab/>
      </w:r>
      <w:r w:rsidR="009255EC">
        <w:rPr>
          <w:rtl/>
        </w:rPr>
        <w:t xml:space="preserve">אמנם בשלב מאוחר יותר החטא נרמז. </w:t>
      </w:r>
      <w:r w:rsidR="008E7079">
        <w:rPr>
          <w:rtl/>
        </w:rPr>
        <w:t xml:space="preserve">בתום </w:t>
      </w:r>
      <w:r w:rsidR="00030B02">
        <w:rPr>
          <w:rtl/>
        </w:rPr>
        <w:t>תהליך ארוך של עשרים שנות</w:t>
      </w:r>
      <w:r w:rsidR="009255EC">
        <w:rPr>
          <w:rtl/>
        </w:rPr>
        <w:t xml:space="preserve"> תשובה </w:t>
      </w:r>
      <w:r w:rsidR="008E7079">
        <w:rPr>
          <w:rtl/>
        </w:rPr>
        <w:t>נ</w:t>
      </w:r>
      <w:r w:rsidR="009255EC">
        <w:rPr>
          <w:rtl/>
        </w:rPr>
        <w:t>אמר: "וַיֹּאמֶר שְׁמוּאֵל אֶל כָּל בֵּית יִשְׂרָאֵל לֵאמֹר אִם בְּכָל לְבַבְכֶם אַתֶּם שָׁבִים אֶל ה' הָסִירוּ אֶת אֱלֹהֵי הַנֵּכָר מִתּוֹכְכֶם וְהָעַשְׁתָּרוֹת וְהָכִינוּ לְבַבְכֶם אֶל ה' וְעִבְדֻהוּ לְבַדּוֹ וְיַצֵּל אֶתְכֶם מִיַּד פְּלִשְׁתִּים</w:t>
      </w:r>
      <w:r w:rsidR="006A7890">
        <w:rPr>
          <w:rtl/>
        </w:rPr>
        <w:t xml:space="preserve">. </w:t>
      </w:r>
      <w:r w:rsidR="009255EC">
        <w:rPr>
          <w:rtl/>
        </w:rPr>
        <w:t>וַיָּסִירוּ בְּנֵי יִשְׂרָאֵל אֶת הַבְּעָלִים וְאֶת הָעַשְׁתָּרֹת וַיַּעַבְדוּ אֶת ה' לְבַדּוֹ"</w:t>
      </w:r>
      <w:r w:rsidR="00030B02">
        <w:rPr>
          <w:rtl/>
        </w:rPr>
        <w:t xml:space="preserve"> </w:t>
      </w:r>
      <w:r w:rsidR="002A0ED2">
        <w:rPr>
          <w:rtl/>
        </w:rPr>
        <w:t>(</w:t>
      </w:r>
      <w:r w:rsidR="006A7890">
        <w:rPr>
          <w:rtl/>
        </w:rPr>
        <w:t>ז'</w:t>
      </w:r>
      <w:r w:rsidR="002A0ED2">
        <w:rPr>
          <w:rtl/>
        </w:rPr>
        <w:t xml:space="preserve">, </w:t>
      </w:r>
      <w:r w:rsidR="006A7890">
        <w:rPr>
          <w:rtl/>
        </w:rPr>
        <w:t>ג-</w:t>
      </w:r>
      <w:r w:rsidR="00030B02">
        <w:rPr>
          <w:rtl/>
        </w:rPr>
        <w:t>ד)</w:t>
      </w:r>
      <w:r w:rsidR="009255EC">
        <w:rPr>
          <w:rtl/>
        </w:rPr>
        <w:t>.</w:t>
      </w:r>
    </w:p>
  </w:footnote>
  <w:footnote w:id="7">
    <w:p w:rsidR="00000000" w:rsidRDefault="00D11B48" w:rsidP="00087A0A">
      <w:pPr>
        <w:pStyle w:val="a4"/>
      </w:pPr>
      <w:r>
        <w:rPr>
          <w:rtl/>
        </w:rPr>
        <w:footnoteRef/>
      </w:r>
      <w:r>
        <w:rPr>
          <w:rtl/>
        </w:rPr>
        <w:tab/>
      </w:r>
      <w:r w:rsidR="009255EC">
        <w:rPr>
          <w:rtl/>
        </w:rPr>
        <w:t>הלשון "</w:t>
      </w:r>
      <w:r w:rsidR="009255EC" w:rsidRPr="005B3525">
        <w:rPr>
          <w:rtl/>
        </w:rPr>
        <w:t>נִלְקָחָה</w:t>
      </w:r>
      <w:r w:rsidR="009255EC">
        <w:rPr>
          <w:rtl/>
        </w:rPr>
        <w:t>" ביחס לארון תמוהה. חז"ל דרשו (מדרש שמואל יא ב, מהד' בובר עמ' מ)</w:t>
      </w:r>
      <w:r w:rsidR="00006CA1">
        <w:rPr>
          <w:rtl/>
        </w:rPr>
        <w:t>:</w:t>
      </w:r>
      <w:r w:rsidR="009255EC">
        <w:rPr>
          <w:rtl/>
        </w:rPr>
        <w:t xml:space="preserve"> "תששה מידת הדין כנקבה". רד"ק </w:t>
      </w:r>
      <w:r w:rsidR="00B53F2F">
        <w:rPr>
          <w:rtl/>
        </w:rPr>
        <w:t>מ</w:t>
      </w:r>
      <w:r w:rsidR="009255EC">
        <w:rPr>
          <w:rtl/>
        </w:rPr>
        <w:t xml:space="preserve">ציין </w:t>
      </w:r>
      <w:r w:rsidR="00B53F2F">
        <w:rPr>
          <w:rtl/>
        </w:rPr>
        <w:t xml:space="preserve">לשון נקבה נוספת ביחס לארון </w:t>
      </w:r>
      <w:r w:rsidR="00637A10">
        <w:rPr>
          <w:rtl/>
        </w:rPr>
        <w:t>– "</w:t>
      </w:r>
      <w:r w:rsidR="009255EC" w:rsidRPr="008230A0">
        <w:rPr>
          <w:rtl/>
        </w:rPr>
        <w:t>אֲשֶׁר בָּאָה אֲלֵיהֶם אֲרוֹן</w:t>
      </w:r>
      <w:r w:rsidR="00637A10">
        <w:rPr>
          <w:rtl/>
        </w:rPr>
        <w:t xml:space="preserve"> ה' </w:t>
      </w:r>
      <w:r w:rsidR="009255EC">
        <w:rPr>
          <w:rtl/>
        </w:rPr>
        <w:t xml:space="preserve">" </w:t>
      </w:r>
      <w:r w:rsidR="00B53F2F">
        <w:rPr>
          <w:rtl/>
        </w:rPr>
        <w:t xml:space="preserve">(דה"ב ח', יא) </w:t>
      </w:r>
      <w:r w:rsidR="009255EC">
        <w:rPr>
          <w:rtl/>
        </w:rPr>
        <w:t xml:space="preserve">(ובניגוד לקביעתו של רי"ד </w:t>
      </w:r>
      <w:r w:rsidR="0080775D">
        <w:rPr>
          <w:rtl/>
        </w:rPr>
        <w:t xml:space="preserve">כי </w:t>
      </w:r>
      <w:r w:rsidR="009255EC">
        <w:rPr>
          <w:rtl/>
        </w:rPr>
        <w:t>"לא נמ</w:t>
      </w:r>
      <w:r>
        <w:rPr>
          <w:rtl/>
        </w:rPr>
        <w:t>צא ארון במקרא נקבה זולתי הנה").</w:t>
      </w:r>
    </w:p>
  </w:footnote>
  <w:footnote w:id="8">
    <w:p w:rsidR="00000000" w:rsidRDefault="00D11B48" w:rsidP="00700522">
      <w:pPr>
        <w:pStyle w:val="a4"/>
      </w:pPr>
      <w:r>
        <w:rPr>
          <w:rtl/>
        </w:rPr>
        <w:footnoteRef/>
      </w:r>
      <w:r>
        <w:rPr>
          <w:rtl/>
        </w:rPr>
        <w:tab/>
      </w:r>
      <w:r w:rsidR="009255EC">
        <w:rPr>
          <w:rtl/>
        </w:rPr>
        <w:t>כפי שציין רלב"ג: "</w:t>
      </w:r>
      <w:r w:rsidR="009255EC" w:rsidRPr="0073748C">
        <w:rPr>
          <w:rtl/>
        </w:rPr>
        <w:t>וזה מורה על רוב חסיד</w:t>
      </w:r>
      <w:r w:rsidR="009255EC">
        <w:rPr>
          <w:rtl/>
        </w:rPr>
        <w:t>ו</w:t>
      </w:r>
      <w:r w:rsidR="009255EC" w:rsidRPr="0073748C">
        <w:rPr>
          <w:rtl/>
        </w:rPr>
        <w:t>תו</w:t>
      </w:r>
      <w:r w:rsidR="009255EC">
        <w:rPr>
          <w:rtl/>
        </w:rPr>
        <w:t>,</w:t>
      </w:r>
      <w:r w:rsidR="009255EC" w:rsidRPr="0073748C">
        <w:rPr>
          <w:rtl/>
        </w:rPr>
        <w:t xml:space="preserve"> שלא היה חרד לבניו עם מה שגלה לו איש הא</w:t>
      </w:r>
      <w:r w:rsidR="00700522">
        <w:rPr>
          <w:rtl/>
        </w:rPr>
        <w:noBreakHyphen/>
      </w:r>
      <w:r w:rsidR="009255EC" w:rsidRPr="0073748C">
        <w:rPr>
          <w:rtl/>
        </w:rPr>
        <w:t>להים ששניהם ימותו ביום אחד</w:t>
      </w:r>
      <w:r w:rsidR="009255EC">
        <w:rPr>
          <w:rtl/>
        </w:rPr>
        <w:t>,</w:t>
      </w:r>
      <w:r w:rsidR="009255EC" w:rsidRPr="0073748C">
        <w:rPr>
          <w:rtl/>
        </w:rPr>
        <w:t xml:space="preserve"> גם בשמעו מות חפני ופנחס לא חרד מאד עד ששמע שארון הא</w:t>
      </w:r>
      <w:r w:rsidR="002D7407">
        <w:rPr>
          <w:rtl/>
        </w:rPr>
        <w:noBreakHyphen/>
      </w:r>
      <w:r w:rsidR="009255EC" w:rsidRPr="0073748C">
        <w:rPr>
          <w:rtl/>
        </w:rPr>
        <w:t>להים נלקח</w:t>
      </w:r>
      <w:r w:rsidR="009255EC">
        <w:rPr>
          <w:rtl/>
        </w:rPr>
        <w:t>,</w:t>
      </w:r>
      <w:r w:rsidR="009255EC" w:rsidRPr="0073748C">
        <w:rPr>
          <w:rtl/>
        </w:rPr>
        <w:t xml:space="preserve"> כי אז נפל אחורנית מעל הכסא מרוב החרדה ובסבת הנפילה נשברה מפרקתו מרוב החולשה ומת מכובד גופו ורוב הזקנה</w:t>
      </w:r>
      <w:r w:rsidR="009255EC">
        <w:rPr>
          <w:rtl/>
        </w:rPr>
        <w:t>".</w:t>
      </w:r>
    </w:p>
  </w:footnote>
  <w:footnote w:id="9">
    <w:p w:rsidR="00000000" w:rsidRDefault="00D11B48" w:rsidP="00D033A0">
      <w:pPr>
        <w:pStyle w:val="a4"/>
      </w:pPr>
      <w:r>
        <w:rPr>
          <w:rtl/>
        </w:rPr>
        <w:footnoteRef/>
      </w:r>
      <w:r>
        <w:rPr>
          <w:rtl/>
        </w:rPr>
        <w:tab/>
      </w:r>
      <w:r w:rsidR="009255EC">
        <w:rPr>
          <w:rtl/>
        </w:rPr>
        <w:t xml:space="preserve">אמנם בתחילת הפרק נאמר "וַיְהִי דְבַר שְׁמוּאֵל לְכָל יִשְׂרָאֵל וַיֵּצֵא יִשְׂרָאֵל לִקְרַאת פְּלִשְׁתִּים </w:t>
      </w:r>
      <w:r w:rsidR="009255EC" w:rsidRPr="004672E8">
        <w:rPr>
          <w:rtl/>
        </w:rPr>
        <w:t>לַמִּלְחָמָה וַיַּחֲנוּ עַל הָאֶבֶן הָעֵזֶר וּפְלִשְׁתִּים חָנוּ בַאֲפֵק</w:t>
      </w:r>
      <w:r w:rsidR="001B6B66">
        <w:rPr>
          <w:rtl/>
        </w:rPr>
        <w:t xml:space="preserve">". אך </w:t>
      </w:r>
      <w:r w:rsidR="009255EC">
        <w:rPr>
          <w:rtl/>
        </w:rPr>
        <w:t>תיאור זה נשמע תמוה, ש</w:t>
      </w:r>
      <w:r w:rsidR="001B6B66">
        <w:rPr>
          <w:rtl/>
        </w:rPr>
        <w:t>הרי</w:t>
      </w:r>
      <w:r w:rsidR="009255EC">
        <w:rPr>
          <w:rtl/>
        </w:rPr>
        <w:t xml:space="preserve"> </w:t>
      </w:r>
      <w:r w:rsidR="00EA5D37">
        <w:rPr>
          <w:rtl/>
        </w:rPr>
        <w:t xml:space="preserve">אין </w:t>
      </w:r>
      <w:r w:rsidR="009255EC">
        <w:rPr>
          <w:rtl/>
        </w:rPr>
        <w:t xml:space="preserve">לשמואל </w:t>
      </w:r>
      <w:r w:rsidR="0081341F">
        <w:rPr>
          <w:rtl/>
        </w:rPr>
        <w:t xml:space="preserve">שום </w:t>
      </w:r>
      <w:r w:rsidR="009255EC">
        <w:rPr>
          <w:rtl/>
        </w:rPr>
        <w:t>קשר למסופר בפרק. רש"י פירש בדוחק: "</w:t>
      </w:r>
      <w:r w:rsidR="009255EC" w:rsidRPr="00DE2C24">
        <w:rPr>
          <w:rtl/>
        </w:rPr>
        <w:t>נהיה הדבר שנאמר לשמואל ובא לכל ישראל</w:t>
      </w:r>
      <w:r w:rsidR="00242CD4">
        <w:rPr>
          <w:rtl/>
        </w:rPr>
        <w:t>,</w:t>
      </w:r>
      <w:r w:rsidR="009255EC" w:rsidRPr="00DE2C24">
        <w:rPr>
          <w:rtl/>
        </w:rPr>
        <w:t xml:space="preserve"> והאיך היה הפורענות</w:t>
      </w:r>
      <w:r w:rsidR="00242CD4">
        <w:rPr>
          <w:rtl/>
        </w:rPr>
        <w:t>?</w:t>
      </w:r>
      <w:r w:rsidR="009255EC" w:rsidRPr="00DE2C24">
        <w:rPr>
          <w:rtl/>
        </w:rPr>
        <w:t xml:space="preserve"> ויצא ישראל לקראת פלשתים למלחמה</w:t>
      </w:r>
      <w:r w:rsidR="009255EC">
        <w:rPr>
          <w:rtl/>
        </w:rPr>
        <w:t>". ייתכן, שתחילת הפסוק היא למעשה סיום הפרק הקודם</w:t>
      </w:r>
      <w:r w:rsidR="00084962">
        <w:rPr>
          <w:rtl/>
        </w:rPr>
        <w:t>:</w:t>
      </w:r>
      <w:r w:rsidR="009255EC">
        <w:rPr>
          <w:rtl/>
        </w:rPr>
        <w:t xml:space="preserve"> "</w:t>
      </w:r>
      <w:r w:rsidR="009255EC" w:rsidRPr="00C70E7A">
        <w:rPr>
          <w:rtl/>
        </w:rPr>
        <w:t xml:space="preserve">וַיֹּסֶף </w:t>
      </w:r>
      <w:r w:rsidR="009255EC">
        <w:rPr>
          <w:rtl/>
        </w:rPr>
        <w:t>ה'</w:t>
      </w:r>
      <w:r w:rsidR="009255EC" w:rsidRPr="00C70E7A">
        <w:rPr>
          <w:rtl/>
        </w:rPr>
        <w:t xml:space="preserve"> לְהֵרָאֹה בְשִׁלֹה כִּי נִגְלָה </w:t>
      </w:r>
      <w:r w:rsidR="009255EC">
        <w:rPr>
          <w:rtl/>
        </w:rPr>
        <w:t>ה'</w:t>
      </w:r>
      <w:r w:rsidR="009255EC" w:rsidRPr="00C70E7A">
        <w:rPr>
          <w:rtl/>
        </w:rPr>
        <w:t xml:space="preserve"> אֶל שְׁמוּאֵל בְּשִׁלוֹ בִּדְבַר </w:t>
      </w:r>
      <w:r w:rsidR="009255EC">
        <w:rPr>
          <w:rtl/>
        </w:rPr>
        <w:t xml:space="preserve">ה' </w:t>
      </w:r>
      <w:r w:rsidR="003862B4">
        <w:rPr>
          <w:rtl/>
        </w:rPr>
        <w:t>–</w:t>
      </w:r>
      <w:r w:rsidR="009255EC">
        <w:rPr>
          <w:rtl/>
        </w:rPr>
        <w:t xml:space="preserve"> </w:t>
      </w:r>
      <w:r w:rsidR="003862B4">
        <w:rPr>
          <w:rtl/>
        </w:rPr>
        <w:t xml:space="preserve">וַיְהִי </w:t>
      </w:r>
      <w:r w:rsidR="009255EC">
        <w:rPr>
          <w:rtl/>
        </w:rPr>
        <w:t>דְבַר שְׁמוּאֵל לְכָל יִשְׂרָאֵל",</w:t>
      </w:r>
      <w:r w:rsidR="00910813">
        <w:rPr>
          <w:rtl/>
        </w:rPr>
        <w:t xml:space="preserve"> וכן הוא בוולגטה ובפשיטתא. במהדורת</w:t>
      </w:r>
      <w:r w:rsidR="009255EC">
        <w:rPr>
          <w:rtl/>
        </w:rPr>
        <w:t xml:space="preserve"> קורן יש אכן פ</w:t>
      </w:r>
      <w:r w:rsidR="00C76EB6">
        <w:rPr>
          <w:rtl/>
        </w:rPr>
        <w:t>יסקא</w:t>
      </w:r>
      <w:r w:rsidR="009255EC">
        <w:rPr>
          <w:rtl/>
        </w:rPr>
        <w:t xml:space="preserve"> באמצע הפס</w:t>
      </w:r>
      <w:r w:rsidR="00910813">
        <w:rPr>
          <w:rtl/>
        </w:rPr>
        <w:t xml:space="preserve">וק </w:t>
      </w:r>
      <w:r w:rsidR="0081341F">
        <w:rPr>
          <w:rtl/>
        </w:rPr>
        <w:t>(אחרי המילים "ויהי דבר שמואל לכל ישראל")</w:t>
      </w:r>
      <w:r w:rsidR="00910813">
        <w:rPr>
          <w:rtl/>
        </w:rPr>
        <w:t>, אך היא אינה מופיעה במהדורת</w:t>
      </w:r>
      <w:r w:rsidR="009255EC">
        <w:rPr>
          <w:rtl/>
        </w:rPr>
        <w:t xml:space="preserve"> </w:t>
      </w:r>
      <w:r w:rsidR="00910813">
        <w:rPr>
          <w:rtl/>
        </w:rPr>
        <w:t xml:space="preserve">הרב </w:t>
      </w:r>
      <w:r w:rsidR="009255EC">
        <w:rPr>
          <w:rtl/>
        </w:rPr>
        <w:t>ברויאר.</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2C7" w:rsidRDefault="004C52C7" w:rsidP="00B50768">
    <w:pPr>
      <w:framePr w:wrap="around" w:vAnchor="text" w:hAnchor="margin" w:xAlign="center" w:y="1"/>
      <w:rPr>
        <w:rStyle w:val="afa"/>
        <w:rFonts w:cs="Narkisim"/>
      </w:rPr>
    </w:pPr>
    <w:r>
      <w:rPr>
        <w:rStyle w:val="afa"/>
        <w:rFonts w:cs="Narkisim"/>
      </w:rPr>
      <w:fldChar w:fldCharType="begin"/>
    </w:r>
    <w:r>
      <w:rPr>
        <w:rStyle w:val="afa"/>
        <w:rFonts w:cs="Narkisim"/>
      </w:rPr>
      <w:instrText xml:space="preserve">PAGE  </w:instrText>
    </w:r>
    <w:r>
      <w:rPr>
        <w:rStyle w:val="afa"/>
        <w:rFonts w:cs="Narkisim"/>
      </w:rPr>
      <w:fldChar w:fldCharType="end"/>
    </w:r>
  </w:p>
  <w:p w:rsidR="004C52C7" w:rsidRDefault="004C52C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0" w:type="auto"/>
      <w:tblBorders>
        <w:bottom w:val="double" w:sz="4" w:space="0" w:color="auto"/>
      </w:tblBorders>
      <w:tblLayout w:type="fixed"/>
      <w:tblLook w:val="0000" w:firstRow="0" w:lastRow="0" w:firstColumn="0" w:lastColumn="0" w:noHBand="0" w:noVBand="0"/>
    </w:tblPr>
    <w:tblGrid>
      <w:gridCol w:w="4927"/>
      <w:gridCol w:w="4927"/>
    </w:tblGrid>
    <w:tr w:rsidR="004C52C7">
      <w:tblPrEx>
        <w:tblCellMar>
          <w:top w:w="0" w:type="dxa"/>
          <w:bottom w:w="0" w:type="dxa"/>
        </w:tblCellMar>
      </w:tblPrEx>
      <w:tc>
        <w:tcPr>
          <w:tcW w:w="4927" w:type="dxa"/>
          <w:tcBorders>
            <w:bottom w:val="double" w:sz="4" w:space="0" w:color="auto"/>
          </w:tcBorders>
        </w:tcPr>
        <w:p w:rsidR="004C52C7" w:rsidRDefault="004C52C7">
          <w:pPr>
            <w:tabs>
              <w:tab w:val="center" w:pos="4818"/>
              <w:tab w:val="right" w:pos="8220"/>
            </w:tabs>
            <w:spacing w:after="0"/>
            <w:rPr>
              <w:rtl/>
            </w:rPr>
          </w:pPr>
          <w:r>
            <w:rPr>
              <w:rtl/>
            </w:rPr>
            <w:t>בית המדרש הווירטואלי (</w:t>
          </w:r>
          <w:r>
            <w:t>V.B.M</w:t>
          </w:r>
          <w:r>
            <w:rPr>
              <w:rtl/>
            </w:rPr>
            <w:t>) שליד ישיבת הר עציון</w:t>
          </w:r>
        </w:p>
        <w:p w:rsidR="004C52C7" w:rsidRDefault="004C52C7">
          <w:pPr>
            <w:tabs>
              <w:tab w:val="center" w:pos="4818"/>
              <w:tab w:val="right" w:pos="8220"/>
            </w:tabs>
            <w:spacing w:after="0"/>
            <w:rPr>
              <w:rtl/>
            </w:rPr>
          </w:pPr>
          <w:r>
            <w:rPr>
              <w:rtl/>
            </w:rPr>
            <w:t>שיעורים בספר שמואל א מאת הרב אמנון בזק</w:t>
          </w:r>
        </w:p>
      </w:tc>
      <w:tc>
        <w:tcPr>
          <w:tcW w:w="4927" w:type="dxa"/>
          <w:tcBorders>
            <w:bottom w:val="double" w:sz="4" w:space="0" w:color="auto"/>
          </w:tcBorders>
          <w:vAlign w:val="center"/>
        </w:tcPr>
        <w:p w:rsidR="004C52C7" w:rsidRDefault="004C52C7">
          <w:pPr>
            <w:tabs>
              <w:tab w:val="right" w:pos="8220"/>
            </w:tabs>
            <w:bidi w:val="0"/>
            <w:spacing w:after="0" w:line="240" w:lineRule="auto"/>
            <w:jc w:val="left"/>
            <w:rPr>
              <w:sz w:val="28"/>
              <w:szCs w:val="24"/>
              <w:rtl/>
            </w:rPr>
          </w:pPr>
          <w:r>
            <w:rPr>
              <w:b/>
              <w:bCs/>
              <w:sz w:val="28"/>
              <w:szCs w:val="24"/>
            </w:rPr>
            <w:t>www.etzion.org.il/vbm</w:t>
          </w:r>
        </w:p>
      </w:tc>
    </w:tr>
  </w:tbl>
  <w:p w:rsidR="004C52C7" w:rsidRDefault="004C52C7">
    <w:pPr>
      <w:tabs>
        <w:tab w:val="center" w:pos="4818"/>
        <w:tab w:val="right" w:pos="8220"/>
      </w:tabs>
      <w:spacing w:after="0" w:line="240" w:lineRule="auto"/>
      <w:rPr>
        <w:sz w:val="10"/>
        <w:szCs w:val="10"/>
        <w:rt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2C7" w:rsidRDefault="004C52C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2C7" w:rsidRDefault="004C52C7">
    <w:pPr>
      <w:pStyle w:val="a7"/>
      <w:tabs>
        <w:tab w:val="clear" w:pos="4153"/>
        <w:tab w:val="clear" w:pos="8306"/>
        <w:tab w:val="center" w:pos="4818"/>
        <w:tab w:val="right" w:pos="8220"/>
      </w:tabs>
      <w:spacing w:after="0" w:line="240" w:lineRule="auto"/>
      <w:jc w:val="center"/>
      <w:rPr>
        <w:b/>
        <w:bCs/>
        <w:sz w:val="10"/>
        <w:rtl/>
      </w:rPr>
    </w:pPr>
    <w:r>
      <w:rPr>
        <w:b/>
        <w:bCs/>
        <w:sz w:val="10"/>
        <w:rtl/>
      </w:rPr>
      <w:t xml:space="preserve">- </w:t>
    </w:r>
    <w:r>
      <w:rPr>
        <w:b/>
        <w:bCs/>
        <w:rtl/>
      </w:rPr>
      <w:fldChar w:fldCharType="begin"/>
    </w:r>
    <w:r>
      <w:rPr>
        <w:b/>
        <w:bCs/>
        <w:rtl/>
      </w:rPr>
      <w:instrText xml:space="preserve"> </w:instrText>
    </w:r>
    <w:r>
      <w:rPr>
        <w:b/>
        <w:bCs/>
      </w:rPr>
      <w:instrText>PAGE</w:instrText>
    </w:r>
    <w:r>
      <w:rPr>
        <w:b/>
        <w:bCs/>
        <w:rtl/>
      </w:rPr>
      <w:instrText xml:space="preserve"> </w:instrText>
    </w:r>
    <w:r>
      <w:rPr>
        <w:b/>
        <w:bCs/>
        <w:rtl/>
      </w:rPr>
      <w:fldChar w:fldCharType="separate"/>
    </w:r>
    <w:r w:rsidR="00333B25">
      <w:rPr>
        <w:b/>
        <w:bCs/>
        <w:noProof/>
        <w:rtl/>
      </w:rPr>
      <w:t>3</w:t>
    </w:r>
    <w:r>
      <w:rPr>
        <w:b/>
        <w:bCs/>
        <w:rtl/>
      </w:rPr>
      <w:fldChar w:fldCharType="end"/>
    </w:r>
    <w:r>
      <w:rPr>
        <w:b/>
        <w:bCs/>
        <w:rtl/>
      </w:rPr>
      <w:t xml:space="preserve"> -</w:t>
    </w:r>
  </w:p>
  <w:p w:rsidR="004C52C7" w:rsidRDefault="004C52C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D1427B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E2B2454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2F24BC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4D4E1DA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39B2BCB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960B9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C52BE3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9E6597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8F8025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3BA9CB2"/>
    <w:lvl w:ilvl="0">
      <w:start w:val="1"/>
      <w:numFmt w:val="bullet"/>
      <w:lvlText w:val=""/>
      <w:lvlJc w:val="left"/>
      <w:pPr>
        <w:tabs>
          <w:tab w:val="num" w:pos="360"/>
        </w:tabs>
        <w:ind w:left="360" w:hanging="360"/>
      </w:pPr>
      <w:rPr>
        <w:rFonts w:ascii="Symbol" w:hAnsi="Symbol" w:hint="default"/>
      </w:rPr>
    </w:lvl>
  </w:abstractNum>
  <w:abstractNum w:abstractNumId="10">
    <w:nsid w:val="020B07FD"/>
    <w:multiLevelType w:val="hybridMultilevel"/>
    <w:tmpl w:val="30021828"/>
    <w:lvl w:ilvl="0" w:tplc="156664B4">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07736A55"/>
    <w:multiLevelType w:val="singleLevel"/>
    <w:tmpl w:val="FA729320"/>
    <w:lvl w:ilvl="0">
      <w:start w:val="1"/>
      <w:numFmt w:val="hebrew1"/>
      <w:lvlText w:val="%1."/>
      <w:lvlJc w:val="left"/>
      <w:pPr>
        <w:tabs>
          <w:tab w:val="num" w:pos="1080"/>
        </w:tabs>
        <w:ind w:left="1080" w:hanging="360"/>
      </w:pPr>
      <w:rPr>
        <w:rFonts w:cs="Times New Roman" w:hint="default"/>
        <w:sz w:val="28"/>
        <w:szCs w:val="22"/>
      </w:rPr>
    </w:lvl>
  </w:abstractNum>
  <w:abstractNum w:abstractNumId="12">
    <w:nsid w:val="118B3D8F"/>
    <w:multiLevelType w:val="multilevel"/>
    <w:tmpl w:val="0D2A84AC"/>
    <w:lvl w:ilvl="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1887242D"/>
    <w:multiLevelType w:val="hybridMultilevel"/>
    <w:tmpl w:val="83282262"/>
    <w:lvl w:ilvl="0" w:tplc="59B60E00">
      <w:start w:val="2"/>
      <w:numFmt w:val="hebrew1"/>
      <w:lvlText w:val="%1."/>
      <w:lvlJc w:val="left"/>
      <w:pPr>
        <w:tabs>
          <w:tab w:val="num" w:pos="1600"/>
        </w:tabs>
        <w:ind w:left="1600" w:hanging="450"/>
      </w:pPr>
      <w:rPr>
        <w:rFonts w:cs="Times New Roman" w:hint="default"/>
        <w:sz w:val="2"/>
        <w:szCs w:val="22"/>
      </w:rPr>
    </w:lvl>
    <w:lvl w:ilvl="1" w:tplc="04090019" w:tentative="1">
      <w:start w:val="1"/>
      <w:numFmt w:val="lowerLetter"/>
      <w:lvlText w:val="%2."/>
      <w:lvlJc w:val="left"/>
      <w:pPr>
        <w:tabs>
          <w:tab w:val="num" w:pos="2230"/>
        </w:tabs>
        <w:ind w:left="2230" w:hanging="360"/>
      </w:pPr>
      <w:rPr>
        <w:rFonts w:cs="Times New Roman"/>
      </w:rPr>
    </w:lvl>
    <w:lvl w:ilvl="2" w:tplc="0409001B" w:tentative="1">
      <w:start w:val="1"/>
      <w:numFmt w:val="lowerRoman"/>
      <w:lvlText w:val="%3."/>
      <w:lvlJc w:val="right"/>
      <w:pPr>
        <w:tabs>
          <w:tab w:val="num" w:pos="2950"/>
        </w:tabs>
        <w:ind w:left="2950" w:hanging="180"/>
      </w:pPr>
      <w:rPr>
        <w:rFonts w:cs="Times New Roman"/>
      </w:rPr>
    </w:lvl>
    <w:lvl w:ilvl="3" w:tplc="0409000F" w:tentative="1">
      <w:start w:val="1"/>
      <w:numFmt w:val="decimal"/>
      <w:lvlText w:val="%4."/>
      <w:lvlJc w:val="left"/>
      <w:pPr>
        <w:tabs>
          <w:tab w:val="num" w:pos="3670"/>
        </w:tabs>
        <w:ind w:left="3670" w:hanging="360"/>
      </w:pPr>
      <w:rPr>
        <w:rFonts w:cs="Times New Roman"/>
      </w:rPr>
    </w:lvl>
    <w:lvl w:ilvl="4" w:tplc="04090019" w:tentative="1">
      <w:start w:val="1"/>
      <w:numFmt w:val="lowerLetter"/>
      <w:lvlText w:val="%5."/>
      <w:lvlJc w:val="left"/>
      <w:pPr>
        <w:tabs>
          <w:tab w:val="num" w:pos="4390"/>
        </w:tabs>
        <w:ind w:left="4390" w:hanging="360"/>
      </w:pPr>
      <w:rPr>
        <w:rFonts w:cs="Times New Roman"/>
      </w:rPr>
    </w:lvl>
    <w:lvl w:ilvl="5" w:tplc="0409001B" w:tentative="1">
      <w:start w:val="1"/>
      <w:numFmt w:val="lowerRoman"/>
      <w:lvlText w:val="%6."/>
      <w:lvlJc w:val="right"/>
      <w:pPr>
        <w:tabs>
          <w:tab w:val="num" w:pos="5110"/>
        </w:tabs>
        <w:ind w:left="5110" w:hanging="180"/>
      </w:pPr>
      <w:rPr>
        <w:rFonts w:cs="Times New Roman"/>
      </w:rPr>
    </w:lvl>
    <w:lvl w:ilvl="6" w:tplc="0409000F" w:tentative="1">
      <w:start w:val="1"/>
      <w:numFmt w:val="decimal"/>
      <w:lvlText w:val="%7."/>
      <w:lvlJc w:val="left"/>
      <w:pPr>
        <w:tabs>
          <w:tab w:val="num" w:pos="5830"/>
        </w:tabs>
        <w:ind w:left="5830" w:hanging="360"/>
      </w:pPr>
      <w:rPr>
        <w:rFonts w:cs="Times New Roman"/>
      </w:rPr>
    </w:lvl>
    <w:lvl w:ilvl="7" w:tplc="04090019" w:tentative="1">
      <w:start w:val="1"/>
      <w:numFmt w:val="lowerLetter"/>
      <w:lvlText w:val="%8."/>
      <w:lvlJc w:val="left"/>
      <w:pPr>
        <w:tabs>
          <w:tab w:val="num" w:pos="6550"/>
        </w:tabs>
        <w:ind w:left="6550" w:hanging="360"/>
      </w:pPr>
      <w:rPr>
        <w:rFonts w:cs="Times New Roman"/>
      </w:rPr>
    </w:lvl>
    <w:lvl w:ilvl="8" w:tplc="0409001B" w:tentative="1">
      <w:start w:val="1"/>
      <w:numFmt w:val="lowerRoman"/>
      <w:lvlText w:val="%9."/>
      <w:lvlJc w:val="right"/>
      <w:pPr>
        <w:tabs>
          <w:tab w:val="num" w:pos="7270"/>
        </w:tabs>
        <w:ind w:left="7270" w:hanging="180"/>
      </w:pPr>
      <w:rPr>
        <w:rFonts w:cs="Times New Roman"/>
      </w:rPr>
    </w:lvl>
  </w:abstractNum>
  <w:abstractNum w:abstractNumId="14">
    <w:nsid w:val="1B8D300F"/>
    <w:multiLevelType w:val="hybridMultilevel"/>
    <w:tmpl w:val="03A2C530"/>
    <w:lvl w:ilvl="0" w:tplc="AB6A7AE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F8902DB"/>
    <w:multiLevelType w:val="hybridMultilevel"/>
    <w:tmpl w:val="3CDC1C32"/>
    <w:lvl w:ilvl="0" w:tplc="A7107D2A">
      <w:start w:val="1"/>
      <w:numFmt w:val="bullet"/>
      <w:lvlText w:val="-"/>
      <w:lvlJc w:val="left"/>
      <w:pPr>
        <w:tabs>
          <w:tab w:val="num" w:pos="1800"/>
        </w:tabs>
        <w:ind w:left="1800" w:hanging="360"/>
      </w:pPr>
      <w:rPr>
        <w:rFonts w:ascii="Arial" w:eastAsia="Times New Roman" w:hAnsi="Aria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nsid w:val="20242E89"/>
    <w:multiLevelType w:val="singleLevel"/>
    <w:tmpl w:val="9C6C4452"/>
    <w:lvl w:ilvl="0">
      <w:numFmt w:val="bullet"/>
      <w:lvlText w:val="-"/>
      <w:lvlJc w:val="left"/>
      <w:pPr>
        <w:tabs>
          <w:tab w:val="num" w:pos="360"/>
        </w:tabs>
        <w:ind w:left="360" w:hanging="360"/>
      </w:pPr>
      <w:rPr>
        <w:rFonts w:hint="default"/>
        <w:sz w:val="28"/>
      </w:rPr>
    </w:lvl>
  </w:abstractNum>
  <w:abstractNum w:abstractNumId="17">
    <w:nsid w:val="21253190"/>
    <w:multiLevelType w:val="hybridMultilevel"/>
    <w:tmpl w:val="5AAE518E"/>
    <w:lvl w:ilvl="0" w:tplc="58702E60">
      <w:numFmt w:val="bullet"/>
      <w:lvlText w:val="-"/>
      <w:lvlJc w:val="left"/>
      <w:pPr>
        <w:tabs>
          <w:tab w:val="num" w:pos="227"/>
        </w:tabs>
        <w:ind w:left="227" w:hanging="22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7412F83"/>
    <w:multiLevelType w:val="singleLevel"/>
    <w:tmpl w:val="05FE2AEE"/>
    <w:lvl w:ilvl="0">
      <w:start w:val="1"/>
      <w:numFmt w:val="decimal"/>
      <w:lvlText w:val="%1."/>
      <w:lvlJc w:val="left"/>
      <w:pPr>
        <w:tabs>
          <w:tab w:val="num" w:pos="360"/>
        </w:tabs>
        <w:ind w:left="360" w:hanging="360"/>
      </w:pPr>
      <w:rPr>
        <w:rFonts w:cs="Times New Roman" w:hint="default"/>
        <w:sz w:val="28"/>
      </w:rPr>
    </w:lvl>
  </w:abstractNum>
  <w:abstractNum w:abstractNumId="19">
    <w:nsid w:val="293801D7"/>
    <w:multiLevelType w:val="hybridMultilevel"/>
    <w:tmpl w:val="DC2868C6"/>
    <w:lvl w:ilvl="0" w:tplc="5BCE6BE0">
      <w:start w:val="2"/>
      <w:numFmt w:val="bullet"/>
      <w:lvlText w:val="-"/>
      <w:lvlJc w:val="left"/>
      <w:pPr>
        <w:tabs>
          <w:tab w:val="num" w:pos="790"/>
        </w:tabs>
        <w:ind w:left="790" w:hanging="360"/>
      </w:pPr>
      <w:rPr>
        <w:rFonts w:ascii="Arial" w:eastAsia="Times New Roman" w:hAnsi="Arial" w:hint="default"/>
      </w:rPr>
    </w:lvl>
    <w:lvl w:ilvl="1" w:tplc="04090003">
      <w:start w:val="1"/>
      <w:numFmt w:val="bullet"/>
      <w:lvlText w:val="o"/>
      <w:lvlJc w:val="left"/>
      <w:pPr>
        <w:tabs>
          <w:tab w:val="num" w:pos="1510"/>
        </w:tabs>
        <w:ind w:left="1510" w:hanging="360"/>
      </w:pPr>
      <w:rPr>
        <w:rFonts w:ascii="Courier New" w:hAnsi="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20">
    <w:nsid w:val="2CCC49D4"/>
    <w:multiLevelType w:val="hybridMultilevel"/>
    <w:tmpl w:val="0D2A84AC"/>
    <w:lvl w:ilvl="0" w:tplc="190642E0">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CE46BD2"/>
    <w:multiLevelType w:val="singleLevel"/>
    <w:tmpl w:val="9C6C4452"/>
    <w:lvl w:ilvl="0">
      <w:numFmt w:val="bullet"/>
      <w:lvlText w:val="-"/>
      <w:lvlJc w:val="left"/>
      <w:pPr>
        <w:tabs>
          <w:tab w:val="num" w:pos="360"/>
        </w:tabs>
        <w:ind w:left="360" w:hanging="360"/>
      </w:pPr>
      <w:rPr>
        <w:rFonts w:hint="default"/>
        <w:sz w:val="28"/>
      </w:rPr>
    </w:lvl>
  </w:abstractNum>
  <w:abstractNum w:abstractNumId="22">
    <w:nsid w:val="2D9F5D40"/>
    <w:multiLevelType w:val="singleLevel"/>
    <w:tmpl w:val="6B147526"/>
    <w:lvl w:ilvl="0">
      <w:start w:val="1"/>
      <w:numFmt w:val="decimal"/>
      <w:lvlText w:val="%1."/>
      <w:lvlJc w:val="left"/>
      <w:pPr>
        <w:tabs>
          <w:tab w:val="num" w:pos="720"/>
        </w:tabs>
        <w:ind w:left="720" w:hanging="720"/>
      </w:pPr>
      <w:rPr>
        <w:rFonts w:cs="Times New Roman" w:hint="default"/>
        <w:sz w:val="28"/>
      </w:rPr>
    </w:lvl>
  </w:abstractNum>
  <w:abstractNum w:abstractNumId="23">
    <w:nsid w:val="2DEE47AE"/>
    <w:multiLevelType w:val="hybridMultilevel"/>
    <w:tmpl w:val="E1924296"/>
    <w:lvl w:ilvl="0" w:tplc="DB386C74">
      <w:start w:val="1"/>
      <w:numFmt w:val="bullet"/>
      <w:lvlText w:val="-"/>
      <w:lvlJc w:val="left"/>
      <w:pPr>
        <w:tabs>
          <w:tab w:val="num" w:pos="1170"/>
        </w:tabs>
        <w:ind w:left="1170" w:hanging="450"/>
      </w:pPr>
      <w:rPr>
        <w:rFonts w:ascii="Arial" w:eastAsia="Times New Roman" w:hAnsi="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30445340"/>
    <w:multiLevelType w:val="hybridMultilevel"/>
    <w:tmpl w:val="23C0F39E"/>
    <w:lvl w:ilvl="0" w:tplc="F6060F44">
      <w:start w:val="1"/>
      <w:numFmt w:val="bullet"/>
      <w:lvlText w:val="-"/>
      <w:lvlJc w:val="left"/>
      <w:pPr>
        <w:tabs>
          <w:tab w:val="num" w:pos="1110"/>
        </w:tabs>
        <w:ind w:left="1110" w:hanging="390"/>
      </w:pPr>
      <w:rPr>
        <w:rFonts w:ascii="Arial" w:eastAsia="Times New Roman" w:hAnsi="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34C514F7"/>
    <w:multiLevelType w:val="hybridMultilevel"/>
    <w:tmpl w:val="04F69C46"/>
    <w:lvl w:ilvl="0" w:tplc="2A320A9E">
      <w:start w:val="1"/>
      <w:numFmt w:val="bullet"/>
      <w:lvlText w:val=""/>
      <w:lvlJc w:val="left"/>
      <w:pPr>
        <w:tabs>
          <w:tab w:val="num" w:pos="227"/>
        </w:tabs>
        <w:ind w:left="227" w:hanging="227"/>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7550722"/>
    <w:multiLevelType w:val="hybridMultilevel"/>
    <w:tmpl w:val="D28A7F80"/>
    <w:lvl w:ilvl="0" w:tplc="F7320352">
      <w:start w:val="29"/>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B823A3D"/>
    <w:multiLevelType w:val="hybridMultilevel"/>
    <w:tmpl w:val="FE14CA0C"/>
    <w:lvl w:ilvl="0" w:tplc="D29EAE66">
      <w:start w:val="1"/>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C4431BF"/>
    <w:multiLevelType w:val="singleLevel"/>
    <w:tmpl w:val="71DC6A12"/>
    <w:lvl w:ilvl="0">
      <w:start w:val="1"/>
      <w:numFmt w:val="hebrew1"/>
      <w:lvlText w:val="%1."/>
      <w:lvlJc w:val="left"/>
      <w:pPr>
        <w:tabs>
          <w:tab w:val="num" w:pos="1110"/>
        </w:tabs>
        <w:ind w:left="1110" w:hanging="390"/>
      </w:pPr>
      <w:rPr>
        <w:rFonts w:cs="Times New Roman" w:hint="default"/>
        <w:sz w:val="28"/>
        <w:szCs w:val="22"/>
      </w:rPr>
    </w:lvl>
  </w:abstractNum>
  <w:abstractNum w:abstractNumId="29">
    <w:nsid w:val="3CCF1FBC"/>
    <w:multiLevelType w:val="hybridMultilevel"/>
    <w:tmpl w:val="597435F4"/>
    <w:lvl w:ilvl="0" w:tplc="C7EA0B4E">
      <w:numFmt w:val="bullet"/>
      <w:lvlText w:val=""/>
      <w:lvlJc w:val="left"/>
      <w:pPr>
        <w:tabs>
          <w:tab w:val="num" w:pos="227"/>
        </w:tabs>
        <w:ind w:left="227" w:hanging="227"/>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2C66B59"/>
    <w:multiLevelType w:val="multilevel"/>
    <w:tmpl w:val="894EFCA2"/>
    <w:lvl w:ilvl="0">
      <w:start w:val="1"/>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466D0905"/>
    <w:multiLevelType w:val="multilevel"/>
    <w:tmpl w:val="FE14CA0C"/>
    <w:lvl w:ilvl="0">
      <w:start w:val="1"/>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4A2C3579"/>
    <w:multiLevelType w:val="multilevel"/>
    <w:tmpl w:val="03A2C530"/>
    <w:lvl w:ilv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52EB57B7"/>
    <w:multiLevelType w:val="hybridMultilevel"/>
    <w:tmpl w:val="96105516"/>
    <w:lvl w:ilvl="0" w:tplc="58B218A4">
      <w:start w:val="4"/>
      <w:numFmt w:val="decimal"/>
      <w:lvlText w:val="%1."/>
      <w:lvlJc w:val="left"/>
      <w:pPr>
        <w:tabs>
          <w:tab w:val="num" w:pos="465"/>
        </w:tabs>
        <w:ind w:left="465" w:hanging="465"/>
      </w:pPr>
      <w:rPr>
        <w:rFonts w:cs="Times New Roman" w:hint="default"/>
        <w:u w:val="none"/>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4">
    <w:nsid w:val="556C6052"/>
    <w:multiLevelType w:val="hybridMultilevel"/>
    <w:tmpl w:val="FDFEAAFE"/>
    <w:lvl w:ilvl="0" w:tplc="4B08D34E">
      <w:numFmt w:val="bullet"/>
      <w:lvlText w:val=""/>
      <w:lvlJc w:val="left"/>
      <w:pPr>
        <w:tabs>
          <w:tab w:val="num" w:pos="227"/>
        </w:tabs>
        <w:ind w:left="227" w:hanging="227"/>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721449E"/>
    <w:multiLevelType w:val="singleLevel"/>
    <w:tmpl w:val="46E650B0"/>
    <w:lvl w:ilvl="0">
      <w:start w:val="1"/>
      <w:numFmt w:val="decimal"/>
      <w:lvlText w:val="%1."/>
      <w:lvlJc w:val="left"/>
      <w:pPr>
        <w:tabs>
          <w:tab w:val="num" w:pos="360"/>
        </w:tabs>
        <w:ind w:left="360" w:hanging="360"/>
      </w:pPr>
      <w:rPr>
        <w:rFonts w:cs="Times New Roman" w:hint="default"/>
        <w:sz w:val="28"/>
        <w:u w:val="none"/>
      </w:rPr>
    </w:lvl>
  </w:abstractNum>
  <w:abstractNum w:abstractNumId="36">
    <w:nsid w:val="57DE2933"/>
    <w:multiLevelType w:val="hybridMultilevel"/>
    <w:tmpl w:val="894EFCA2"/>
    <w:lvl w:ilvl="0" w:tplc="069AB3AE">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7CE2844"/>
    <w:multiLevelType w:val="hybridMultilevel"/>
    <w:tmpl w:val="242E8030"/>
    <w:lvl w:ilvl="0" w:tplc="173830C4">
      <w:start w:val="5"/>
      <w:numFmt w:val="bullet"/>
      <w:lvlText w:val="-"/>
      <w:lvlJc w:val="left"/>
      <w:pPr>
        <w:tabs>
          <w:tab w:val="num" w:pos="910"/>
        </w:tabs>
        <w:ind w:left="910" w:hanging="360"/>
      </w:pPr>
      <w:rPr>
        <w:rFonts w:ascii="Arial" w:eastAsia="Times New Roman" w:hAnsi="Arial" w:hint="default"/>
      </w:rPr>
    </w:lvl>
    <w:lvl w:ilvl="1" w:tplc="04090003" w:tentative="1">
      <w:start w:val="1"/>
      <w:numFmt w:val="bullet"/>
      <w:lvlText w:val="o"/>
      <w:lvlJc w:val="left"/>
      <w:pPr>
        <w:tabs>
          <w:tab w:val="num" w:pos="1630"/>
        </w:tabs>
        <w:ind w:left="1630" w:hanging="360"/>
      </w:pPr>
      <w:rPr>
        <w:rFonts w:ascii="Courier New" w:hAnsi="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abstractNum w:abstractNumId="38">
    <w:nsid w:val="6A767E22"/>
    <w:multiLevelType w:val="hybridMultilevel"/>
    <w:tmpl w:val="99E8E9D6"/>
    <w:lvl w:ilvl="0" w:tplc="864EF578">
      <w:start w:val="22"/>
      <w:numFmt w:val="bullet"/>
      <w:lvlText w:val="-"/>
      <w:lvlJc w:val="left"/>
      <w:pPr>
        <w:tabs>
          <w:tab w:val="num" w:pos="1080"/>
        </w:tabs>
        <w:ind w:left="1080" w:hanging="360"/>
      </w:pPr>
      <w:rPr>
        <w:rFonts w:ascii="Arial" w:eastAsia="Times New Roman" w:hAnsi="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6AA468D5"/>
    <w:multiLevelType w:val="singleLevel"/>
    <w:tmpl w:val="9C6C4452"/>
    <w:lvl w:ilvl="0">
      <w:numFmt w:val="bullet"/>
      <w:lvlText w:val="-"/>
      <w:lvlJc w:val="left"/>
      <w:pPr>
        <w:tabs>
          <w:tab w:val="num" w:pos="360"/>
        </w:tabs>
        <w:ind w:left="360" w:hanging="360"/>
      </w:pPr>
      <w:rPr>
        <w:rFonts w:hint="default"/>
        <w:sz w:val="28"/>
      </w:rPr>
    </w:lvl>
  </w:abstractNum>
  <w:abstractNum w:abstractNumId="40">
    <w:nsid w:val="6B9B55CE"/>
    <w:multiLevelType w:val="hybridMultilevel"/>
    <w:tmpl w:val="274CD484"/>
    <w:lvl w:ilvl="0" w:tplc="5EAA1660">
      <w:start w:val="1"/>
      <w:numFmt w:val="bullet"/>
      <w:lvlText w:val=""/>
      <w:lvlJc w:val="left"/>
      <w:pPr>
        <w:tabs>
          <w:tab w:val="num" w:pos="284"/>
        </w:tabs>
        <w:ind w:left="284" w:hanging="284"/>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D454C70"/>
    <w:multiLevelType w:val="singleLevel"/>
    <w:tmpl w:val="51AEE01C"/>
    <w:lvl w:ilvl="0">
      <w:start w:val="1"/>
      <w:numFmt w:val="hebrew1"/>
      <w:lvlText w:val="%1."/>
      <w:lvlJc w:val="left"/>
      <w:pPr>
        <w:tabs>
          <w:tab w:val="num" w:pos="360"/>
        </w:tabs>
        <w:ind w:left="360" w:hanging="360"/>
      </w:pPr>
      <w:rPr>
        <w:rFonts w:cs="Times New Roman" w:hint="default"/>
        <w:sz w:val="28"/>
        <w:szCs w:val="22"/>
        <w:u w:val="none"/>
      </w:rPr>
    </w:lvl>
  </w:abstractNum>
  <w:abstractNum w:abstractNumId="42">
    <w:nsid w:val="74732A26"/>
    <w:multiLevelType w:val="hybridMultilevel"/>
    <w:tmpl w:val="DC4AA69A"/>
    <w:lvl w:ilvl="0" w:tplc="1F020E38">
      <w:start w:val="1"/>
      <w:numFmt w:val="hebrew1"/>
      <w:lvlText w:val="%1."/>
      <w:lvlJc w:val="left"/>
      <w:pPr>
        <w:tabs>
          <w:tab w:val="num" w:pos="1150"/>
        </w:tabs>
        <w:ind w:left="1150" w:hanging="480"/>
      </w:pPr>
      <w:rPr>
        <w:rFonts w:cs="Times New Roman" w:hint="default"/>
        <w:sz w:val="2"/>
        <w:szCs w:val="22"/>
      </w:rPr>
    </w:lvl>
    <w:lvl w:ilvl="1" w:tplc="04090019" w:tentative="1">
      <w:start w:val="1"/>
      <w:numFmt w:val="lowerLetter"/>
      <w:lvlText w:val="%2."/>
      <w:lvlJc w:val="left"/>
      <w:pPr>
        <w:tabs>
          <w:tab w:val="num" w:pos="1750"/>
        </w:tabs>
        <w:ind w:left="1750" w:hanging="360"/>
      </w:pPr>
      <w:rPr>
        <w:rFonts w:cs="Times New Roman"/>
      </w:rPr>
    </w:lvl>
    <w:lvl w:ilvl="2" w:tplc="0409001B" w:tentative="1">
      <w:start w:val="1"/>
      <w:numFmt w:val="lowerRoman"/>
      <w:lvlText w:val="%3."/>
      <w:lvlJc w:val="right"/>
      <w:pPr>
        <w:tabs>
          <w:tab w:val="num" w:pos="2470"/>
        </w:tabs>
        <w:ind w:left="2470" w:hanging="180"/>
      </w:pPr>
      <w:rPr>
        <w:rFonts w:cs="Times New Roman"/>
      </w:rPr>
    </w:lvl>
    <w:lvl w:ilvl="3" w:tplc="0409000F" w:tentative="1">
      <w:start w:val="1"/>
      <w:numFmt w:val="decimal"/>
      <w:lvlText w:val="%4."/>
      <w:lvlJc w:val="left"/>
      <w:pPr>
        <w:tabs>
          <w:tab w:val="num" w:pos="3190"/>
        </w:tabs>
        <w:ind w:left="3190" w:hanging="360"/>
      </w:pPr>
      <w:rPr>
        <w:rFonts w:cs="Times New Roman"/>
      </w:rPr>
    </w:lvl>
    <w:lvl w:ilvl="4" w:tplc="04090019" w:tentative="1">
      <w:start w:val="1"/>
      <w:numFmt w:val="lowerLetter"/>
      <w:lvlText w:val="%5."/>
      <w:lvlJc w:val="left"/>
      <w:pPr>
        <w:tabs>
          <w:tab w:val="num" w:pos="3910"/>
        </w:tabs>
        <w:ind w:left="3910" w:hanging="360"/>
      </w:pPr>
      <w:rPr>
        <w:rFonts w:cs="Times New Roman"/>
      </w:rPr>
    </w:lvl>
    <w:lvl w:ilvl="5" w:tplc="0409001B" w:tentative="1">
      <w:start w:val="1"/>
      <w:numFmt w:val="lowerRoman"/>
      <w:lvlText w:val="%6."/>
      <w:lvlJc w:val="right"/>
      <w:pPr>
        <w:tabs>
          <w:tab w:val="num" w:pos="4630"/>
        </w:tabs>
        <w:ind w:left="4630" w:hanging="180"/>
      </w:pPr>
      <w:rPr>
        <w:rFonts w:cs="Times New Roman"/>
      </w:rPr>
    </w:lvl>
    <w:lvl w:ilvl="6" w:tplc="0409000F" w:tentative="1">
      <w:start w:val="1"/>
      <w:numFmt w:val="decimal"/>
      <w:lvlText w:val="%7."/>
      <w:lvlJc w:val="left"/>
      <w:pPr>
        <w:tabs>
          <w:tab w:val="num" w:pos="5350"/>
        </w:tabs>
        <w:ind w:left="5350" w:hanging="360"/>
      </w:pPr>
      <w:rPr>
        <w:rFonts w:cs="Times New Roman"/>
      </w:rPr>
    </w:lvl>
    <w:lvl w:ilvl="7" w:tplc="04090019" w:tentative="1">
      <w:start w:val="1"/>
      <w:numFmt w:val="lowerLetter"/>
      <w:lvlText w:val="%8."/>
      <w:lvlJc w:val="left"/>
      <w:pPr>
        <w:tabs>
          <w:tab w:val="num" w:pos="6070"/>
        </w:tabs>
        <w:ind w:left="6070" w:hanging="360"/>
      </w:pPr>
      <w:rPr>
        <w:rFonts w:cs="Times New Roman"/>
      </w:rPr>
    </w:lvl>
    <w:lvl w:ilvl="8" w:tplc="0409001B" w:tentative="1">
      <w:start w:val="1"/>
      <w:numFmt w:val="lowerRoman"/>
      <w:lvlText w:val="%9."/>
      <w:lvlJc w:val="right"/>
      <w:pPr>
        <w:tabs>
          <w:tab w:val="num" w:pos="6790"/>
        </w:tabs>
        <w:ind w:left="6790" w:hanging="180"/>
      </w:pPr>
      <w:rPr>
        <w:rFonts w:cs="Times New Roman"/>
      </w:rPr>
    </w:lvl>
  </w:abstractNum>
  <w:abstractNum w:abstractNumId="43">
    <w:nsid w:val="79660DBE"/>
    <w:multiLevelType w:val="hybridMultilevel"/>
    <w:tmpl w:val="F5C6745C"/>
    <w:lvl w:ilvl="0" w:tplc="DE3E92BE">
      <w:start w:val="1"/>
      <w:numFmt w:val="bullet"/>
      <w:lvlText w:val="-"/>
      <w:lvlJc w:val="left"/>
      <w:pPr>
        <w:tabs>
          <w:tab w:val="num" w:pos="227"/>
        </w:tabs>
        <w:ind w:left="227" w:hanging="22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AF44677"/>
    <w:multiLevelType w:val="singleLevel"/>
    <w:tmpl w:val="253CD23C"/>
    <w:lvl w:ilvl="0">
      <w:start w:val="1"/>
      <w:numFmt w:val="bullet"/>
      <w:lvlText w:val="-"/>
      <w:lvlJc w:val="left"/>
      <w:pPr>
        <w:tabs>
          <w:tab w:val="num" w:pos="360"/>
        </w:tabs>
        <w:ind w:left="360" w:hanging="360"/>
      </w:pPr>
      <w:rPr>
        <w:rFonts w:hint="default"/>
        <w:sz w:val="28"/>
      </w:rPr>
    </w:lvl>
  </w:abstractNum>
  <w:num w:numId="1">
    <w:abstractNumId w:val="21"/>
  </w:num>
  <w:num w:numId="2">
    <w:abstractNumId w:val="22"/>
  </w:num>
  <w:num w:numId="3">
    <w:abstractNumId w:val="28"/>
  </w:num>
  <w:num w:numId="4">
    <w:abstractNumId w:val="11"/>
  </w:num>
  <w:num w:numId="5">
    <w:abstractNumId w:val="16"/>
  </w:num>
  <w:num w:numId="6">
    <w:abstractNumId w:val="39"/>
  </w:num>
  <w:num w:numId="7">
    <w:abstractNumId w:val="40"/>
  </w:num>
  <w:num w:numId="8">
    <w:abstractNumId w:val="35"/>
  </w:num>
  <w:num w:numId="9">
    <w:abstractNumId w:val="44"/>
  </w:num>
  <w:num w:numId="10">
    <w:abstractNumId w:val="41"/>
  </w:num>
  <w:num w:numId="11">
    <w:abstractNumId w:val="18"/>
  </w:num>
  <w:num w:numId="12">
    <w:abstractNumId w:val="36"/>
  </w:num>
  <w:num w:numId="13">
    <w:abstractNumId w:val="30"/>
  </w:num>
  <w:num w:numId="14">
    <w:abstractNumId w:val="43"/>
  </w:num>
  <w:num w:numId="15">
    <w:abstractNumId w:val="20"/>
  </w:num>
  <w:num w:numId="16">
    <w:abstractNumId w:val="12"/>
  </w:num>
  <w:num w:numId="17">
    <w:abstractNumId w:val="34"/>
  </w:num>
  <w:num w:numId="18">
    <w:abstractNumId w:val="19"/>
  </w:num>
  <w:num w:numId="19">
    <w:abstractNumId w:val="33"/>
  </w:num>
  <w:num w:numId="20">
    <w:abstractNumId w:val="29"/>
  </w:num>
  <w:num w:numId="21">
    <w:abstractNumId w:val="14"/>
  </w:num>
  <w:num w:numId="22">
    <w:abstractNumId w:val="32"/>
  </w:num>
  <w:num w:numId="23">
    <w:abstractNumId w:val="17"/>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10"/>
  </w:num>
  <w:num w:numId="35">
    <w:abstractNumId w:val="15"/>
  </w:num>
  <w:num w:numId="36">
    <w:abstractNumId w:val="13"/>
  </w:num>
  <w:num w:numId="37">
    <w:abstractNumId w:val="37"/>
  </w:num>
  <w:num w:numId="38">
    <w:abstractNumId w:val="27"/>
  </w:num>
  <w:num w:numId="39">
    <w:abstractNumId w:val="31"/>
  </w:num>
  <w:num w:numId="40">
    <w:abstractNumId w:val="25"/>
  </w:num>
  <w:num w:numId="41">
    <w:abstractNumId w:val="38"/>
  </w:num>
  <w:num w:numId="42">
    <w:abstractNumId w:val="24"/>
  </w:num>
  <w:num w:numId="43">
    <w:abstractNumId w:val="26"/>
  </w:num>
  <w:num w:numId="44">
    <w:abstractNumId w:val="23"/>
  </w:num>
  <w:num w:numId="4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EE9"/>
    <w:rsid w:val="000001B7"/>
    <w:rsid w:val="000004CF"/>
    <w:rsid w:val="00000967"/>
    <w:rsid w:val="000009AC"/>
    <w:rsid w:val="00000EFD"/>
    <w:rsid w:val="00001193"/>
    <w:rsid w:val="00001210"/>
    <w:rsid w:val="0000162E"/>
    <w:rsid w:val="0000178F"/>
    <w:rsid w:val="00001852"/>
    <w:rsid w:val="00001AB8"/>
    <w:rsid w:val="00001ACE"/>
    <w:rsid w:val="00001FC3"/>
    <w:rsid w:val="0000226C"/>
    <w:rsid w:val="000022D9"/>
    <w:rsid w:val="0000244A"/>
    <w:rsid w:val="0000251A"/>
    <w:rsid w:val="0000273D"/>
    <w:rsid w:val="000028AA"/>
    <w:rsid w:val="00002D5E"/>
    <w:rsid w:val="00003008"/>
    <w:rsid w:val="000031B2"/>
    <w:rsid w:val="0000332F"/>
    <w:rsid w:val="000035E4"/>
    <w:rsid w:val="00003674"/>
    <w:rsid w:val="000037FA"/>
    <w:rsid w:val="000038B9"/>
    <w:rsid w:val="000039C0"/>
    <w:rsid w:val="000039C3"/>
    <w:rsid w:val="000041F5"/>
    <w:rsid w:val="000043F9"/>
    <w:rsid w:val="00004698"/>
    <w:rsid w:val="00004778"/>
    <w:rsid w:val="0000486D"/>
    <w:rsid w:val="00004C1D"/>
    <w:rsid w:val="00004CFB"/>
    <w:rsid w:val="00004F15"/>
    <w:rsid w:val="00004F1F"/>
    <w:rsid w:val="000054E8"/>
    <w:rsid w:val="000055D8"/>
    <w:rsid w:val="00005683"/>
    <w:rsid w:val="00005967"/>
    <w:rsid w:val="00005A94"/>
    <w:rsid w:val="00005FAA"/>
    <w:rsid w:val="00006156"/>
    <w:rsid w:val="0000678B"/>
    <w:rsid w:val="00006B67"/>
    <w:rsid w:val="00006BB7"/>
    <w:rsid w:val="00006CA1"/>
    <w:rsid w:val="00006DC7"/>
    <w:rsid w:val="00006E39"/>
    <w:rsid w:val="00006ED7"/>
    <w:rsid w:val="00006F54"/>
    <w:rsid w:val="00006F87"/>
    <w:rsid w:val="00007261"/>
    <w:rsid w:val="0000737D"/>
    <w:rsid w:val="0000745E"/>
    <w:rsid w:val="000078B7"/>
    <w:rsid w:val="00007964"/>
    <w:rsid w:val="00007A56"/>
    <w:rsid w:val="00007C8F"/>
    <w:rsid w:val="00007CC5"/>
    <w:rsid w:val="00007DAA"/>
    <w:rsid w:val="00007E2A"/>
    <w:rsid w:val="0001000D"/>
    <w:rsid w:val="000101A3"/>
    <w:rsid w:val="000103EB"/>
    <w:rsid w:val="00010415"/>
    <w:rsid w:val="00010499"/>
    <w:rsid w:val="0001058B"/>
    <w:rsid w:val="00010662"/>
    <w:rsid w:val="00010C8B"/>
    <w:rsid w:val="000114D1"/>
    <w:rsid w:val="0001168B"/>
    <w:rsid w:val="00011BD5"/>
    <w:rsid w:val="00011D5C"/>
    <w:rsid w:val="00011D88"/>
    <w:rsid w:val="00012743"/>
    <w:rsid w:val="00012A10"/>
    <w:rsid w:val="00012C58"/>
    <w:rsid w:val="00012D58"/>
    <w:rsid w:val="00012E0E"/>
    <w:rsid w:val="00012E6D"/>
    <w:rsid w:val="000131F5"/>
    <w:rsid w:val="000132A3"/>
    <w:rsid w:val="00013568"/>
    <w:rsid w:val="00013840"/>
    <w:rsid w:val="00013870"/>
    <w:rsid w:val="000138EA"/>
    <w:rsid w:val="00013B89"/>
    <w:rsid w:val="000140B2"/>
    <w:rsid w:val="00014409"/>
    <w:rsid w:val="00014472"/>
    <w:rsid w:val="00014587"/>
    <w:rsid w:val="00014964"/>
    <w:rsid w:val="000149B1"/>
    <w:rsid w:val="00014B1F"/>
    <w:rsid w:val="00014B26"/>
    <w:rsid w:val="00014BBF"/>
    <w:rsid w:val="00014C0D"/>
    <w:rsid w:val="00014C55"/>
    <w:rsid w:val="00015025"/>
    <w:rsid w:val="0001509C"/>
    <w:rsid w:val="000150FB"/>
    <w:rsid w:val="000153F6"/>
    <w:rsid w:val="00015551"/>
    <w:rsid w:val="00015942"/>
    <w:rsid w:val="00015BB8"/>
    <w:rsid w:val="00015DAB"/>
    <w:rsid w:val="00015E75"/>
    <w:rsid w:val="00015EA7"/>
    <w:rsid w:val="00016094"/>
    <w:rsid w:val="0001629E"/>
    <w:rsid w:val="000162C4"/>
    <w:rsid w:val="00016852"/>
    <w:rsid w:val="0001698E"/>
    <w:rsid w:val="00016BAD"/>
    <w:rsid w:val="000170BE"/>
    <w:rsid w:val="0001712A"/>
    <w:rsid w:val="0001736C"/>
    <w:rsid w:val="00017433"/>
    <w:rsid w:val="0001754C"/>
    <w:rsid w:val="000175C8"/>
    <w:rsid w:val="00017675"/>
    <w:rsid w:val="00017E01"/>
    <w:rsid w:val="0002009E"/>
    <w:rsid w:val="000200A0"/>
    <w:rsid w:val="00020234"/>
    <w:rsid w:val="00020352"/>
    <w:rsid w:val="000203BE"/>
    <w:rsid w:val="000204A4"/>
    <w:rsid w:val="000204B1"/>
    <w:rsid w:val="00020725"/>
    <w:rsid w:val="0002072E"/>
    <w:rsid w:val="00020BF3"/>
    <w:rsid w:val="00020E3F"/>
    <w:rsid w:val="000211AD"/>
    <w:rsid w:val="0002133C"/>
    <w:rsid w:val="00021450"/>
    <w:rsid w:val="00021553"/>
    <w:rsid w:val="00021741"/>
    <w:rsid w:val="00022016"/>
    <w:rsid w:val="00022070"/>
    <w:rsid w:val="000221FC"/>
    <w:rsid w:val="000222DB"/>
    <w:rsid w:val="00022466"/>
    <w:rsid w:val="00022545"/>
    <w:rsid w:val="0002261D"/>
    <w:rsid w:val="000226B8"/>
    <w:rsid w:val="00022960"/>
    <w:rsid w:val="00022EA1"/>
    <w:rsid w:val="00023179"/>
    <w:rsid w:val="00023582"/>
    <w:rsid w:val="00023794"/>
    <w:rsid w:val="000238FD"/>
    <w:rsid w:val="00023A7D"/>
    <w:rsid w:val="00023C3F"/>
    <w:rsid w:val="00023CDF"/>
    <w:rsid w:val="00023D79"/>
    <w:rsid w:val="00023DA3"/>
    <w:rsid w:val="00023F01"/>
    <w:rsid w:val="00023F58"/>
    <w:rsid w:val="0002412E"/>
    <w:rsid w:val="0002419C"/>
    <w:rsid w:val="000241BA"/>
    <w:rsid w:val="000241FE"/>
    <w:rsid w:val="00024324"/>
    <w:rsid w:val="0002466B"/>
    <w:rsid w:val="00024738"/>
    <w:rsid w:val="00024857"/>
    <w:rsid w:val="00024937"/>
    <w:rsid w:val="00024A30"/>
    <w:rsid w:val="00024C24"/>
    <w:rsid w:val="00024C43"/>
    <w:rsid w:val="00024E45"/>
    <w:rsid w:val="00024ED2"/>
    <w:rsid w:val="00025181"/>
    <w:rsid w:val="0002522D"/>
    <w:rsid w:val="00025312"/>
    <w:rsid w:val="00025334"/>
    <w:rsid w:val="000253C2"/>
    <w:rsid w:val="000253D7"/>
    <w:rsid w:val="000254E1"/>
    <w:rsid w:val="000255A3"/>
    <w:rsid w:val="0002592E"/>
    <w:rsid w:val="00025962"/>
    <w:rsid w:val="00025D00"/>
    <w:rsid w:val="00025DF2"/>
    <w:rsid w:val="00025F15"/>
    <w:rsid w:val="0002603E"/>
    <w:rsid w:val="00026213"/>
    <w:rsid w:val="0002634D"/>
    <w:rsid w:val="000266CC"/>
    <w:rsid w:val="00026EA4"/>
    <w:rsid w:val="00027547"/>
    <w:rsid w:val="0002755F"/>
    <w:rsid w:val="0002775F"/>
    <w:rsid w:val="00027B19"/>
    <w:rsid w:val="00027BE5"/>
    <w:rsid w:val="00027EA0"/>
    <w:rsid w:val="00030B02"/>
    <w:rsid w:val="00030FF5"/>
    <w:rsid w:val="0003108B"/>
    <w:rsid w:val="00031108"/>
    <w:rsid w:val="00031199"/>
    <w:rsid w:val="00031240"/>
    <w:rsid w:val="000314A5"/>
    <w:rsid w:val="000316CF"/>
    <w:rsid w:val="00031766"/>
    <w:rsid w:val="0003189D"/>
    <w:rsid w:val="0003191E"/>
    <w:rsid w:val="00031A62"/>
    <w:rsid w:val="000320F0"/>
    <w:rsid w:val="000321E1"/>
    <w:rsid w:val="0003271A"/>
    <w:rsid w:val="00032792"/>
    <w:rsid w:val="00032C8D"/>
    <w:rsid w:val="00033083"/>
    <w:rsid w:val="000330EF"/>
    <w:rsid w:val="0003323D"/>
    <w:rsid w:val="00033424"/>
    <w:rsid w:val="00033655"/>
    <w:rsid w:val="000337D7"/>
    <w:rsid w:val="00033C0D"/>
    <w:rsid w:val="00033DE4"/>
    <w:rsid w:val="00034130"/>
    <w:rsid w:val="0003449F"/>
    <w:rsid w:val="00034A76"/>
    <w:rsid w:val="00034D14"/>
    <w:rsid w:val="00034DE9"/>
    <w:rsid w:val="00034F06"/>
    <w:rsid w:val="0003562A"/>
    <w:rsid w:val="00035735"/>
    <w:rsid w:val="00035A6F"/>
    <w:rsid w:val="00035A8A"/>
    <w:rsid w:val="00035BA9"/>
    <w:rsid w:val="00035C8F"/>
    <w:rsid w:val="00035F61"/>
    <w:rsid w:val="000361D5"/>
    <w:rsid w:val="00036362"/>
    <w:rsid w:val="00036D46"/>
    <w:rsid w:val="00036F9C"/>
    <w:rsid w:val="00037073"/>
    <w:rsid w:val="00037706"/>
    <w:rsid w:val="00037739"/>
    <w:rsid w:val="0003776C"/>
    <w:rsid w:val="00037835"/>
    <w:rsid w:val="00037891"/>
    <w:rsid w:val="0003790B"/>
    <w:rsid w:val="00037C2E"/>
    <w:rsid w:val="00037CFE"/>
    <w:rsid w:val="00037E3E"/>
    <w:rsid w:val="00037E5C"/>
    <w:rsid w:val="00040113"/>
    <w:rsid w:val="000402B1"/>
    <w:rsid w:val="0004065F"/>
    <w:rsid w:val="00040AD2"/>
    <w:rsid w:val="00040F75"/>
    <w:rsid w:val="00041224"/>
    <w:rsid w:val="000414D9"/>
    <w:rsid w:val="00041858"/>
    <w:rsid w:val="00041C6E"/>
    <w:rsid w:val="00041D2D"/>
    <w:rsid w:val="00041F5C"/>
    <w:rsid w:val="0004204B"/>
    <w:rsid w:val="000420EC"/>
    <w:rsid w:val="000424C6"/>
    <w:rsid w:val="00042586"/>
    <w:rsid w:val="0004262F"/>
    <w:rsid w:val="0004263F"/>
    <w:rsid w:val="00042992"/>
    <w:rsid w:val="00042A6A"/>
    <w:rsid w:val="00042CA2"/>
    <w:rsid w:val="00042FC7"/>
    <w:rsid w:val="00043004"/>
    <w:rsid w:val="0004308A"/>
    <w:rsid w:val="0004320A"/>
    <w:rsid w:val="0004368A"/>
    <w:rsid w:val="0004399A"/>
    <w:rsid w:val="00043D93"/>
    <w:rsid w:val="00043DBA"/>
    <w:rsid w:val="00044448"/>
    <w:rsid w:val="000444F8"/>
    <w:rsid w:val="0004460C"/>
    <w:rsid w:val="000446E5"/>
    <w:rsid w:val="00044718"/>
    <w:rsid w:val="000448DD"/>
    <w:rsid w:val="00044A7E"/>
    <w:rsid w:val="0004525C"/>
    <w:rsid w:val="000454A3"/>
    <w:rsid w:val="00045520"/>
    <w:rsid w:val="0004552B"/>
    <w:rsid w:val="000455A3"/>
    <w:rsid w:val="00045631"/>
    <w:rsid w:val="00045702"/>
    <w:rsid w:val="000458CC"/>
    <w:rsid w:val="00045A94"/>
    <w:rsid w:val="00045ABC"/>
    <w:rsid w:val="00045B73"/>
    <w:rsid w:val="00045BC3"/>
    <w:rsid w:val="00046059"/>
    <w:rsid w:val="000460BF"/>
    <w:rsid w:val="00046477"/>
    <w:rsid w:val="0004658B"/>
    <w:rsid w:val="000465F4"/>
    <w:rsid w:val="00046660"/>
    <w:rsid w:val="000469EB"/>
    <w:rsid w:val="00046A10"/>
    <w:rsid w:val="00046C05"/>
    <w:rsid w:val="00047045"/>
    <w:rsid w:val="000473AD"/>
    <w:rsid w:val="000474E4"/>
    <w:rsid w:val="00047989"/>
    <w:rsid w:val="00047A76"/>
    <w:rsid w:val="00047B54"/>
    <w:rsid w:val="00047DA5"/>
    <w:rsid w:val="00047EC4"/>
    <w:rsid w:val="0005016C"/>
    <w:rsid w:val="000501A9"/>
    <w:rsid w:val="000504FF"/>
    <w:rsid w:val="000505FE"/>
    <w:rsid w:val="0005068D"/>
    <w:rsid w:val="000509F4"/>
    <w:rsid w:val="00050A31"/>
    <w:rsid w:val="00050B0A"/>
    <w:rsid w:val="00050C53"/>
    <w:rsid w:val="00050E6E"/>
    <w:rsid w:val="000512F2"/>
    <w:rsid w:val="000514B7"/>
    <w:rsid w:val="00051EDD"/>
    <w:rsid w:val="000520ED"/>
    <w:rsid w:val="0005221B"/>
    <w:rsid w:val="00052374"/>
    <w:rsid w:val="000524AA"/>
    <w:rsid w:val="000524B1"/>
    <w:rsid w:val="000527F7"/>
    <w:rsid w:val="000529AA"/>
    <w:rsid w:val="00052BF3"/>
    <w:rsid w:val="00052C35"/>
    <w:rsid w:val="00052EB7"/>
    <w:rsid w:val="000533F4"/>
    <w:rsid w:val="000537FE"/>
    <w:rsid w:val="00053802"/>
    <w:rsid w:val="00053956"/>
    <w:rsid w:val="00053B99"/>
    <w:rsid w:val="00053E88"/>
    <w:rsid w:val="0005475F"/>
    <w:rsid w:val="00054913"/>
    <w:rsid w:val="00054A40"/>
    <w:rsid w:val="00054B79"/>
    <w:rsid w:val="00054C9C"/>
    <w:rsid w:val="00054DBC"/>
    <w:rsid w:val="00054E65"/>
    <w:rsid w:val="00054FA3"/>
    <w:rsid w:val="00055045"/>
    <w:rsid w:val="00055143"/>
    <w:rsid w:val="00055173"/>
    <w:rsid w:val="00055179"/>
    <w:rsid w:val="00055A73"/>
    <w:rsid w:val="00055B3D"/>
    <w:rsid w:val="00055F7E"/>
    <w:rsid w:val="0005605F"/>
    <w:rsid w:val="00056182"/>
    <w:rsid w:val="000562EC"/>
    <w:rsid w:val="000563E2"/>
    <w:rsid w:val="00056AE6"/>
    <w:rsid w:val="00056BF1"/>
    <w:rsid w:val="00056F83"/>
    <w:rsid w:val="0005725B"/>
    <w:rsid w:val="00057496"/>
    <w:rsid w:val="0005760A"/>
    <w:rsid w:val="000577E3"/>
    <w:rsid w:val="0005781A"/>
    <w:rsid w:val="00057D51"/>
    <w:rsid w:val="00057E22"/>
    <w:rsid w:val="00057ED5"/>
    <w:rsid w:val="00060140"/>
    <w:rsid w:val="000605DD"/>
    <w:rsid w:val="00060647"/>
    <w:rsid w:val="00060739"/>
    <w:rsid w:val="00060912"/>
    <w:rsid w:val="00060FEB"/>
    <w:rsid w:val="000610A4"/>
    <w:rsid w:val="000611B9"/>
    <w:rsid w:val="000611EF"/>
    <w:rsid w:val="0006133B"/>
    <w:rsid w:val="0006134F"/>
    <w:rsid w:val="00061497"/>
    <w:rsid w:val="00061645"/>
    <w:rsid w:val="00061863"/>
    <w:rsid w:val="00061913"/>
    <w:rsid w:val="0006199C"/>
    <w:rsid w:val="00061A95"/>
    <w:rsid w:val="00061F9C"/>
    <w:rsid w:val="0006200F"/>
    <w:rsid w:val="00062030"/>
    <w:rsid w:val="00062174"/>
    <w:rsid w:val="00062351"/>
    <w:rsid w:val="00062372"/>
    <w:rsid w:val="00062408"/>
    <w:rsid w:val="00062427"/>
    <w:rsid w:val="00062514"/>
    <w:rsid w:val="0006284D"/>
    <w:rsid w:val="00062A18"/>
    <w:rsid w:val="00062A79"/>
    <w:rsid w:val="00062B01"/>
    <w:rsid w:val="00062B18"/>
    <w:rsid w:val="00062B6B"/>
    <w:rsid w:val="00062BD7"/>
    <w:rsid w:val="00062DCE"/>
    <w:rsid w:val="000630ED"/>
    <w:rsid w:val="00063631"/>
    <w:rsid w:val="00063678"/>
    <w:rsid w:val="0006376F"/>
    <w:rsid w:val="0006395E"/>
    <w:rsid w:val="000639D6"/>
    <w:rsid w:val="00063A09"/>
    <w:rsid w:val="00063D85"/>
    <w:rsid w:val="00063DF6"/>
    <w:rsid w:val="00063FE1"/>
    <w:rsid w:val="0006410C"/>
    <w:rsid w:val="000641E9"/>
    <w:rsid w:val="00064206"/>
    <w:rsid w:val="000642AC"/>
    <w:rsid w:val="0006442D"/>
    <w:rsid w:val="0006443A"/>
    <w:rsid w:val="000645CC"/>
    <w:rsid w:val="0006488A"/>
    <w:rsid w:val="00064EB4"/>
    <w:rsid w:val="00065025"/>
    <w:rsid w:val="00065067"/>
    <w:rsid w:val="000654BE"/>
    <w:rsid w:val="0006562A"/>
    <w:rsid w:val="000656A5"/>
    <w:rsid w:val="00065904"/>
    <w:rsid w:val="000659CF"/>
    <w:rsid w:val="00065C0A"/>
    <w:rsid w:val="00065E16"/>
    <w:rsid w:val="00065FBC"/>
    <w:rsid w:val="00066161"/>
    <w:rsid w:val="00066858"/>
    <w:rsid w:val="00066A31"/>
    <w:rsid w:val="00066A71"/>
    <w:rsid w:val="00066ABB"/>
    <w:rsid w:val="00066DA9"/>
    <w:rsid w:val="00066E29"/>
    <w:rsid w:val="000670C6"/>
    <w:rsid w:val="000673D0"/>
    <w:rsid w:val="00067541"/>
    <w:rsid w:val="000678D2"/>
    <w:rsid w:val="000679D5"/>
    <w:rsid w:val="00067A7E"/>
    <w:rsid w:val="00067AB4"/>
    <w:rsid w:val="00067CAA"/>
    <w:rsid w:val="00067CFC"/>
    <w:rsid w:val="00067D32"/>
    <w:rsid w:val="00067E83"/>
    <w:rsid w:val="00067EB7"/>
    <w:rsid w:val="0007014A"/>
    <w:rsid w:val="000702B2"/>
    <w:rsid w:val="0007042B"/>
    <w:rsid w:val="00070543"/>
    <w:rsid w:val="0007070E"/>
    <w:rsid w:val="000708D3"/>
    <w:rsid w:val="00070B0F"/>
    <w:rsid w:val="00070BC8"/>
    <w:rsid w:val="00071682"/>
    <w:rsid w:val="000716CE"/>
    <w:rsid w:val="0007170F"/>
    <w:rsid w:val="000717B7"/>
    <w:rsid w:val="0007188A"/>
    <w:rsid w:val="00071921"/>
    <w:rsid w:val="00071BEA"/>
    <w:rsid w:val="00072200"/>
    <w:rsid w:val="000723B9"/>
    <w:rsid w:val="000723EC"/>
    <w:rsid w:val="000728D6"/>
    <w:rsid w:val="00072B53"/>
    <w:rsid w:val="00072E71"/>
    <w:rsid w:val="00072EBE"/>
    <w:rsid w:val="0007311B"/>
    <w:rsid w:val="00073196"/>
    <w:rsid w:val="00073235"/>
    <w:rsid w:val="000732D2"/>
    <w:rsid w:val="00073550"/>
    <w:rsid w:val="000735B3"/>
    <w:rsid w:val="000736DA"/>
    <w:rsid w:val="00073DC6"/>
    <w:rsid w:val="00073EAD"/>
    <w:rsid w:val="00074291"/>
    <w:rsid w:val="00074309"/>
    <w:rsid w:val="00074486"/>
    <w:rsid w:val="00074567"/>
    <w:rsid w:val="0007478C"/>
    <w:rsid w:val="00074B46"/>
    <w:rsid w:val="00074E79"/>
    <w:rsid w:val="00075404"/>
    <w:rsid w:val="00075A12"/>
    <w:rsid w:val="00075ADC"/>
    <w:rsid w:val="00075CBD"/>
    <w:rsid w:val="00075F12"/>
    <w:rsid w:val="00075F42"/>
    <w:rsid w:val="000760A0"/>
    <w:rsid w:val="000767F7"/>
    <w:rsid w:val="00076A7B"/>
    <w:rsid w:val="000770FE"/>
    <w:rsid w:val="00077541"/>
    <w:rsid w:val="00077971"/>
    <w:rsid w:val="00077C37"/>
    <w:rsid w:val="00077D09"/>
    <w:rsid w:val="00077F68"/>
    <w:rsid w:val="00077FD6"/>
    <w:rsid w:val="0008044B"/>
    <w:rsid w:val="00080701"/>
    <w:rsid w:val="000808CF"/>
    <w:rsid w:val="00080A2D"/>
    <w:rsid w:val="00080B36"/>
    <w:rsid w:val="00080BF1"/>
    <w:rsid w:val="00080F01"/>
    <w:rsid w:val="0008100C"/>
    <w:rsid w:val="000814A7"/>
    <w:rsid w:val="00081527"/>
    <w:rsid w:val="00081CE4"/>
    <w:rsid w:val="00081D1F"/>
    <w:rsid w:val="0008227F"/>
    <w:rsid w:val="000822C0"/>
    <w:rsid w:val="00082544"/>
    <w:rsid w:val="000825D2"/>
    <w:rsid w:val="00082953"/>
    <w:rsid w:val="000832C0"/>
    <w:rsid w:val="00083435"/>
    <w:rsid w:val="00083519"/>
    <w:rsid w:val="00083682"/>
    <w:rsid w:val="00083AA4"/>
    <w:rsid w:val="00083AD6"/>
    <w:rsid w:val="00083CA2"/>
    <w:rsid w:val="00083FF3"/>
    <w:rsid w:val="00084416"/>
    <w:rsid w:val="00084962"/>
    <w:rsid w:val="00084A1C"/>
    <w:rsid w:val="00084B3D"/>
    <w:rsid w:val="00085036"/>
    <w:rsid w:val="00085712"/>
    <w:rsid w:val="00085ADF"/>
    <w:rsid w:val="00085B57"/>
    <w:rsid w:val="0008631B"/>
    <w:rsid w:val="00086546"/>
    <w:rsid w:val="000870CF"/>
    <w:rsid w:val="00087364"/>
    <w:rsid w:val="0008744A"/>
    <w:rsid w:val="00087466"/>
    <w:rsid w:val="00087560"/>
    <w:rsid w:val="000875EB"/>
    <w:rsid w:val="000877A3"/>
    <w:rsid w:val="000877F8"/>
    <w:rsid w:val="000878E7"/>
    <w:rsid w:val="00087A0A"/>
    <w:rsid w:val="00087A7E"/>
    <w:rsid w:val="00087BE2"/>
    <w:rsid w:val="00087BE5"/>
    <w:rsid w:val="0009049A"/>
    <w:rsid w:val="0009057F"/>
    <w:rsid w:val="000905D3"/>
    <w:rsid w:val="000909B2"/>
    <w:rsid w:val="000909DF"/>
    <w:rsid w:val="000910DA"/>
    <w:rsid w:val="000910EF"/>
    <w:rsid w:val="000912CB"/>
    <w:rsid w:val="00091684"/>
    <w:rsid w:val="000916C5"/>
    <w:rsid w:val="00091B8E"/>
    <w:rsid w:val="00091EBF"/>
    <w:rsid w:val="00092AF9"/>
    <w:rsid w:val="00092CD5"/>
    <w:rsid w:val="00092D48"/>
    <w:rsid w:val="00093130"/>
    <w:rsid w:val="000933CB"/>
    <w:rsid w:val="00093559"/>
    <w:rsid w:val="00093C17"/>
    <w:rsid w:val="00093CD9"/>
    <w:rsid w:val="00093FEC"/>
    <w:rsid w:val="000940C1"/>
    <w:rsid w:val="000941BC"/>
    <w:rsid w:val="00094262"/>
    <w:rsid w:val="0009443D"/>
    <w:rsid w:val="000944B0"/>
    <w:rsid w:val="00094578"/>
    <w:rsid w:val="000949D7"/>
    <w:rsid w:val="00094AF7"/>
    <w:rsid w:val="00094B31"/>
    <w:rsid w:val="00094B86"/>
    <w:rsid w:val="00094F7D"/>
    <w:rsid w:val="0009594B"/>
    <w:rsid w:val="000959B6"/>
    <w:rsid w:val="00095BA5"/>
    <w:rsid w:val="00095C73"/>
    <w:rsid w:val="00095DFA"/>
    <w:rsid w:val="000964DD"/>
    <w:rsid w:val="0009658A"/>
    <w:rsid w:val="00096705"/>
    <w:rsid w:val="000967CF"/>
    <w:rsid w:val="00096981"/>
    <w:rsid w:val="00096D54"/>
    <w:rsid w:val="00096EC1"/>
    <w:rsid w:val="00096F5C"/>
    <w:rsid w:val="00096FF8"/>
    <w:rsid w:val="0009702D"/>
    <w:rsid w:val="00097125"/>
    <w:rsid w:val="00097351"/>
    <w:rsid w:val="000978F7"/>
    <w:rsid w:val="000979E3"/>
    <w:rsid w:val="00097AA3"/>
    <w:rsid w:val="000A01B5"/>
    <w:rsid w:val="000A0219"/>
    <w:rsid w:val="000A0264"/>
    <w:rsid w:val="000A04A4"/>
    <w:rsid w:val="000A04DD"/>
    <w:rsid w:val="000A05E7"/>
    <w:rsid w:val="000A066E"/>
    <w:rsid w:val="000A06D8"/>
    <w:rsid w:val="000A0814"/>
    <w:rsid w:val="000A0922"/>
    <w:rsid w:val="000A0B27"/>
    <w:rsid w:val="000A11AD"/>
    <w:rsid w:val="000A1326"/>
    <w:rsid w:val="000A1668"/>
    <w:rsid w:val="000A17D4"/>
    <w:rsid w:val="000A1EA6"/>
    <w:rsid w:val="000A2033"/>
    <w:rsid w:val="000A2193"/>
    <w:rsid w:val="000A21E2"/>
    <w:rsid w:val="000A222D"/>
    <w:rsid w:val="000A2333"/>
    <w:rsid w:val="000A23FE"/>
    <w:rsid w:val="000A240E"/>
    <w:rsid w:val="000A29D9"/>
    <w:rsid w:val="000A2A23"/>
    <w:rsid w:val="000A2AC9"/>
    <w:rsid w:val="000A2BFE"/>
    <w:rsid w:val="000A2C24"/>
    <w:rsid w:val="000A2CCA"/>
    <w:rsid w:val="000A2F03"/>
    <w:rsid w:val="000A3803"/>
    <w:rsid w:val="000A38D9"/>
    <w:rsid w:val="000A3A7B"/>
    <w:rsid w:val="000A3F6C"/>
    <w:rsid w:val="000A4007"/>
    <w:rsid w:val="000A40B5"/>
    <w:rsid w:val="000A42A3"/>
    <w:rsid w:val="000A443A"/>
    <w:rsid w:val="000A4614"/>
    <w:rsid w:val="000A49DE"/>
    <w:rsid w:val="000A4E8F"/>
    <w:rsid w:val="000A4FA0"/>
    <w:rsid w:val="000A510F"/>
    <w:rsid w:val="000A5536"/>
    <w:rsid w:val="000A5613"/>
    <w:rsid w:val="000A56B2"/>
    <w:rsid w:val="000A5E95"/>
    <w:rsid w:val="000A5F11"/>
    <w:rsid w:val="000A624E"/>
    <w:rsid w:val="000A6600"/>
    <w:rsid w:val="000A66D9"/>
    <w:rsid w:val="000A6770"/>
    <w:rsid w:val="000A68A1"/>
    <w:rsid w:val="000A6F78"/>
    <w:rsid w:val="000A73A7"/>
    <w:rsid w:val="000A7518"/>
    <w:rsid w:val="000A7567"/>
    <w:rsid w:val="000A7A3D"/>
    <w:rsid w:val="000A7CE5"/>
    <w:rsid w:val="000A7FB5"/>
    <w:rsid w:val="000B0040"/>
    <w:rsid w:val="000B010E"/>
    <w:rsid w:val="000B012A"/>
    <w:rsid w:val="000B0352"/>
    <w:rsid w:val="000B03ED"/>
    <w:rsid w:val="000B03EF"/>
    <w:rsid w:val="000B05AE"/>
    <w:rsid w:val="000B0C82"/>
    <w:rsid w:val="000B10E7"/>
    <w:rsid w:val="000B12BC"/>
    <w:rsid w:val="000B13FF"/>
    <w:rsid w:val="000B1499"/>
    <w:rsid w:val="000B1613"/>
    <w:rsid w:val="000B1816"/>
    <w:rsid w:val="000B182B"/>
    <w:rsid w:val="000B1852"/>
    <w:rsid w:val="000B18A2"/>
    <w:rsid w:val="000B18D6"/>
    <w:rsid w:val="000B1980"/>
    <w:rsid w:val="000B1E5D"/>
    <w:rsid w:val="000B1E97"/>
    <w:rsid w:val="000B217E"/>
    <w:rsid w:val="000B21CF"/>
    <w:rsid w:val="000B2355"/>
    <w:rsid w:val="000B2634"/>
    <w:rsid w:val="000B28CD"/>
    <w:rsid w:val="000B28EE"/>
    <w:rsid w:val="000B2CCF"/>
    <w:rsid w:val="000B32C3"/>
    <w:rsid w:val="000B33E5"/>
    <w:rsid w:val="000B3A81"/>
    <w:rsid w:val="000B3B11"/>
    <w:rsid w:val="000B3C74"/>
    <w:rsid w:val="000B3CC1"/>
    <w:rsid w:val="000B3E4E"/>
    <w:rsid w:val="000B41E0"/>
    <w:rsid w:val="000B420C"/>
    <w:rsid w:val="000B45F3"/>
    <w:rsid w:val="000B46AA"/>
    <w:rsid w:val="000B4D8D"/>
    <w:rsid w:val="000B4E76"/>
    <w:rsid w:val="000B5146"/>
    <w:rsid w:val="000B5475"/>
    <w:rsid w:val="000B5A00"/>
    <w:rsid w:val="000B5C68"/>
    <w:rsid w:val="000B5D5C"/>
    <w:rsid w:val="000B5D74"/>
    <w:rsid w:val="000B5DB6"/>
    <w:rsid w:val="000B5F18"/>
    <w:rsid w:val="000B6011"/>
    <w:rsid w:val="000B6506"/>
    <w:rsid w:val="000B687B"/>
    <w:rsid w:val="000B6921"/>
    <w:rsid w:val="000B6A04"/>
    <w:rsid w:val="000B6B51"/>
    <w:rsid w:val="000B6C92"/>
    <w:rsid w:val="000B6DD0"/>
    <w:rsid w:val="000B6EA7"/>
    <w:rsid w:val="000B6FC6"/>
    <w:rsid w:val="000B7097"/>
    <w:rsid w:val="000B73B9"/>
    <w:rsid w:val="000B7477"/>
    <w:rsid w:val="000B774E"/>
    <w:rsid w:val="000B7786"/>
    <w:rsid w:val="000B77EF"/>
    <w:rsid w:val="000B77FC"/>
    <w:rsid w:val="000B780E"/>
    <w:rsid w:val="000B783E"/>
    <w:rsid w:val="000B78CF"/>
    <w:rsid w:val="000B7A3B"/>
    <w:rsid w:val="000B7B8F"/>
    <w:rsid w:val="000B7C4C"/>
    <w:rsid w:val="000B7F50"/>
    <w:rsid w:val="000C00C8"/>
    <w:rsid w:val="000C03ED"/>
    <w:rsid w:val="000C0890"/>
    <w:rsid w:val="000C0B7B"/>
    <w:rsid w:val="000C0BC4"/>
    <w:rsid w:val="000C0D1B"/>
    <w:rsid w:val="000C0F91"/>
    <w:rsid w:val="000C1101"/>
    <w:rsid w:val="000C11B2"/>
    <w:rsid w:val="000C11BA"/>
    <w:rsid w:val="000C1601"/>
    <w:rsid w:val="000C17CB"/>
    <w:rsid w:val="000C18A7"/>
    <w:rsid w:val="000C20DF"/>
    <w:rsid w:val="000C2115"/>
    <w:rsid w:val="000C2144"/>
    <w:rsid w:val="000C2794"/>
    <w:rsid w:val="000C28E7"/>
    <w:rsid w:val="000C2A12"/>
    <w:rsid w:val="000C2AAD"/>
    <w:rsid w:val="000C2CA8"/>
    <w:rsid w:val="000C2ECE"/>
    <w:rsid w:val="000C33E6"/>
    <w:rsid w:val="000C3C20"/>
    <w:rsid w:val="000C4080"/>
    <w:rsid w:val="000C422F"/>
    <w:rsid w:val="000C44DA"/>
    <w:rsid w:val="000C468C"/>
    <w:rsid w:val="000C47F0"/>
    <w:rsid w:val="000C48E1"/>
    <w:rsid w:val="000C4B03"/>
    <w:rsid w:val="000C4CB5"/>
    <w:rsid w:val="000C4EC8"/>
    <w:rsid w:val="000C4FC8"/>
    <w:rsid w:val="000C52D4"/>
    <w:rsid w:val="000C54A8"/>
    <w:rsid w:val="000C5505"/>
    <w:rsid w:val="000C553D"/>
    <w:rsid w:val="000C5545"/>
    <w:rsid w:val="000C57B6"/>
    <w:rsid w:val="000C59FE"/>
    <w:rsid w:val="000C5D3A"/>
    <w:rsid w:val="000C6067"/>
    <w:rsid w:val="000C6396"/>
    <w:rsid w:val="000C6731"/>
    <w:rsid w:val="000C6AFF"/>
    <w:rsid w:val="000C6EE8"/>
    <w:rsid w:val="000C7133"/>
    <w:rsid w:val="000C72E4"/>
    <w:rsid w:val="000C7686"/>
    <w:rsid w:val="000C773B"/>
    <w:rsid w:val="000D0055"/>
    <w:rsid w:val="000D0349"/>
    <w:rsid w:val="000D039E"/>
    <w:rsid w:val="000D0697"/>
    <w:rsid w:val="000D06AC"/>
    <w:rsid w:val="000D07DF"/>
    <w:rsid w:val="000D0894"/>
    <w:rsid w:val="000D0985"/>
    <w:rsid w:val="000D099C"/>
    <w:rsid w:val="000D0BC6"/>
    <w:rsid w:val="000D0E51"/>
    <w:rsid w:val="000D0EFD"/>
    <w:rsid w:val="000D1074"/>
    <w:rsid w:val="000D124B"/>
    <w:rsid w:val="000D17FC"/>
    <w:rsid w:val="000D1837"/>
    <w:rsid w:val="000D18F7"/>
    <w:rsid w:val="000D19AD"/>
    <w:rsid w:val="000D1AAB"/>
    <w:rsid w:val="000D1ABE"/>
    <w:rsid w:val="000D1AC4"/>
    <w:rsid w:val="000D2259"/>
    <w:rsid w:val="000D22C8"/>
    <w:rsid w:val="000D238C"/>
    <w:rsid w:val="000D27F6"/>
    <w:rsid w:val="000D2CAF"/>
    <w:rsid w:val="000D2E5F"/>
    <w:rsid w:val="000D2E7A"/>
    <w:rsid w:val="000D2FD9"/>
    <w:rsid w:val="000D323B"/>
    <w:rsid w:val="000D3643"/>
    <w:rsid w:val="000D36F5"/>
    <w:rsid w:val="000D3777"/>
    <w:rsid w:val="000D379D"/>
    <w:rsid w:val="000D3BC3"/>
    <w:rsid w:val="000D3D1F"/>
    <w:rsid w:val="000D3E3B"/>
    <w:rsid w:val="000D41CD"/>
    <w:rsid w:val="000D464B"/>
    <w:rsid w:val="000D480B"/>
    <w:rsid w:val="000D4D47"/>
    <w:rsid w:val="000D4DC0"/>
    <w:rsid w:val="000D4F2A"/>
    <w:rsid w:val="000D5059"/>
    <w:rsid w:val="000D50AA"/>
    <w:rsid w:val="000D50DB"/>
    <w:rsid w:val="000D5151"/>
    <w:rsid w:val="000D515B"/>
    <w:rsid w:val="000D51AA"/>
    <w:rsid w:val="000D543F"/>
    <w:rsid w:val="000D54EF"/>
    <w:rsid w:val="000D59F2"/>
    <w:rsid w:val="000D5AC6"/>
    <w:rsid w:val="000D5CF6"/>
    <w:rsid w:val="000D5D04"/>
    <w:rsid w:val="000D5E26"/>
    <w:rsid w:val="000D5F9E"/>
    <w:rsid w:val="000D6039"/>
    <w:rsid w:val="000D6077"/>
    <w:rsid w:val="000D6177"/>
    <w:rsid w:val="000D6381"/>
    <w:rsid w:val="000D6514"/>
    <w:rsid w:val="000D6713"/>
    <w:rsid w:val="000D68CB"/>
    <w:rsid w:val="000D6EC3"/>
    <w:rsid w:val="000D7049"/>
    <w:rsid w:val="000D70A2"/>
    <w:rsid w:val="000D73ED"/>
    <w:rsid w:val="000D7702"/>
    <w:rsid w:val="000D7D5A"/>
    <w:rsid w:val="000D7E01"/>
    <w:rsid w:val="000E02AF"/>
    <w:rsid w:val="000E04B0"/>
    <w:rsid w:val="000E09EE"/>
    <w:rsid w:val="000E0A78"/>
    <w:rsid w:val="000E0B73"/>
    <w:rsid w:val="000E0E22"/>
    <w:rsid w:val="000E1373"/>
    <w:rsid w:val="000E1752"/>
    <w:rsid w:val="000E1897"/>
    <w:rsid w:val="000E18CC"/>
    <w:rsid w:val="000E1BFA"/>
    <w:rsid w:val="000E21BA"/>
    <w:rsid w:val="000E298F"/>
    <w:rsid w:val="000E2B71"/>
    <w:rsid w:val="000E2B9B"/>
    <w:rsid w:val="000E2FF0"/>
    <w:rsid w:val="000E310A"/>
    <w:rsid w:val="000E3415"/>
    <w:rsid w:val="000E34A5"/>
    <w:rsid w:val="000E36C6"/>
    <w:rsid w:val="000E385D"/>
    <w:rsid w:val="000E3A80"/>
    <w:rsid w:val="000E3CCF"/>
    <w:rsid w:val="000E3D4A"/>
    <w:rsid w:val="000E3D91"/>
    <w:rsid w:val="000E47AE"/>
    <w:rsid w:val="000E4A17"/>
    <w:rsid w:val="000E4E1A"/>
    <w:rsid w:val="000E4EE8"/>
    <w:rsid w:val="000E4F72"/>
    <w:rsid w:val="000E538F"/>
    <w:rsid w:val="000E5545"/>
    <w:rsid w:val="000E555A"/>
    <w:rsid w:val="000E55FE"/>
    <w:rsid w:val="000E5787"/>
    <w:rsid w:val="000E5867"/>
    <w:rsid w:val="000E5921"/>
    <w:rsid w:val="000E6071"/>
    <w:rsid w:val="000E6713"/>
    <w:rsid w:val="000E67F3"/>
    <w:rsid w:val="000E68D3"/>
    <w:rsid w:val="000E6AE2"/>
    <w:rsid w:val="000E6B01"/>
    <w:rsid w:val="000E6C09"/>
    <w:rsid w:val="000E6D0E"/>
    <w:rsid w:val="000E7450"/>
    <w:rsid w:val="000E7496"/>
    <w:rsid w:val="000E756D"/>
    <w:rsid w:val="000E7629"/>
    <w:rsid w:val="000E77D1"/>
    <w:rsid w:val="000E7873"/>
    <w:rsid w:val="000E7CBA"/>
    <w:rsid w:val="000E7D10"/>
    <w:rsid w:val="000E7D75"/>
    <w:rsid w:val="000E7F0D"/>
    <w:rsid w:val="000E7F48"/>
    <w:rsid w:val="000F0010"/>
    <w:rsid w:val="000F00B6"/>
    <w:rsid w:val="000F05AB"/>
    <w:rsid w:val="000F0A5E"/>
    <w:rsid w:val="000F0E1A"/>
    <w:rsid w:val="000F0F97"/>
    <w:rsid w:val="000F16B7"/>
    <w:rsid w:val="000F1844"/>
    <w:rsid w:val="000F19ED"/>
    <w:rsid w:val="000F1AA7"/>
    <w:rsid w:val="000F1B75"/>
    <w:rsid w:val="000F1F76"/>
    <w:rsid w:val="000F25F7"/>
    <w:rsid w:val="000F27A5"/>
    <w:rsid w:val="000F2984"/>
    <w:rsid w:val="000F2E98"/>
    <w:rsid w:val="000F2F9F"/>
    <w:rsid w:val="000F30AF"/>
    <w:rsid w:val="000F3162"/>
    <w:rsid w:val="000F3257"/>
    <w:rsid w:val="000F32D5"/>
    <w:rsid w:val="000F3383"/>
    <w:rsid w:val="000F33B9"/>
    <w:rsid w:val="000F3660"/>
    <w:rsid w:val="000F3678"/>
    <w:rsid w:val="000F36C6"/>
    <w:rsid w:val="000F37C5"/>
    <w:rsid w:val="000F3CAF"/>
    <w:rsid w:val="000F43CB"/>
    <w:rsid w:val="000F44E0"/>
    <w:rsid w:val="000F4CCB"/>
    <w:rsid w:val="000F4DB3"/>
    <w:rsid w:val="000F4E3A"/>
    <w:rsid w:val="000F4EAC"/>
    <w:rsid w:val="000F522E"/>
    <w:rsid w:val="000F557D"/>
    <w:rsid w:val="000F578D"/>
    <w:rsid w:val="000F5C48"/>
    <w:rsid w:val="000F616E"/>
    <w:rsid w:val="000F6670"/>
    <w:rsid w:val="000F6B36"/>
    <w:rsid w:val="000F6B7A"/>
    <w:rsid w:val="000F6DA7"/>
    <w:rsid w:val="000F723F"/>
    <w:rsid w:val="000F74DE"/>
    <w:rsid w:val="000F75F5"/>
    <w:rsid w:val="000F7628"/>
    <w:rsid w:val="000F766A"/>
    <w:rsid w:val="000F7AE6"/>
    <w:rsid w:val="000F7BEB"/>
    <w:rsid w:val="000F7C8B"/>
    <w:rsid w:val="000F7CBD"/>
    <w:rsid w:val="000F7DD7"/>
    <w:rsid w:val="000F7E3C"/>
    <w:rsid w:val="000F7ED8"/>
    <w:rsid w:val="00100058"/>
    <w:rsid w:val="0010018C"/>
    <w:rsid w:val="00100629"/>
    <w:rsid w:val="001009A8"/>
    <w:rsid w:val="00100E3F"/>
    <w:rsid w:val="00101987"/>
    <w:rsid w:val="00101AEC"/>
    <w:rsid w:val="00101B6E"/>
    <w:rsid w:val="00101CFE"/>
    <w:rsid w:val="00101DB6"/>
    <w:rsid w:val="00101E9E"/>
    <w:rsid w:val="0010255F"/>
    <w:rsid w:val="0010286A"/>
    <w:rsid w:val="00102AC9"/>
    <w:rsid w:val="00102C8C"/>
    <w:rsid w:val="00102CF5"/>
    <w:rsid w:val="00102F59"/>
    <w:rsid w:val="001030A4"/>
    <w:rsid w:val="0010312D"/>
    <w:rsid w:val="001031BE"/>
    <w:rsid w:val="001037D1"/>
    <w:rsid w:val="00103A08"/>
    <w:rsid w:val="00103E73"/>
    <w:rsid w:val="00103F81"/>
    <w:rsid w:val="00103FD4"/>
    <w:rsid w:val="00104072"/>
    <w:rsid w:val="00104172"/>
    <w:rsid w:val="001042FA"/>
    <w:rsid w:val="00104381"/>
    <w:rsid w:val="001043C5"/>
    <w:rsid w:val="0010446E"/>
    <w:rsid w:val="00104A1C"/>
    <w:rsid w:val="00104E9C"/>
    <w:rsid w:val="00105315"/>
    <w:rsid w:val="00105350"/>
    <w:rsid w:val="0010554A"/>
    <w:rsid w:val="001059FE"/>
    <w:rsid w:val="00105BB5"/>
    <w:rsid w:val="00105C64"/>
    <w:rsid w:val="001060C8"/>
    <w:rsid w:val="00106288"/>
    <w:rsid w:val="0010656D"/>
    <w:rsid w:val="00106B15"/>
    <w:rsid w:val="00106D6F"/>
    <w:rsid w:val="00106E51"/>
    <w:rsid w:val="00106F59"/>
    <w:rsid w:val="0010701A"/>
    <w:rsid w:val="001070B2"/>
    <w:rsid w:val="00107284"/>
    <w:rsid w:val="001075F3"/>
    <w:rsid w:val="00107718"/>
    <w:rsid w:val="00107804"/>
    <w:rsid w:val="001079CB"/>
    <w:rsid w:val="00107BFB"/>
    <w:rsid w:val="00107D9C"/>
    <w:rsid w:val="00107DA6"/>
    <w:rsid w:val="00107DE7"/>
    <w:rsid w:val="00107F0C"/>
    <w:rsid w:val="00107FA5"/>
    <w:rsid w:val="00110E50"/>
    <w:rsid w:val="00110F81"/>
    <w:rsid w:val="00111039"/>
    <w:rsid w:val="001110AA"/>
    <w:rsid w:val="0011133A"/>
    <w:rsid w:val="001113B1"/>
    <w:rsid w:val="00111929"/>
    <w:rsid w:val="00111A2F"/>
    <w:rsid w:val="00111B07"/>
    <w:rsid w:val="00111C4A"/>
    <w:rsid w:val="00111CC4"/>
    <w:rsid w:val="00111D7F"/>
    <w:rsid w:val="00111DD3"/>
    <w:rsid w:val="001121DE"/>
    <w:rsid w:val="00112259"/>
    <w:rsid w:val="00112295"/>
    <w:rsid w:val="001122EF"/>
    <w:rsid w:val="00112322"/>
    <w:rsid w:val="001127BD"/>
    <w:rsid w:val="001128E6"/>
    <w:rsid w:val="00112AAC"/>
    <w:rsid w:val="00112D87"/>
    <w:rsid w:val="0011305E"/>
    <w:rsid w:val="00113161"/>
    <w:rsid w:val="00113C8C"/>
    <w:rsid w:val="0011405E"/>
    <w:rsid w:val="0011417A"/>
    <w:rsid w:val="00114256"/>
    <w:rsid w:val="00114348"/>
    <w:rsid w:val="00114576"/>
    <w:rsid w:val="0011476A"/>
    <w:rsid w:val="00114B64"/>
    <w:rsid w:val="00114BD8"/>
    <w:rsid w:val="00114D35"/>
    <w:rsid w:val="00115097"/>
    <w:rsid w:val="00115276"/>
    <w:rsid w:val="00115360"/>
    <w:rsid w:val="001154AA"/>
    <w:rsid w:val="00115528"/>
    <w:rsid w:val="00115614"/>
    <w:rsid w:val="001157AA"/>
    <w:rsid w:val="00115A3F"/>
    <w:rsid w:val="00115C58"/>
    <w:rsid w:val="00115DF1"/>
    <w:rsid w:val="00115E9B"/>
    <w:rsid w:val="00115EEB"/>
    <w:rsid w:val="00116072"/>
    <w:rsid w:val="0011607A"/>
    <w:rsid w:val="00116229"/>
    <w:rsid w:val="001163CC"/>
    <w:rsid w:val="00116D54"/>
    <w:rsid w:val="00116DD1"/>
    <w:rsid w:val="001170EA"/>
    <w:rsid w:val="00117921"/>
    <w:rsid w:val="00117984"/>
    <w:rsid w:val="00117B1B"/>
    <w:rsid w:val="00117C66"/>
    <w:rsid w:val="00120395"/>
    <w:rsid w:val="0012064E"/>
    <w:rsid w:val="001207AC"/>
    <w:rsid w:val="001207CF"/>
    <w:rsid w:val="001208F9"/>
    <w:rsid w:val="00120961"/>
    <w:rsid w:val="00120963"/>
    <w:rsid w:val="001209C1"/>
    <w:rsid w:val="00120C53"/>
    <w:rsid w:val="00120D4B"/>
    <w:rsid w:val="00120FA9"/>
    <w:rsid w:val="001210B8"/>
    <w:rsid w:val="0012129D"/>
    <w:rsid w:val="00121B36"/>
    <w:rsid w:val="00121F72"/>
    <w:rsid w:val="00122279"/>
    <w:rsid w:val="001222B4"/>
    <w:rsid w:val="001223EE"/>
    <w:rsid w:val="00122447"/>
    <w:rsid w:val="001224B6"/>
    <w:rsid w:val="00122509"/>
    <w:rsid w:val="001225AE"/>
    <w:rsid w:val="001227C9"/>
    <w:rsid w:val="00122B43"/>
    <w:rsid w:val="00122B84"/>
    <w:rsid w:val="00122E12"/>
    <w:rsid w:val="001232CA"/>
    <w:rsid w:val="00123565"/>
    <w:rsid w:val="00123709"/>
    <w:rsid w:val="00123A4A"/>
    <w:rsid w:val="00123FB7"/>
    <w:rsid w:val="001240FE"/>
    <w:rsid w:val="00124103"/>
    <w:rsid w:val="001241C1"/>
    <w:rsid w:val="001244B6"/>
    <w:rsid w:val="00124813"/>
    <w:rsid w:val="001249D7"/>
    <w:rsid w:val="00125033"/>
    <w:rsid w:val="001251DB"/>
    <w:rsid w:val="0012529A"/>
    <w:rsid w:val="001255AC"/>
    <w:rsid w:val="00125738"/>
    <w:rsid w:val="00125788"/>
    <w:rsid w:val="001259D3"/>
    <w:rsid w:val="00125B4A"/>
    <w:rsid w:val="00125F2F"/>
    <w:rsid w:val="001262AB"/>
    <w:rsid w:val="00126389"/>
    <w:rsid w:val="001263BB"/>
    <w:rsid w:val="0012650C"/>
    <w:rsid w:val="00126530"/>
    <w:rsid w:val="00126A32"/>
    <w:rsid w:val="00126CB7"/>
    <w:rsid w:val="00126CBB"/>
    <w:rsid w:val="00126D86"/>
    <w:rsid w:val="00126EEB"/>
    <w:rsid w:val="001273AF"/>
    <w:rsid w:val="00127696"/>
    <w:rsid w:val="00127711"/>
    <w:rsid w:val="0012788D"/>
    <w:rsid w:val="00127BA6"/>
    <w:rsid w:val="00127FC5"/>
    <w:rsid w:val="0013018F"/>
    <w:rsid w:val="00130411"/>
    <w:rsid w:val="00130503"/>
    <w:rsid w:val="00130671"/>
    <w:rsid w:val="0013075A"/>
    <w:rsid w:val="00130BE9"/>
    <w:rsid w:val="00130EF4"/>
    <w:rsid w:val="00131048"/>
    <w:rsid w:val="001310A9"/>
    <w:rsid w:val="00131193"/>
    <w:rsid w:val="001311C5"/>
    <w:rsid w:val="001312AB"/>
    <w:rsid w:val="00131433"/>
    <w:rsid w:val="00131916"/>
    <w:rsid w:val="00131979"/>
    <w:rsid w:val="00131C5C"/>
    <w:rsid w:val="00131F93"/>
    <w:rsid w:val="00132374"/>
    <w:rsid w:val="00132431"/>
    <w:rsid w:val="001324BB"/>
    <w:rsid w:val="001327CB"/>
    <w:rsid w:val="0013297D"/>
    <w:rsid w:val="001329A6"/>
    <w:rsid w:val="00132C90"/>
    <w:rsid w:val="00132CB2"/>
    <w:rsid w:val="00132DDE"/>
    <w:rsid w:val="00132E0B"/>
    <w:rsid w:val="00132E10"/>
    <w:rsid w:val="00133215"/>
    <w:rsid w:val="001335EB"/>
    <w:rsid w:val="00133666"/>
    <w:rsid w:val="0013371A"/>
    <w:rsid w:val="001337CD"/>
    <w:rsid w:val="00133A99"/>
    <w:rsid w:val="00133E0D"/>
    <w:rsid w:val="00133E51"/>
    <w:rsid w:val="0013409E"/>
    <w:rsid w:val="001340E8"/>
    <w:rsid w:val="00134281"/>
    <w:rsid w:val="001342E8"/>
    <w:rsid w:val="001343F6"/>
    <w:rsid w:val="00134591"/>
    <w:rsid w:val="0013460E"/>
    <w:rsid w:val="00134908"/>
    <w:rsid w:val="001349DD"/>
    <w:rsid w:val="00134BF7"/>
    <w:rsid w:val="00134C5D"/>
    <w:rsid w:val="00134DA9"/>
    <w:rsid w:val="00134DFA"/>
    <w:rsid w:val="00135302"/>
    <w:rsid w:val="00135595"/>
    <w:rsid w:val="001356C6"/>
    <w:rsid w:val="00135719"/>
    <w:rsid w:val="00135906"/>
    <w:rsid w:val="00135FE4"/>
    <w:rsid w:val="001362AC"/>
    <w:rsid w:val="00136558"/>
    <w:rsid w:val="0013657C"/>
    <w:rsid w:val="00136586"/>
    <w:rsid w:val="001366C4"/>
    <w:rsid w:val="00136AD6"/>
    <w:rsid w:val="00137029"/>
    <w:rsid w:val="0013712E"/>
    <w:rsid w:val="0013715E"/>
    <w:rsid w:val="001373BA"/>
    <w:rsid w:val="0013763D"/>
    <w:rsid w:val="001378BD"/>
    <w:rsid w:val="00137A2F"/>
    <w:rsid w:val="00137AAB"/>
    <w:rsid w:val="00137AAE"/>
    <w:rsid w:val="00137ACC"/>
    <w:rsid w:val="00137AEC"/>
    <w:rsid w:val="00137C75"/>
    <w:rsid w:val="00137CC1"/>
    <w:rsid w:val="00137DD6"/>
    <w:rsid w:val="00137E2D"/>
    <w:rsid w:val="00137FBE"/>
    <w:rsid w:val="00140339"/>
    <w:rsid w:val="00140420"/>
    <w:rsid w:val="00140477"/>
    <w:rsid w:val="00140516"/>
    <w:rsid w:val="001407FB"/>
    <w:rsid w:val="0014144C"/>
    <w:rsid w:val="001414D6"/>
    <w:rsid w:val="001417E6"/>
    <w:rsid w:val="00141946"/>
    <w:rsid w:val="001419BC"/>
    <w:rsid w:val="00141B25"/>
    <w:rsid w:val="00141BB7"/>
    <w:rsid w:val="00141C74"/>
    <w:rsid w:val="00141DF0"/>
    <w:rsid w:val="001422F5"/>
    <w:rsid w:val="001426FE"/>
    <w:rsid w:val="00142BD8"/>
    <w:rsid w:val="00142C78"/>
    <w:rsid w:val="00142D13"/>
    <w:rsid w:val="00142E08"/>
    <w:rsid w:val="00142FA6"/>
    <w:rsid w:val="001433C0"/>
    <w:rsid w:val="00143428"/>
    <w:rsid w:val="001437D1"/>
    <w:rsid w:val="00143867"/>
    <w:rsid w:val="00143A79"/>
    <w:rsid w:val="00144053"/>
    <w:rsid w:val="001440CF"/>
    <w:rsid w:val="00144738"/>
    <w:rsid w:val="0014492C"/>
    <w:rsid w:val="00144B96"/>
    <w:rsid w:val="001450F1"/>
    <w:rsid w:val="0014513A"/>
    <w:rsid w:val="001452E3"/>
    <w:rsid w:val="00145308"/>
    <w:rsid w:val="00145522"/>
    <w:rsid w:val="00145624"/>
    <w:rsid w:val="0014565B"/>
    <w:rsid w:val="00145776"/>
    <w:rsid w:val="001458FD"/>
    <w:rsid w:val="0014593C"/>
    <w:rsid w:val="00145B06"/>
    <w:rsid w:val="00145B3B"/>
    <w:rsid w:val="00145E5F"/>
    <w:rsid w:val="00145FE5"/>
    <w:rsid w:val="001460A6"/>
    <w:rsid w:val="001467F9"/>
    <w:rsid w:val="00146E7B"/>
    <w:rsid w:val="00146FB2"/>
    <w:rsid w:val="00146FDA"/>
    <w:rsid w:val="0014714A"/>
    <w:rsid w:val="0014767E"/>
    <w:rsid w:val="00147744"/>
    <w:rsid w:val="00147BF4"/>
    <w:rsid w:val="00147CF4"/>
    <w:rsid w:val="001500CB"/>
    <w:rsid w:val="001500CD"/>
    <w:rsid w:val="001501FF"/>
    <w:rsid w:val="00150302"/>
    <w:rsid w:val="00150375"/>
    <w:rsid w:val="001504E1"/>
    <w:rsid w:val="001506B6"/>
    <w:rsid w:val="001508A7"/>
    <w:rsid w:val="0015090E"/>
    <w:rsid w:val="00150B50"/>
    <w:rsid w:val="00151020"/>
    <w:rsid w:val="00151112"/>
    <w:rsid w:val="00151164"/>
    <w:rsid w:val="00151987"/>
    <w:rsid w:val="001519E2"/>
    <w:rsid w:val="00152198"/>
    <w:rsid w:val="00152450"/>
    <w:rsid w:val="00152709"/>
    <w:rsid w:val="00152819"/>
    <w:rsid w:val="0015286C"/>
    <w:rsid w:val="00152BAC"/>
    <w:rsid w:val="00152FD5"/>
    <w:rsid w:val="00153208"/>
    <w:rsid w:val="0015351B"/>
    <w:rsid w:val="001535B8"/>
    <w:rsid w:val="00153740"/>
    <w:rsid w:val="00153B3F"/>
    <w:rsid w:val="00153B5E"/>
    <w:rsid w:val="00153BC2"/>
    <w:rsid w:val="00153C1C"/>
    <w:rsid w:val="00153F04"/>
    <w:rsid w:val="001540BD"/>
    <w:rsid w:val="00154322"/>
    <w:rsid w:val="00154377"/>
    <w:rsid w:val="0015441E"/>
    <w:rsid w:val="001548C9"/>
    <w:rsid w:val="00154A04"/>
    <w:rsid w:val="00154C78"/>
    <w:rsid w:val="001550F3"/>
    <w:rsid w:val="001554BD"/>
    <w:rsid w:val="00155602"/>
    <w:rsid w:val="001556C0"/>
    <w:rsid w:val="001557EE"/>
    <w:rsid w:val="001558F2"/>
    <w:rsid w:val="00155CE6"/>
    <w:rsid w:val="00155ED5"/>
    <w:rsid w:val="00155EFC"/>
    <w:rsid w:val="00156000"/>
    <w:rsid w:val="0015633B"/>
    <w:rsid w:val="00156615"/>
    <w:rsid w:val="001566B2"/>
    <w:rsid w:val="001566CB"/>
    <w:rsid w:val="0015685F"/>
    <w:rsid w:val="001569CD"/>
    <w:rsid w:val="00156BAC"/>
    <w:rsid w:val="00156D80"/>
    <w:rsid w:val="00156E29"/>
    <w:rsid w:val="00156FE0"/>
    <w:rsid w:val="001572E3"/>
    <w:rsid w:val="001573FF"/>
    <w:rsid w:val="00157E06"/>
    <w:rsid w:val="00160052"/>
    <w:rsid w:val="001601FE"/>
    <w:rsid w:val="001605D8"/>
    <w:rsid w:val="00160681"/>
    <w:rsid w:val="001606F3"/>
    <w:rsid w:val="00160859"/>
    <w:rsid w:val="00160907"/>
    <w:rsid w:val="00160941"/>
    <w:rsid w:val="00160AE6"/>
    <w:rsid w:val="00160F1C"/>
    <w:rsid w:val="001610A6"/>
    <w:rsid w:val="00161433"/>
    <w:rsid w:val="00161A24"/>
    <w:rsid w:val="00161D13"/>
    <w:rsid w:val="001620F5"/>
    <w:rsid w:val="00162411"/>
    <w:rsid w:val="00162442"/>
    <w:rsid w:val="0016245A"/>
    <w:rsid w:val="0016277D"/>
    <w:rsid w:val="00162A9B"/>
    <w:rsid w:val="00162BF2"/>
    <w:rsid w:val="00162C46"/>
    <w:rsid w:val="00162D63"/>
    <w:rsid w:val="00162FBF"/>
    <w:rsid w:val="0016331C"/>
    <w:rsid w:val="00163C7D"/>
    <w:rsid w:val="0016408A"/>
    <w:rsid w:val="00164176"/>
    <w:rsid w:val="001642D9"/>
    <w:rsid w:val="001643E3"/>
    <w:rsid w:val="001644F8"/>
    <w:rsid w:val="0016462D"/>
    <w:rsid w:val="0016469D"/>
    <w:rsid w:val="001647AE"/>
    <w:rsid w:val="00164AF3"/>
    <w:rsid w:val="00164EBF"/>
    <w:rsid w:val="00165141"/>
    <w:rsid w:val="001652C4"/>
    <w:rsid w:val="001654EA"/>
    <w:rsid w:val="0016571F"/>
    <w:rsid w:val="00165D0F"/>
    <w:rsid w:val="00165E3A"/>
    <w:rsid w:val="0016652B"/>
    <w:rsid w:val="001665D5"/>
    <w:rsid w:val="0016663C"/>
    <w:rsid w:val="0016672E"/>
    <w:rsid w:val="00166833"/>
    <w:rsid w:val="00166ACD"/>
    <w:rsid w:val="00166B20"/>
    <w:rsid w:val="00166CA8"/>
    <w:rsid w:val="00166DE9"/>
    <w:rsid w:val="00166F8A"/>
    <w:rsid w:val="001670D8"/>
    <w:rsid w:val="00167419"/>
    <w:rsid w:val="001675AA"/>
    <w:rsid w:val="001675F3"/>
    <w:rsid w:val="00167981"/>
    <w:rsid w:val="00167B2D"/>
    <w:rsid w:val="00167CFD"/>
    <w:rsid w:val="00167E66"/>
    <w:rsid w:val="0017033B"/>
    <w:rsid w:val="00170521"/>
    <w:rsid w:val="00170670"/>
    <w:rsid w:val="0017078D"/>
    <w:rsid w:val="0017079A"/>
    <w:rsid w:val="0017083A"/>
    <w:rsid w:val="00170900"/>
    <w:rsid w:val="00170AA3"/>
    <w:rsid w:val="00170BC9"/>
    <w:rsid w:val="00170C96"/>
    <w:rsid w:val="00170E6F"/>
    <w:rsid w:val="00170EE1"/>
    <w:rsid w:val="0017105B"/>
    <w:rsid w:val="0017106B"/>
    <w:rsid w:val="001710EB"/>
    <w:rsid w:val="001710F6"/>
    <w:rsid w:val="001711FD"/>
    <w:rsid w:val="00171429"/>
    <w:rsid w:val="001718D8"/>
    <w:rsid w:val="001719CD"/>
    <w:rsid w:val="00171AE2"/>
    <w:rsid w:val="00171DC7"/>
    <w:rsid w:val="00171DF2"/>
    <w:rsid w:val="00171E10"/>
    <w:rsid w:val="00171FEB"/>
    <w:rsid w:val="001720D4"/>
    <w:rsid w:val="0017248F"/>
    <w:rsid w:val="0017269F"/>
    <w:rsid w:val="00172DCD"/>
    <w:rsid w:val="001730BE"/>
    <w:rsid w:val="001731FB"/>
    <w:rsid w:val="00173224"/>
    <w:rsid w:val="00173308"/>
    <w:rsid w:val="001736D4"/>
    <w:rsid w:val="00173B41"/>
    <w:rsid w:val="00173BA9"/>
    <w:rsid w:val="00173F82"/>
    <w:rsid w:val="001744A7"/>
    <w:rsid w:val="00174579"/>
    <w:rsid w:val="0017484B"/>
    <w:rsid w:val="00174975"/>
    <w:rsid w:val="00174A99"/>
    <w:rsid w:val="00174B69"/>
    <w:rsid w:val="00174BF4"/>
    <w:rsid w:val="00174F4F"/>
    <w:rsid w:val="00174F55"/>
    <w:rsid w:val="00175458"/>
    <w:rsid w:val="00175569"/>
    <w:rsid w:val="00175910"/>
    <w:rsid w:val="0017620A"/>
    <w:rsid w:val="00176363"/>
    <w:rsid w:val="0017647D"/>
    <w:rsid w:val="001764C8"/>
    <w:rsid w:val="00176572"/>
    <w:rsid w:val="00176A98"/>
    <w:rsid w:val="00176B57"/>
    <w:rsid w:val="00176B6A"/>
    <w:rsid w:val="0017731B"/>
    <w:rsid w:val="001775F0"/>
    <w:rsid w:val="0017786A"/>
    <w:rsid w:val="001779FF"/>
    <w:rsid w:val="00177D60"/>
    <w:rsid w:val="0018002B"/>
    <w:rsid w:val="00180104"/>
    <w:rsid w:val="00180252"/>
    <w:rsid w:val="0018039E"/>
    <w:rsid w:val="00180407"/>
    <w:rsid w:val="001804CC"/>
    <w:rsid w:val="0018065E"/>
    <w:rsid w:val="00180900"/>
    <w:rsid w:val="00180978"/>
    <w:rsid w:val="00180BD9"/>
    <w:rsid w:val="00180C7C"/>
    <w:rsid w:val="00180FB0"/>
    <w:rsid w:val="00181449"/>
    <w:rsid w:val="001814F8"/>
    <w:rsid w:val="00181530"/>
    <w:rsid w:val="00181848"/>
    <w:rsid w:val="00181A50"/>
    <w:rsid w:val="00181CBF"/>
    <w:rsid w:val="00181DC5"/>
    <w:rsid w:val="0018213A"/>
    <w:rsid w:val="0018242F"/>
    <w:rsid w:val="001824DD"/>
    <w:rsid w:val="001826A7"/>
    <w:rsid w:val="00182A0B"/>
    <w:rsid w:val="00182BE6"/>
    <w:rsid w:val="00182EB1"/>
    <w:rsid w:val="0018314F"/>
    <w:rsid w:val="00183720"/>
    <w:rsid w:val="00183AE4"/>
    <w:rsid w:val="00183B04"/>
    <w:rsid w:val="00183EAB"/>
    <w:rsid w:val="00183F9C"/>
    <w:rsid w:val="001840FD"/>
    <w:rsid w:val="0018423D"/>
    <w:rsid w:val="001845BE"/>
    <w:rsid w:val="001846E0"/>
    <w:rsid w:val="00184741"/>
    <w:rsid w:val="0018475B"/>
    <w:rsid w:val="00184ACD"/>
    <w:rsid w:val="00184AE0"/>
    <w:rsid w:val="00184C86"/>
    <w:rsid w:val="00184EA1"/>
    <w:rsid w:val="00185084"/>
    <w:rsid w:val="00185222"/>
    <w:rsid w:val="001853DE"/>
    <w:rsid w:val="00185414"/>
    <w:rsid w:val="00185870"/>
    <w:rsid w:val="0018591B"/>
    <w:rsid w:val="00185F57"/>
    <w:rsid w:val="00186446"/>
    <w:rsid w:val="001864F5"/>
    <w:rsid w:val="001865C5"/>
    <w:rsid w:val="00186680"/>
    <w:rsid w:val="001869B4"/>
    <w:rsid w:val="00186B9E"/>
    <w:rsid w:val="00186BEE"/>
    <w:rsid w:val="00186D32"/>
    <w:rsid w:val="00186E23"/>
    <w:rsid w:val="0018742F"/>
    <w:rsid w:val="00187454"/>
    <w:rsid w:val="001875D1"/>
    <w:rsid w:val="001877E1"/>
    <w:rsid w:val="00187A61"/>
    <w:rsid w:val="00187B49"/>
    <w:rsid w:val="00187C03"/>
    <w:rsid w:val="00187CED"/>
    <w:rsid w:val="00190377"/>
    <w:rsid w:val="00190600"/>
    <w:rsid w:val="0019062C"/>
    <w:rsid w:val="0019086F"/>
    <w:rsid w:val="00190871"/>
    <w:rsid w:val="00190926"/>
    <w:rsid w:val="00190945"/>
    <w:rsid w:val="00190DC5"/>
    <w:rsid w:val="00191080"/>
    <w:rsid w:val="00191419"/>
    <w:rsid w:val="001917E6"/>
    <w:rsid w:val="00191AF0"/>
    <w:rsid w:val="00191B65"/>
    <w:rsid w:val="00192077"/>
    <w:rsid w:val="00192174"/>
    <w:rsid w:val="001925D5"/>
    <w:rsid w:val="001926AD"/>
    <w:rsid w:val="00192712"/>
    <w:rsid w:val="001927CC"/>
    <w:rsid w:val="00192A58"/>
    <w:rsid w:val="00192BB3"/>
    <w:rsid w:val="001933F4"/>
    <w:rsid w:val="00193469"/>
    <w:rsid w:val="00193708"/>
    <w:rsid w:val="00193947"/>
    <w:rsid w:val="00193A7F"/>
    <w:rsid w:val="00193B14"/>
    <w:rsid w:val="00193BCC"/>
    <w:rsid w:val="00193BCD"/>
    <w:rsid w:val="00193C94"/>
    <w:rsid w:val="00193CAD"/>
    <w:rsid w:val="00193EDB"/>
    <w:rsid w:val="00194005"/>
    <w:rsid w:val="001940AD"/>
    <w:rsid w:val="001942D2"/>
    <w:rsid w:val="001944DA"/>
    <w:rsid w:val="00194F9A"/>
    <w:rsid w:val="00195155"/>
    <w:rsid w:val="00195906"/>
    <w:rsid w:val="00195CC8"/>
    <w:rsid w:val="00195EA0"/>
    <w:rsid w:val="00195FEF"/>
    <w:rsid w:val="00195FF8"/>
    <w:rsid w:val="0019648F"/>
    <w:rsid w:val="001966C8"/>
    <w:rsid w:val="00196705"/>
    <w:rsid w:val="001967DE"/>
    <w:rsid w:val="001967E1"/>
    <w:rsid w:val="001969E4"/>
    <w:rsid w:val="00196A8B"/>
    <w:rsid w:val="00196AFF"/>
    <w:rsid w:val="00196D07"/>
    <w:rsid w:val="00196D19"/>
    <w:rsid w:val="00196E2E"/>
    <w:rsid w:val="001970F3"/>
    <w:rsid w:val="00197117"/>
    <w:rsid w:val="0019735B"/>
    <w:rsid w:val="00197369"/>
    <w:rsid w:val="001A007C"/>
    <w:rsid w:val="001A08B9"/>
    <w:rsid w:val="001A0B50"/>
    <w:rsid w:val="001A0B9A"/>
    <w:rsid w:val="001A0E5C"/>
    <w:rsid w:val="001A0FB5"/>
    <w:rsid w:val="001A12A6"/>
    <w:rsid w:val="001A1320"/>
    <w:rsid w:val="001A14CF"/>
    <w:rsid w:val="001A14F2"/>
    <w:rsid w:val="001A1632"/>
    <w:rsid w:val="001A16AF"/>
    <w:rsid w:val="001A1B30"/>
    <w:rsid w:val="001A1F39"/>
    <w:rsid w:val="001A1FEE"/>
    <w:rsid w:val="001A2180"/>
    <w:rsid w:val="001A222D"/>
    <w:rsid w:val="001A2289"/>
    <w:rsid w:val="001A2454"/>
    <w:rsid w:val="001A288B"/>
    <w:rsid w:val="001A28E0"/>
    <w:rsid w:val="001A2AE4"/>
    <w:rsid w:val="001A2C64"/>
    <w:rsid w:val="001A2D75"/>
    <w:rsid w:val="001A31C3"/>
    <w:rsid w:val="001A36DA"/>
    <w:rsid w:val="001A37DD"/>
    <w:rsid w:val="001A3822"/>
    <w:rsid w:val="001A3824"/>
    <w:rsid w:val="001A385C"/>
    <w:rsid w:val="001A3898"/>
    <w:rsid w:val="001A3A8F"/>
    <w:rsid w:val="001A3AE9"/>
    <w:rsid w:val="001A3B7E"/>
    <w:rsid w:val="001A3C7B"/>
    <w:rsid w:val="001A3F09"/>
    <w:rsid w:val="001A403F"/>
    <w:rsid w:val="001A4153"/>
    <w:rsid w:val="001A4324"/>
    <w:rsid w:val="001A44BA"/>
    <w:rsid w:val="001A497E"/>
    <w:rsid w:val="001A499A"/>
    <w:rsid w:val="001A4AC1"/>
    <w:rsid w:val="001A4DE9"/>
    <w:rsid w:val="001A4E1E"/>
    <w:rsid w:val="001A4F1E"/>
    <w:rsid w:val="001A5372"/>
    <w:rsid w:val="001A541C"/>
    <w:rsid w:val="001A5A05"/>
    <w:rsid w:val="001A5AF4"/>
    <w:rsid w:val="001A5B8D"/>
    <w:rsid w:val="001A5F44"/>
    <w:rsid w:val="001A5F4E"/>
    <w:rsid w:val="001A5F93"/>
    <w:rsid w:val="001A61D5"/>
    <w:rsid w:val="001A64A3"/>
    <w:rsid w:val="001A64FC"/>
    <w:rsid w:val="001A65B0"/>
    <w:rsid w:val="001A680C"/>
    <w:rsid w:val="001A68E7"/>
    <w:rsid w:val="001A69AB"/>
    <w:rsid w:val="001A6B40"/>
    <w:rsid w:val="001A6C33"/>
    <w:rsid w:val="001A6F92"/>
    <w:rsid w:val="001A6FDA"/>
    <w:rsid w:val="001A702B"/>
    <w:rsid w:val="001A766B"/>
    <w:rsid w:val="001A7C48"/>
    <w:rsid w:val="001A7EAB"/>
    <w:rsid w:val="001A7FE9"/>
    <w:rsid w:val="001A7FFA"/>
    <w:rsid w:val="001B008A"/>
    <w:rsid w:val="001B03E7"/>
    <w:rsid w:val="001B0561"/>
    <w:rsid w:val="001B088A"/>
    <w:rsid w:val="001B0B5E"/>
    <w:rsid w:val="001B0C25"/>
    <w:rsid w:val="001B10D6"/>
    <w:rsid w:val="001B12D3"/>
    <w:rsid w:val="001B180E"/>
    <w:rsid w:val="001B1A49"/>
    <w:rsid w:val="001B1A4A"/>
    <w:rsid w:val="001B1E78"/>
    <w:rsid w:val="001B1E93"/>
    <w:rsid w:val="001B2143"/>
    <w:rsid w:val="001B21A9"/>
    <w:rsid w:val="001B21E7"/>
    <w:rsid w:val="001B2263"/>
    <w:rsid w:val="001B260F"/>
    <w:rsid w:val="001B261E"/>
    <w:rsid w:val="001B2822"/>
    <w:rsid w:val="001B28B6"/>
    <w:rsid w:val="001B310F"/>
    <w:rsid w:val="001B31E1"/>
    <w:rsid w:val="001B3298"/>
    <w:rsid w:val="001B3454"/>
    <w:rsid w:val="001B3504"/>
    <w:rsid w:val="001B355C"/>
    <w:rsid w:val="001B3A35"/>
    <w:rsid w:val="001B3C21"/>
    <w:rsid w:val="001B503D"/>
    <w:rsid w:val="001B5079"/>
    <w:rsid w:val="001B509E"/>
    <w:rsid w:val="001B50A3"/>
    <w:rsid w:val="001B5140"/>
    <w:rsid w:val="001B583F"/>
    <w:rsid w:val="001B5AB6"/>
    <w:rsid w:val="001B5B46"/>
    <w:rsid w:val="001B5CB9"/>
    <w:rsid w:val="001B5E51"/>
    <w:rsid w:val="001B5F20"/>
    <w:rsid w:val="001B5FB1"/>
    <w:rsid w:val="001B602A"/>
    <w:rsid w:val="001B622B"/>
    <w:rsid w:val="001B64D9"/>
    <w:rsid w:val="001B6535"/>
    <w:rsid w:val="001B6796"/>
    <w:rsid w:val="001B6B66"/>
    <w:rsid w:val="001B6C6A"/>
    <w:rsid w:val="001B6D47"/>
    <w:rsid w:val="001B6D87"/>
    <w:rsid w:val="001B6D9E"/>
    <w:rsid w:val="001B6E54"/>
    <w:rsid w:val="001B7315"/>
    <w:rsid w:val="001B7354"/>
    <w:rsid w:val="001B7761"/>
    <w:rsid w:val="001B79AD"/>
    <w:rsid w:val="001B79D0"/>
    <w:rsid w:val="001B7B46"/>
    <w:rsid w:val="001B7E82"/>
    <w:rsid w:val="001C015B"/>
    <w:rsid w:val="001C02FF"/>
    <w:rsid w:val="001C0401"/>
    <w:rsid w:val="001C065F"/>
    <w:rsid w:val="001C0837"/>
    <w:rsid w:val="001C08A9"/>
    <w:rsid w:val="001C0A27"/>
    <w:rsid w:val="001C0F21"/>
    <w:rsid w:val="001C1185"/>
    <w:rsid w:val="001C1189"/>
    <w:rsid w:val="001C11B1"/>
    <w:rsid w:val="001C1BF9"/>
    <w:rsid w:val="001C1C02"/>
    <w:rsid w:val="001C1C76"/>
    <w:rsid w:val="001C1D65"/>
    <w:rsid w:val="001C1E0A"/>
    <w:rsid w:val="001C1F5F"/>
    <w:rsid w:val="001C218D"/>
    <w:rsid w:val="001C2429"/>
    <w:rsid w:val="001C248B"/>
    <w:rsid w:val="001C2509"/>
    <w:rsid w:val="001C251B"/>
    <w:rsid w:val="001C28EA"/>
    <w:rsid w:val="001C2C63"/>
    <w:rsid w:val="001C2E44"/>
    <w:rsid w:val="001C309A"/>
    <w:rsid w:val="001C331E"/>
    <w:rsid w:val="001C3577"/>
    <w:rsid w:val="001C3817"/>
    <w:rsid w:val="001C3B9A"/>
    <w:rsid w:val="001C3C60"/>
    <w:rsid w:val="001C3DE0"/>
    <w:rsid w:val="001C3E04"/>
    <w:rsid w:val="001C3EF7"/>
    <w:rsid w:val="001C4492"/>
    <w:rsid w:val="001C4730"/>
    <w:rsid w:val="001C47DC"/>
    <w:rsid w:val="001C492F"/>
    <w:rsid w:val="001C49A7"/>
    <w:rsid w:val="001C4A31"/>
    <w:rsid w:val="001C4C26"/>
    <w:rsid w:val="001C4CBB"/>
    <w:rsid w:val="001C4EB2"/>
    <w:rsid w:val="001C5104"/>
    <w:rsid w:val="001C527F"/>
    <w:rsid w:val="001C57F9"/>
    <w:rsid w:val="001C5976"/>
    <w:rsid w:val="001C5BFF"/>
    <w:rsid w:val="001C5C88"/>
    <w:rsid w:val="001C5CE0"/>
    <w:rsid w:val="001C62E5"/>
    <w:rsid w:val="001C6308"/>
    <w:rsid w:val="001C642C"/>
    <w:rsid w:val="001C643E"/>
    <w:rsid w:val="001C648D"/>
    <w:rsid w:val="001C64FF"/>
    <w:rsid w:val="001C66A1"/>
    <w:rsid w:val="001C66CF"/>
    <w:rsid w:val="001C683B"/>
    <w:rsid w:val="001C68B7"/>
    <w:rsid w:val="001C6A47"/>
    <w:rsid w:val="001C6C63"/>
    <w:rsid w:val="001C6E32"/>
    <w:rsid w:val="001C6F06"/>
    <w:rsid w:val="001C6F66"/>
    <w:rsid w:val="001C70D0"/>
    <w:rsid w:val="001C735D"/>
    <w:rsid w:val="001C73EC"/>
    <w:rsid w:val="001C73F6"/>
    <w:rsid w:val="001C74FF"/>
    <w:rsid w:val="001C7567"/>
    <w:rsid w:val="001C7789"/>
    <w:rsid w:val="001C7BFA"/>
    <w:rsid w:val="001C7DEC"/>
    <w:rsid w:val="001C7EDE"/>
    <w:rsid w:val="001D0402"/>
    <w:rsid w:val="001D05FA"/>
    <w:rsid w:val="001D0602"/>
    <w:rsid w:val="001D0A0D"/>
    <w:rsid w:val="001D0AF2"/>
    <w:rsid w:val="001D0DC1"/>
    <w:rsid w:val="001D0E5A"/>
    <w:rsid w:val="001D10A3"/>
    <w:rsid w:val="001D132F"/>
    <w:rsid w:val="001D191B"/>
    <w:rsid w:val="001D1FFE"/>
    <w:rsid w:val="001D2231"/>
    <w:rsid w:val="001D243C"/>
    <w:rsid w:val="001D2459"/>
    <w:rsid w:val="001D2478"/>
    <w:rsid w:val="001D2550"/>
    <w:rsid w:val="001D2958"/>
    <w:rsid w:val="001D29E2"/>
    <w:rsid w:val="001D2D17"/>
    <w:rsid w:val="001D2ECE"/>
    <w:rsid w:val="001D2F20"/>
    <w:rsid w:val="001D2F6A"/>
    <w:rsid w:val="001D3318"/>
    <w:rsid w:val="001D34D7"/>
    <w:rsid w:val="001D3B21"/>
    <w:rsid w:val="001D3D19"/>
    <w:rsid w:val="001D3DC1"/>
    <w:rsid w:val="001D3F33"/>
    <w:rsid w:val="001D44D6"/>
    <w:rsid w:val="001D4BDA"/>
    <w:rsid w:val="001D56D2"/>
    <w:rsid w:val="001D5BF2"/>
    <w:rsid w:val="001D5CDB"/>
    <w:rsid w:val="001D5FE3"/>
    <w:rsid w:val="001D62F1"/>
    <w:rsid w:val="001D65DE"/>
    <w:rsid w:val="001D65F8"/>
    <w:rsid w:val="001D69F6"/>
    <w:rsid w:val="001D6ADC"/>
    <w:rsid w:val="001D6BBC"/>
    <w:rsid w:val="001D6D26"/>
    <w:rsid w:val="001D6D4D"/>
    <w:rsid w:val="001D6D66"/>
    <w:rsid w:val="001D72D1"/>
    <w:rsid w:val="001D734F"/>
    <w:rsid w:val="001D7515"/>
    <w:rsid w:val="001D75B2"/>
    <w:rsid w:val="001D784C"/>
    <w:rsid w:val="001E028C"/>
    <w:rsid w:val="001E06F6"/>
    <w:rsid w:val="001E08D7"/>
    <w:rsid w:val="001E0CA1"/>
    <w:rsid w:val="001E129F"/>
    <w:rsid w:val="001E164A"/>
    <w:rsid w:val="001E187A"/>
    <w:rsid w:val="001E19F8"/>
    <w:rsid w:val="001E1A6B"/>
    <w:rsid w:val="001E1B30"/>
    <w:rsid w:val="001E1FCA"/>
    <w:rsid w:val="001E20B5"/>
    <w:rsid w:val="001E2205"/>
    <w:rsid w:val="001E2548"/>
    <w:rsid w:val="001E2B9A"/>
    <w:rsid w:val="001E2E33"/>
    <w:rsid w:val="001E2F1B"/>
    <w:rsid w:val="001E30FE"/>
    <w:rsid w:val="001E3135"/>
    <w:rsid w:val="001E3407"/>
    <w:rsid w:val="001E3BB9"/>
    <w:rsid w:val="001E3C33"/>
    <w:rsid w:val="001E3CB4"/>
    <w:rsid w:val="001E3D6C"/>
    <w:rsid w:val="001E405E"/>
    <w:rsid w:val="001E40E1"/>
    <w:rsid w:val="001E434E"/>
    <w:rsid w:val="001E4672"/>
    <w:rsid w:val="001E4B12"/>
    <w:rsid w:val="001E4C18"/>
    <w:rsid w:val="001E4EAE"/>
    <w:rsid w:val="001E50C9"/>
    <w:rsid w:val="001E5158"/>
    <w:rsid w:val="001E5372"/>
    <w:rsid w:val="001E575A"/>
    <w:rsid w:val="001E579B"/>
    <w:rsid w:val="001E57DF"/>
    <w:rsid w:val="001E5B91"/>
    <w:rsid w:val="001E5F8C"/>
    <w:rsid w:val="001E65C3"/>
    <w:rsid w:val="001E6730"/>
    <w:rsid w:val="001E69CF"/>
    <w:rsid w:val="001E6BF5"/>
    <w:rsid w:val="001E6C52"/>
    <w:rsid w:val="001E6CD3"/>
    <w:rsid w:val="001E6CF8"/>
    <w:rsid w:val="001E7288"/>
    <w:rsid w:val="001E72EB"/>
    <w:rsid w:val="001E76A2"/>
    <w:rsid w:val="001E76D6"/>
    <w:rsid w:val="001E76FA"/>
    <w:rsid w:val="001E7882"/>
    <w:rsid w:val="001E7C82"/>
    <w:rsid w:val="001E7D0B"/>
    <w:rsid w:val="001E7F37"/>
    <w:rsid w:val="001F0118"/>
    <w:rsid w:val="001F05A1"/>
    <w:rsid w:val="001F076C"/>
    <w:rsid w:val="001F085D"/>
    <w:rsid w:val="001F0B42"/>
    <w:rsid w:val="001F0D42"/>
    <w:rsid w:val="001F0EB3"/>
    <w:rsid w:val="001F10D6"/>
    <w:rsid w:val="001F11B8"/>
    <w:rsid w:val="001F1429"/>
    <w:rsid w:val="001F1658"/>
    <w:rsid w:val="001F17AC"/>
    <w:rsid w:val="001F1940"/>
    <w:rsid w:val="001F1ABD"/>
    <w:rsid w:val="001F1DD1"/>
    <w:rsid w:val="001F2028"/>
    <w:rsid w:val="001F24AB"/>
    <w:rsid w:val="001F26C0"/>
    <w:rsid w:val="001F2720"/>
    <w:rsid w:val="001F2A36"/>
    <w:rsid w:val="001F2A9B"/>
    <w:rsid w:val="001F2C87"/>
    <w:rsid w:val="001F2CFF"/>
    <w:rsid w:val="001F2D83"/>
    <w:rsid w:val="001F2EA4"/>
    <w:rsid w:val="001F31B0"/>
    <w:rsid w:val="001F39ED"/>
    <w:rsid w:val="001F3AD1"/>
    <w:rsid w:val="001F3BBD"/>
    <w:rsid w:val="001F4298"/>
    <w:rsid w:val="001F433A"/>
    <w:rsid w:val="001F4358"/>
    <w:rsid w:val="001F4459"/>
    <w:rsid w:val="001F44BC"/>
    <w:rsid w:val="001F46B8"/>
    <w:rsid w:val="001F47C8"/>
    <w:rsid w:val="001F47DE"/>
    <w:rsid w:val="001F48F5"/>
    <w:rsid w:val="001F4E3B"/>
    <w:rsid w:val="001F5164"/>
    <w:rsid w:val="001F51D7"/>
    <w:rsid w:val="001F51E8"/>
    <w:rsid w:val="001F5429"/>
    <w:rsid w:val="001F5485"/>
    <w:rsid w:val="001F54A2"/>
    <w:rsid w:val="001F5785"/>
    <w:rsid w:val="001F588D"/>
    <w:rsid w:val="001F5ABF"/>
    <w:rsid w:val="001F5C21"/>
    <w:rsid w:val="001F6026"/>
    <w:rsid w:val="001F60FF"/>
    <w:rsid w:val="001F649D"/>
    <w:rsid w:val="001F6556"/>
    <w:rsid w:val="001F6568"/>
    <w:rsid w:val="001F6788"/>
    <w:rsid w:val="001F690E"/>
    <w:rsid w:val="001F6983"/>
    <w:rsid w:val="001F6C13"/>
    <w:rsid w:val="001F6D99"/>
    <w:rsid w:val="001F6DDE"/>
    <w:rsid w:val="001F6EAE"/>
    <w:rsid w:val="001F7127"/>
    <w:rsid w:val="001F7221"/>
    <w:rsid w:val="001F722D"/>
    <w:rsid w:val="001F7590"/>
    <w:rsid w:val="001F79B7"/>
    <w:rsid w:val="001F79D9"/>
    <w:rsid w:val="001F7BBC"/>
    <w:rsid w:val="001F7CFC"/>
    <w:rsid w:val="001F7DE9"/>
    <w:rsid w:val="00200067"/>
    <w:rsid w:val="002007AA"/>
    <w:rsid w:val="00200829"/>
    <w:rsid w:val="00200884"/>
    <w:rsid w:val="00200970"/>
    <w:rsid w:val="00200C9D"/>
    <w:rsid w:val="00200DAF"/>
    <w:rsid w:val="0020120E"/>
    <w:rsid w:val="002017A8"/>
    <w:rsid w:val="00201BD2"/>
    <w:rsid w:val="00201BD6"/>
    <w:rsid w:val="00201DB9"/>
    <w:rsid w:val="00201E90"/>
    <w:rsid w:val="00202579"/>
    <w:rsid w:val="0020268B"/>
    <w:rsid w:val="00202A47"/>
    <w:rsid w:val="00203074"/>
    <w:rsid w:val="00203141"/>
    <w:rsid w:val="00203147"/>
    <w:rsid w:val="00203255"/>
    <w:rsid w:val="002037CD"/>
    <w:rsid w:val="00203AF8"/>
    <w:rsid w:val="00203C72"/>
    <w:rsid w:val="00203CC4"/>
    <w:rsid w:val="00203CF8"/>
    <w:rsid w:val="00203E34"/>
    <w:rsid w:val="00203F74"/>
    <w:rsid w:val="00203FC8"/>
    <w:rsid w:val="00204085"/>
    <w:rsid w:val="002040BF"/>
    <w:rsid w:val="002043AC"/>
    <w:rsid w:val="002048BF"/>
    <w:rsid w:val="00204ADE"/>
    <w:rsid w:val="00204BA1"/>
    <w:rsid w:val="00204FAE"/>
    <w:rsid w:val="00205454"/>
    <w:rsid w:val="00205494"/>
    <w:rsid w:val="0020553F"/>
    <w:rsid w:val="00205702"/>
    <w:rsid w:val="002057B8"/>
    <w:rsid w:val="00205843"/>
    <w:rsid w:val="00205BA9"/>
    <w:rsid w:val="00205C35"/>
    <w:rsid w:val="00205C9C"/>
    <w:rsid w:val="00206230"/>
    <w:rsid w:val="00206274"/>
    <w:rsid w:val="002063A2"/>
    <w:rsid w:val="002065C0"/>
    <w:rsid w:val="00206700"/>
    <w:rsid w:val="002067A3"/>
    <w:rsid w:val="002071D4"/>
    <w:rsid w:val="00207433"/>
    <w:rsid w:val="0021060A"/>
    <w:rsid w:val="00210764"/>
    <w:rsid w:val="00210878"/>
    <w:rsid w:val="002108ED"/>
    <w:rsid w:val="00210955"/>
    <w:rsid w:val="00210A35"/>
    <w:rsid w:val="00210BC5"/>
    <w:rsid w:val="00210F97"/>
    <w:rsid w:val="002112B7"/>
    <w:rsid w:val="0021130E"/>
    <w:rsid w:val="002117C0"/>
    <w:rsid w:val="0021195C"/>
    <w:rsid w:val="002119A4"/>
    <w:rsid w:val="00211AB7"/>
    <w:rsid w:val="00211C12"/>
    <w:rsid w:val="00211EC3"/>
    <w:rsid w:val="00211F77"/>
    <w:rsid w:val="00211F8E"/>
    <w:rsid w:val="0021216F"/>
    <w:rsid w:val="002122E8"/>
    <w:rsid w:val="0021230A"/>
    <w:rsid w:val="0021241D"/>
    <w:rsid w:val="00212812"/>
    <w:rsid w:val="00212816"/>
    <w:rsid w:val="0021298F"/>
    <w:rsid w:val="00212A67"/>
    <w:rsid w:val="00212BC2"/>
    <w:rsid w:val="00212CE0"/>
    <w:rsid w:val="00212EDF"/>
    <w:rsid w:val="002130D6"/>
    <w:rsid w:val="00213392"/>
    <w:rsid w:val="00213912"/>
    <w:rsid w:val="00213A72"/>
    <w:rsid w:val="002142DA"/>
    <w:rsid w:val="00214342"/>
    <w:rsid w:val="0021453E"/>
    <w:rsid w:val="002145B2"/>
    <w:rsid w:val="002145CF"/>
    <w:rsid w:val="002146E7"/>
    <w:rsid w:val="00214843"/>
    <w:rsid w:val="00214982"/>
    <w:rsid w:val="00214A0D"/>
    <w:rsid w:val="00214C0C"/>
    <w:rsid w:val="00214CF1"/>
    <w:rsid w:val="002150BF"/>
    <w:rsid w:val="00215578"/>
    <w:rsid w:val="00215778"/>
    <w:rsid w:val="002159A1"/>
    <w:rsid w:val="002159B2"/>
    <w:rsid w:val="00215A76"/>
    <w:rsid w:val="00215B51"/>
    <w:rsid w:val="00215DD5"/>
    <w:rsid w:val="00215E89"/>
    <w:rsid w:val="0021657F"/>
    <w:rsid w:val="00216649"/>
    <w:rsid w:val="00216794"/>
    <w:rsid w:val="0021679A"/>
    <w:rsid w:val="0021679C"/>
    <w:rsid w:val="00216E22"/>
    <w:rsid w:val="002171FA"/>
    <w:rsid w:val="00217335"/>
    <w:rsid w:val="002173FF"/>
    <w:rsid w:val="00217504"/>
    <w:rsid w:val="002175C2"/>
    <w:rsid w:val="00217820"/>
    <w:rsid w:val="002179A6"/>
    <w:rsid w:val="002179CB"/>
    <w:rsid w:val="00217AB7"/>
    <w:rsid w:val="00217B7F"/>
    <w:rsid w:val="00217C1C"/>
    <w:rsid w:val="00217CE6"/>
    <w:rsid w:val="00217D8F"/>
    <w:rsid w:val="00217DC7"/>
    <w:rsid w:val="00217F7E"/>
    <w:rsid w:val="0022007F"/>
    <w:rsid w:val="002200B5"/>
    <w:rsid w:val="00220645"/>
    <w:rsid w:val="002207ED"/>
    <w:rsid w:val="00220873"/>
    <w:rsid w:val="0022094B"/>
    <w:rsid w:val="00220A2A"/>
    <w:rsid w:val="00220AE7"/>
    <w:rsid w:val="00220BF3"/>
    <w:rsid w:val="00220C1A"/>
    <w:rsid w:val="002210DC"/>
    <w:rsid w:val="00221231"/>
    <w:rsid w:val="002214B7"/>
    <w:rsid w:val="0022155E"/>
    <w:rsid w:val="0022170C"/>
    <w:rsid w:val="00221801"/>
    <w:rsid w:val="00221916"/>
    <w:rsid w:val="00221AAA"/>
    <w:rsid w:val="00221B83"/>
    <w:rsid w:val="00221CE8"/>
    <w:rsid w:val="00221D90"/>
    <w:rsid w:val="00221EBA"/>
    <w:rsid w:val="0022211F"/>
    <w:rsid w:val="002221CE"/>
    <w:rsid w:val="002222B3"/>
    <w:rsid w:val="00222396"/>
    <w:rsid w:val="00222529"/>
    <w:rsid w:val="0022276E"/>
    <w:rsid w:val="00222792"/>
    <w:rsid w:val="00222882"/>
    <w:rsid w:val="00222D07"/>
    <w:rsid w:val="00222EB8"/>
    <w:rsid w:val="00222EDF"/>
    <w:rsid w:val="00223301"/>
    <w:rsid w:val="0022343B"/>
    <w:rsid w:val="00223509"/>
    <w:rsid w:val="0022357A"/>
    <w:rsid w:val="0022361B"/>
    <w:rsid w:val="002237FF"/>
    <w:rsid w:val="002238BE"/>
    <w:rsid w:val="00223ED2"/>
    <w:rsid w:val="0022415E"/>
    <w:rsid w:val="002241AD"/>
    <w:rsid w:val="0022442C"/>
    <w:rsid w:val="0022452F"/>
    <w:rsid w:val="0022471E"/>
    <w:rsid w:val="002248E1"/>
    <w:rsid w:val="002249A8"/>
    <w:rsid w:val="00224D1A"/>
    <w:rsid w:val="00224F7F"/>
    <w:rsid w:val="002250A8"/>
    <w:rsid w:val="002250C7"/>
    <w:rsid w:val="002252AD"/>
    <w:rsid w:val="00225339"/>
    <w:rsid w:val="00225722"/>
    <w:rsid w:val="002258E7"/>
    <w:rsid w:val="0022595D"/>
    <w:rsid w:val="00225A0A"/>
    <w:rsid w:val="00225AE1"/>
    <w:rsid w:val="00226188"/>
    <w:rsid w:val="0022619C"/>
    <w:rsid w:val="002262DB"/>
    <w:rsid w:val="0022639D"/>
    <w:rsid w:val="002263DD"/>
    <w:rsid w:val="002272C0"/>
    <w:rsid w:val="00227662"/>
    <w:rsid w:val="00227A3B"/>
    <w:rsid w:val="00227BA5"/>
    <w:rsid w:val="002301D7"/>
    <w:rsid w:val="00230601"/>
    <w:rsid w:val="00230749"/>
    <w:rsid w:val="002308D5"/>
    <w:rsid w:val="00230984"/>
    <w:rsid w:val="002309F6"/>
    <w:rsid w:val="00230C55"/>
    <w:rsid w:val="00230F4B"/>
    <w:rsid w:val="002315AA"/>
    <w:rsid w:val="00231616"/>
    <w:rsid w:val="00231892"/>
    <w:rsid w:val="002318C0"/>
    <w:rsid w:val="0023193C"/>
    <w:rsid w:val="00231B00"/>
    <w:rsid w:val="00231C77"/>
    <w:rsid w:val="00231CE4"/>
    <w:rsid w:val="00231D77"/>
    <w:rsid w:val="00231D78"/>
    <w:rsid w:val="00231E10"/>
    <w:rsid w:val="00231E2D"/>
    <w:rsid w:val="00231EFF"/>
    <w:rsid w:val="002323EE"/>
    <w:rsid w:val="0023266A"/>
    <w:rsid w:val="00232B82"/>
    <w:rsid w:val="00232D1C"/>
    <w:rsid w:val="00232F94"/>
    <w:rsid w:val="002330AC"/>
    <w:rsid w:val="0023313A"/>
    <w:rsid w:val="00233148"/>
    <w:rsid w:val="00233382"/>
    <w:rsid w:val="00233908"/>
    <w:rsid w:val="00233EEF"/>
    <w:rsid w:val="00233F27"/>
    <w:rsid w:val="0023406F"/>
    <w:rsid w:val="00234632"/>
    <w:rsid w:val="00234681"/>
    <w:rsid w:val="002348EC"/>
    <w:rsid w:val="00234B2F"/>
    <w:rsid w:val="00234C2E"/>
    <w:rsid w:val="00234F59"/>
    <w:rsid w:val="00235333"/>
    <w:rsid w:val="00235384"/>
    <w:rsid w:val="002353F6"/>
    <w:rsid w:val="0023547C"/>
    <w:rsid w:val="00235753"/>
    <w:rsid w:val="0023598C"/>
    <w:rsid w:val="00235A0A"/>
    <w:rsid w:val="00235CE4"/>
    <w:rsid w:val="002360BA"/>
    <w:rsid w:val="002360C2"/>
    <w:rsid w:val="00236B2D"/>
    <w:rsid w:val="00236CA7"/>
    <w:rsid w:val="00236CC6"/>
    <w:rsid w:val="00236E69"/>
    <w:rsid w:val="0023755D"/>
    <w:rsid w:val="002375F3"/>
    <w:rsid w:val="002379E8"/>
    <w:rsid w:val="00237A2A"/>
    <w:rsid w:val="00237A98"/>
    <w:rsid w:val="00237C11"/>
    <w:rsid w:val="00237EAA"/>
    <w:rsid w:val="00240141"/>
    <w:rsid w:val="002402D9"/>
    <w:rsid w:val="00240682"/>
    <w:rsid w:val="00240B1B"/>
    <w:rsid w:val="00241039"/>
    <w:rsid w:val="00241202"/>
    <w:rsid w:val="0024156C"/>
    <w:rsid w:val="0024159F"/>
    <w:rsid w:val="00241CE3"/>
    <w:rsid w:val="00241D34"/>
    <w:rsid w:val="00241D63"/>
    <w:rsid w:val="00241DB8"/>
    <w:rsid w:val="00242002"/>
    <w:rsid w:val="0024251F"/>
    <w:rsid w:val="00242613"/>
    <w:rsid w:val="002426B1"/>
    <w:rsid w:val="002427AA"/>
    <w:rsid w:val="00242CD4"/>
    <w:rsid w:val="00242D9B"/>
    <w:rsid w:val="00242DEF"/>
    <w:rsid w:val="00242ECB"/>
    <w:rsid w:val="00242F5F"/>
    <w:rsid w:val="002430D1"/>
    <w:rsid w:val="0024352A"/>
    <w:rsid w:val="00243693"/>
    <w:rsid w:val="002436B8"/>
    <w:rsid w:val="00243875"/>
    <w:rsid w:val="00243924"/>
    <w:rsid w:val="00243E45"/>
    <w:rsid w:val="00243F4D"/>
    <w:rsid w:val="002442A7"/>
    <w:rsid w:val="002443CF"/>
    <w:rsid w:val="002445FE"/>
    <w:rsid w:val="00244C8D"/>
    <w:rsid w:val="00244D7B"/>
    <w:rsid w:val="00244EB4"/>
    <w:rsid w:val="00244EBB"/>
    <w:rsid w:val="00245493"/>
    <w:rsid w:val="0024550D"/>
    <w:rsid w:val="00245516"/>
    <w:rsid w:val="002457B0"/>
    <w:rsid w:val="002457F3"/>
    <w:rsid w:val="00245A55"/>
    <w:rsid w:val="00245C68"/>
    <w:rsid w:val="0024605E"/>
    <w:rsid w:val="00246117"/>
    <w:rsid w:val="002465CF"/>
    <w:rsid w:val="00246639"/>
    <w:rsid w:val="00246A86"/>
    <w:rsid w:val="00246AC9"/>
    <w:rsid w:val="00246B97"/>
    <w:rsid w:val="00246CD0"/>
    <w:rsid w:val="00246D84"/>
    <w:rsid w:val="00247144"/>
    <w:rsid w:val="002478E1"/>
    <w:rsid w:val="00247930"/>
    <w:rsid w:val="002479BB"/>
    <w:rsid w:val="00247B8D"/>
    <w:rsid w:val="00247D08"/>
    <w:rsid w:val="00247E35"/>
    <w:rsid w:val="00247FC2"/>
    <w:rsid w:val="0025036E"/>
    <w:rsid w:val="00250384"/>
    <w:rsid w:val="00250395"/>
    <w:rsid w:val="00250684"/>
    <w:rsid w:val="0025083F"/>
    <w:rsid w:val="00250DDB"/>
    <w:rsid w:val="00250FD7"/>
    <w:rsid w:val="00251047"/>
    <w:rsid w:val="0025107F"/>
    <w:rsid w:val="00251134"/>
    <w:rsid w:val="00251172"/>
    <w:rsid w:val="002511B5"/>
    <w:rsid w:val="002511E4"/>
    <w:rsid w:val="0025123E"/>
    <w:rsid w:val="00251837"/>
    <w:rsid w:val="0025199F"/>
    <w:rsid w:val="002519D8"/>
    <w:rsid w:val="00251E6A"/>
    <w:rsid w:val="00252257"/>
    <w:rsid w:val="00252423"/>
    <w:rsid w:val="0025279A"/>
    <w:rsid w:val="00252848"/>
    <w:rsid w:val="00252B6B"/>
    <w:rsid w:val="00252BF0"/>
    <w:rsid w:val="00252C13"/>
    <w:rsid w:val="00252E3C"/>
    <w:rsid w:val="002531C1"/>
    <w:rsid w:val="0025326B"/>
    <w:rsid w:val="0025358C"/>
    <w:rsid w:val="002536BA"/>
    <w:rsid w:val="00253784"/>
    <w:rsid w:val="00253931"/>
    <w:rsid w:val="00253C1B"/>
    <w:rsid w:val="0025408C"/>
    <w:rsid w:val="00254529"/>
    <w:rsid w:val="00254663"/>
    <w:rsid w:val="00254747"/>
    <w:rsid w:val="002547D6"/>
    <w:rsid w:val="00254EC2"/>
    <w:rsid w:val="00254EF7"/>
    <w:rsid w:val="00254FEB"/>
    <w:rsid w:val="00255274"/>
    <w:rsid w:val="00255312"/>
    <w:rsid w:val="002557D9"/>
    <w:rsid w:val="00256106"/>
    <w:rsid w:val="002567EE"/>
    <w:rsid w:val="002567FD"/>
    <w:rsid w:val="00256A9A"/>
    <w:rsid w:val="0025710F"/>
    <w:rsid w:val="0025719F"/>
    <w:rsid w:val="00257524"/>
    <w:rsid w:val="00257793"/>
    <w:rsid w:val="002579F8"/>
    <w:rsid w:val="00257A95"/>
    <w:rsid w:val="00257F9E"/>
    <w:rsid w:val="00260B50"/>
    <w:rsid w:val="00260D0D"/>
    <w:rsid w:val="00260DB7"/>
    <w:rsid w:val="0026125F"/>
    <w:rsid w:val="0026126A"/>
    <w:rsid w:val="002612E0"/>
    <w:rsid w:val="0026134E"/>
    <w:rsid w:val="002615A8"/>
    <w:rsid w:val="002616FA"/>
    <w:rsid w:val="00261AF2"/>
    <w:rsid w:val="00261AFE"/>
    <w:rsid w:val="00261BE4"/>
    <w:rsid w:val="0026274D"/>
    <w:rsid w:val="00262818"/>
    <w:rsid w:val="0026304B"/>
    <w:rsid w:val="00263071"/>
    <w:rsid w:val="002634A6"/>
    <w:rsid w:val="002635B1"/>
    <w:rsid w:val="0026372D"/>
    <w:rsid w:val="00263AE8"/>
    <w:rsid w:val="00263BE4"/>
    <w:rsid w:val="002642A1"/>
    <w:rsid w:val="002643E7"/>
    <w:rsid w:val="0026462B"/>
    <w:rsid w:val="002646F0"/>
    <w:rsid w:val="00264C86"/>
    <w:rsid w:val="00265153"/>
    <w:rsid w:val="002651AF"/>
    <w:rsid w:val="00265216"/>
    <w:rsid w:val="0026529A"/>
    <w:rsid w:val="00265594"/>
    <w:rsid w:val="00265ABB"/>
    <w:rsid w:val="00265B7B"/>
    <w:rsid w:val="00265C25"/>
    <w:rsid w:val="00265D54"/>
    <w:rsid w:val="00266066"/>
    <w:rsid w:val="00266190"/>
    <w:rsid w:val="00266521"/>
    <w:rsid w:val="0026664A"/>
    <w:rsid w:val="00266749"/>
    <w:rsid w:val="002669F9"/>
    <w:rsid w:val="00266E3B"/>
    <w:rsid w:val="00266FD2"/>
    <w:rsid w:val="0026754B"/>
    <w:rsid w:val="0026792B"/>
    <w:rsid w:val="00267A03"/>
    <w:rsid w:val="00267A4F"/>
    <w:rsid w:val="00267AAB"/>
    <w:rsid w:val="00267BE9"/>
    <w:rsid w:val="00267C21"/>
    <w:rsid w:val="00267EE4"/>
    <w:rsid w:val="0027007F"/>
    <w:rsid w:val="002702AB"/>
    <w:rsid w:val="002702D2"/>
    <w:rsid w:val="0027037E"/>
    <w:rsid w:val="002706B8"/>
    <w:rsid w:val="002707D9"/>
    <w:rsid w:val="002707EB"/>
    <w:rsid w:val="00270834"/>
    <w:rsid w:val="00270945"/>
    <w:rsid w:val="00270C9D"/>
    <w:rsid w:val="00270CFD"/>
    <w:rsid w:val="00270D7C"/>
    <w:rsid w:val="00270E77"/>
    <w:rsid w:val="002715A7"/>
    <w:rsid w:val="00271863"/>
    <w:rsid w:val="00271905"/>
    <w:rsid w:val="0027194A"/>
    <w:rsid w:val="00271ABA"/>
    <w:rsid w:val="00271D94"/>
    <w:rsid w:val="00271E21"/>
    <w:rsid w:val="00271F56"/>
    <w:rsid w:val="002725A2"/>
    <w:rsid w:val="00272964"/>
    <w:rsid w:val="00272E56"/>
    <w:rsid w:val="00272F55"/>
    <w:rsid w:val="002733CE"/>
    <w:rsid w:val="002733CF"/>
    <w:rsid w:val="002733F7"/>
    <w:rsid w:val="002733FF"/>
    <w:rsid w:val="0027354B"/>
    <w:rsid w:val="002738B2"/>
    <w:rsid w:val="00273AD1"/>
    <w:rsid w:val="00273B4D"/>
    <w:rsid w:val="00274087"/>
    <w:rsid w:val="0027410B"/>
    <w:rsid w:val="002748ED"/>
    <w:rsid w:val="0027499D"/>
    <w:rsid w:val="00274B9D"/>
    <w:rsid w:val="00274BDC"/>
    <w:rsid w:val="0027557E"/>
    <w:rsid w:val="002755E2"/>
    <w:rsid w:val="0027568A"/>
    <w:rsid w:val="0027569C"/>
    <w:rsid w:val="002757AF"/>
    <w:rsid w:val="00275A32"/>
    <w:rsid w:val="00275A79"/>
    <w:rsid w:val="00275BC6"/>
    <w:rsid w:val="00275DBB"/>
    <w:rsid w:val="00276290"/>
    <w:rsid w:val="002763A5"/>
    <w:rsid w:val="0027641B"/>
    <w:rsid w:val="002766CE"/>
    <w:rsid w:val="0027684F"/>
    <w:rsid w:val="00276968"/>
    <w:rsid w:val="0027702A"/>
    <w:rsid w:val="00277435"/>
    <w:rsid w:val="002774BE"/>
    <w:rsid w:val="00277662"/>
    <w:rsid w:val="00277669"/>
    <w:rsid w:val="002776F3"/>
    <w:rsid w:val="00277912"/>
    <w:rsid w:val="0027792A"/>
    <w:rsid w:val="00277960"/>
    <w:rsid w:val="00277978"/>
    <w:rsid w:val="00277C78"/>
    <w:rsid w:val="00277CD9"/>
    <w:rsid w:val="00277DF7"/>
    <w:rsid w:val="0028037D"/>
    <w:rsid w:val="00280633"/>
    <w:rsid w:val="0028099C"/>
    <w:rsid w:val="00280A38"/>
    <w:rsid w:val="00280B53"/>
    <w:rsid w:val="0028140B"/>
    <w:rsid w:val="002818FD"/>
    <w:rsid w:val="00281937"/>
    <w:rsid w:val="00281B64"/>
    <w:rsid w:val="00281DC8"/>
    <w:rsid w:val="00281E6C"/>
    <w:rsid w:val="00281F90"/>
    <w:rsid w:val="002821F7"/>
    <w:rsid w:val="002822B6"/>
    <w:rsid w:val="002823CC"/>
    <w:rsid w:val="0028240F"/>
    <w:rsid w:val="002824CF"/>
    <w:rsid w:val="00282826"/>
    <w:rsid w:val="002828AA"/>
    <w:rsid w:val="00282ECA"/>
    <w:rsid w:val="00282FF5"/>
    <w:rsid w:val="0028310B"/>
    <w:rsid w:val="002831EA"/>
    <w:rsid w:val="00283290"/>
    <w:rsid w:val="002832D0"/>
    <w:rsid w:val="002832F6"/>
    <w:rsid w:val="0028332A"/>
    <w:rsid w:val="002833BD"/>
    <w:rsid w:val="0028348A"/>
    <w:rsid w:val="0028357B"/>
    <w:rsid w:val="0028359A"/>
    <w:rsid w:val="00283A86"/>
    <w:rsid w:val="00283EFD"/>
    <w:rsid w:val="00283F57"/>
    <w:rsid w:val="0028411B"/>
    <w:rsid w:val="002842D4"/>
    <w:rsid w:val="002842DC"/>
    <w:rsid w:val="00284923"/>
    <w:rsid w:val="0028493B"/>
    <w:rsid w:val="002849B1"/>
    <w:rsid w:val="00284B57"/>
    <w:rsid w:val="00284D25"/>
    <w:rsid w:val="00284E84"/>
    <w:rsid w:val="0028539E"/>
    <w:rsid w:val="002856DB"/>
    <w:rsid w:val="00285B90"/>
    <w:rsid w:val="00285C37"/>
    <w:rsid w:val="00285D76"/>
    <w:rsid w:val="00285E4D"/>
    <w:rsid w:val="00286024"/>
    <w:rsid w:val="00286300"/>
    <w:rsid w:val="002863DB"/>
    <w:rsid w:val="00286B47"/>
    <w:rsid w:val="00286BCA"/>
    <w:rsid w:val="00286CDA"/>
    <w:rsid w:val="00287384"/>
    <w:rsid w:val="0028739F"/>
    <w:rsid w:val="002876C4"/>
    <w:rsid w:val="0028795A"/>
    <w:rsid w:val="00287A73"/>
    <w:rsid w:val="00287BD8"/>
    <w:rsid w:val="00287E55"/>
    <w:rsid w:val="00287EC4"/>
    <w:rsid w:val="00287EE3"/>
    <w:rsid w:val="002906B6"/>
    <w:rsid w:val="00290879"/>
    <w:rsid w:val="002908EF"/>
    <w:rsid w:val="00290958"/>
    <w:rsid w:val="002909A6"/>
    <w:rsid w:val="00290CA7"/>
    <w:rsid w:val="00290DB7"/>
    <w:rsid w:val="00291051"/>
    <w:rsid w:val="00291313"/>
    <w:rsid w:val="00291676"/>
    <w:rsid w:val="002916AE"/>
    <w:rsid w:val="00291947"/>
    <w:rsid w:val="0029195C"/>
    <w:rsid w:val="00291981"/>
    <w:rsid w:val="00291AFA"/>
    <w:rsid w:val="00291D16"/>
    <w:rsid w:val="00291DC9"/>
    <w:rsid w:val="00291ED6"/>
    <w:rsid w:val="00291FF5"/>
    <w:rsid w:val="002920BF"/>
    <w:rsid w:val="002920E4"/>
    <w:rsid w:val="00292138"/>
    <w:rsid w:val="002921FF"/>
    <w:rsid w:val="002923FC"/>
    <w:rsid w:val="0029240D"/>
    <w:rsid w:val="00292650"/>
    <w:rsid w:val="002926D9"/>
    <w:rsid w:val="00292944"/>
    <w:rsid w:val="0029297A"/>
    <w:rsid w:val="00292B01"/>
    <w:rsid w:val="00292C54"/>
    <w:rsid w:val="00292D38"/>
    <w:rsid w:val="002930BE"/>
    <w:rsid w:val="0029339F"/>
    <w:rsid w:val="00293405"/>
    <w:rsid w:val="0029382D"/>
    <w:rsid w:val="00293D26"/>
    <w:rsid w:val="00293D6C"/>
    <w:rsid w:val="00293E07"/>
    <w:rsid w:val="00293E5B"/>
    <w:rsid w:val="00293EE6"/>
    <w:rsid w:val="00293F13"/>
    <w:rsid w:val="0029405A"/>
    <w:rsid w:val="002940E9"/>
    <w:rsid w:val="002942C8"/>
    <w:rsid w:val="00294537"/>
    <w:rsid w:val="0029467D"/>
    <w:rsid w:val="0029468A"/>
    <w:rsid w:val="002946A2"/>
    <w:rsid w:val="002946C8"/>
    <w:rsid w:val="0029480E"/>
    <w:rsid w:val="00294810"/>
    <w:rsid w:val="00294969"/>
    <w:rsid w:val="00294CF6"/>
    <w:rsid w:val="00295078"/>
    <w:rsid w:val="0029536F"/>
    <w:rsid w:val="002953E5"/>
    <w:rsid w:val="002956F6"/>
    <w:rsid w:val="00295736"/>
    <w:rsid w:val="00295850"/>
    <w:rsid w:val="00295DDC"/>
    <w:rsid w:val="00295E3A"/>
    <w:rsid w:val="0029629E"/>
    <w:rsid w:val="00296487"/>
    <w:rsid w:val="00296794"/>
    <w:rsid w:val="00296803"/>
    <w:rsid w:val="002970BD"/>
    <w:rsid w:val="0029712D"/>
    <w:rsid w:val="002973A9"/>
    <w:rsid w:val="00297896"/>
    <w:rsid w:val="00297B34"/>
    <w:rsid w:val="00297CF7"/>
    <w:rsid w:val="00297D26"/>
    <w:rsid w:val="00297F52"/>
    <w:rsid w:val="002A002C"/>
    <w:rsid w:val="002A040B"/>
    <w:rsid w:val="002A05FB"/>
    <w:rsid w:val="002A06D4"/>
    <w:rsid w:val="002A06DC"/>
    <w:rsid w:val="002A0754"/>
    <w:rsid w:val="002A0768"/>
    <w:rsid w:val="002A079C"/>
    <w:rsid w:val="002A0826"/>
    <w:rsid w:val="002A09B1"/>
    <w:rsid w:val="002A0ED2"/>
    <w:rsid w:val="002A10F1"/>
    <w:rsid w:val="002A131A"/>
    <w:rsid w:val="002A14AA"/>
    <w:rsid w:val="002A16E2"/>
    <w:rsid w:val="002A17A5"/>
    <w:rsid w:val="002A1861"/>
    <w:rsid w:val="002A1AB7"/>
    <w:rsid w:val="002A22C3"/>
    <w:rsid w:val="002A2337"/>
    <w:rsid w:val="002A24BA"/>
    <w:rsid w:val="002A2A3C"/>
    <w:rsid w:val="002A2A9C"/>
    <w:rsid w:val="002A2D40"/>
    <w:rsid w:val="002A3615"/>
    <w:rsid w:val="002A378A"/>
    <w:rsid w:val="002A380F"/>
    <w:rsid w:val="002A416E"/>
    <w:rsid w:val="002A4273"/>
    <w:rsid w:val="002A446B"/>
    <w:rsid w:val="002A45B2"/>
    <w:rsid w:val="002A45CC"/>
    <w:rsid w:val="002A4658"/>
    <w:rsid w:val="002A46BA"/>
    <w:rsid w:val="002A46E9"/>
    <w:rsid w:val="002A47CA"/>
    <w:rsid w:val="002A4DCF"/>
    <w:rsid w:val="002A4FCD"/>
    <w:rsid w:val="002A505E"/>
    <w:rsid w:val="002A5061"/>
    <w:rsid w:val="002A51EE"/>
    <w:rsid w:val="002A53A0"/>
    <w:rsid w:val="002A5547"/>
    <w:rsid w:val="002A5902"/>
    <w:rsid w:val="002A590B"/>
    <w:rsid w:val="002A5C95"/>
    <w:rsid w:val="002A5E0C"/>
    <w:rsid w:val="002A604A"/>
    <w:rsid w:val="002A6075"/>
    <w:rsid w:val="002A6182"/>
    <w:rsid w:val="002A633F"/>
    <w:rsid w:val="002A63E7"/>
    <w:rsid w:val="002A6653"/>
    <w:rsid w:val="002A68A5"/>
    <w:rsid w:val="002A6C7A"/>
    <w:rsid w:val="002A6D47"/>
    <w:rsid w:val="002A6E28"/>
    <w:rsid w:val="002A7292"/>
    <w:rsid w:val="002A745F"/>
    <w:rsid w:val="002A7579"/>
    <w:rsid w:val="002A7851"/>
    <w:rsid w:val="002A7A00"/>
    <w:rsid w:val="002A7AE8"/>
    <w:rsid w:val="002A7C52"/>
    <w:rsid w:val="002A7D3E"/>
    <w:rsid w:val="002A7DF9"/>
    <w:rsid w:val="002A7EC2"/>
    <w:rsid w:val="002B0287"/>
    <w:rsid w:val="002B03A5"/>
    <w:rsid w:val="002B03C4"/>
    <w:rsid w:val="002B08C3"/>
    <w:rsid w:val="002B0C28"/>
    <w:rsid w:val="002B0C32"/>
    <w:rsid w:val="002B1119"/>
    <w:rsid w:val="002B1143"/>
    <w:rsid w:val="002B158E"/>
    <w:rsid w:val="002B16FF"/>
    <w:rsid w:val="002B1816"/>
    <w:rsid w:val="002B2263"/>
    <w:rsid w:val="002B22A5"/>
    <w:rsid w:val="002B23E8"/>
    <w:rsid w:val="002B2AB1"/>
    <w:rsid w:val="002B2B38"/>
    <w:rsid w:val="002B2CBE"/>
    <w:rsid w:val="002B2D77"/>
    <w:rsid w:val="002B3035"/>
    <w:rsid w:val="002B31D6"/>
    <w:rsid w:val="002B37D3"/>
    <w:rsid w:val="002B3BA9"/>
    <w:rsid w:val="002B3FE0"/>
    <w:rsid w:val="002B41B1"/>
    <w:rsid w:val="002B42A4"/>
    <w:rsid w:val="002B469F"/>
    <w:rsid w:val="002B4724"/>
    <w:rsid w:val="002B486C"/>
    <w:rsid w:val="002B4933"/>
    <w:rsid w:val="002B496A"/>
    <w:rsid w:val="002B4B32"/>
    <w:rsid w:val="002B4BA7"/>
    <w:rsid w:val="002B4DE2"/>
    <w:rsid w:val="002B5279"/>
    <w:rsid w:val="002B5347"/>
    <w:rsid w:val="002B534F"/>
    <w:rsid w:val="002B5DB2"/>
    <w:rsid w:val="002B5EEA"/>
    <w:rsid w:val="002B5F03"/>
    <w:rsid w:val="002B6130"/>
    <w:rsid w:val="002B6132"/>
    <w:rsid w:val="002B64C6"/>
    <w:rsid w:val="002B681D"/>
    <w:rsid w:val="002B6A54"/>
    <w:rsid w:val="002B6C9C"/>
    <w:rsid w:val="002B6D7D"/>
    <w:rsid w:val="002B6DAD"/>
    <w:rsid w:val="002B6EF9"/>
    <w:rsid w:val="002B6F38"/>
    <w:rsid w:val="002B74C7"/>
    <w:rsid w:val="002B76B0"/>
    <w:rsid w:val="002B76B4"/>
    <w:rsid w:val="002B771D"/>
    <w:rsid w:val="002B7823"/>
    <w:rsid w:val="002B7908"/>
    <w:rsid w:val="002B7E67"/>
    <w:rsid w:val="002C02A0"/>
    <w:rsid w:val="002C06B5"/>
    <w:rsid w:val="002C0747"/>
    <w:rsid w:val="002C0806"/>
    <w:rsid w:val="002C0A94"/>
    <w:rsid w:val="002C0BB0"/>
    <w:rsid w:val="002C0C1A"/>
    <w:rsid w:val="002C0C89"/>
    <w:rsid w:val="002C0CCE"/>
    <w:rsid w:val="002C1082"/>
    <w:rsid w:val="002C1424"/>
    <w:rsid w:val="002C19A7"/>
    <w:rsid w:val="002C1C16"/>
    <w:rsid w:val="002C1D74"/>
    <w:rsid w:val="002C1F01"/>
    <w:rsid w:val="002C2041"/>
    <w:rsid w:val="002C2110"/>
    <w:rsid w:val="002C2138"/>
    <w:rsid w:val="002C22F1"/>
    <w:rsid w:val="002C28A2"/>
    <w:rsid w:val="002C29FC"/>
    <w:rsid w:val="002C2AE5"/>
    <w:rsid w:val="002C2ED7"/>
    <w:rsid w:val="002C31C0"/>
    <w:rsid w:val="002C337D"/>
    <w:rsid w:val="002C3820"/>
    <w:rsid w:val="002C3881"/>
    <w:rsid w:val="002C3945"/>
    <w:rsid w:val="002C3DE5"/>
    <w:rsid w:val="002C409E"/>
    <w:rsid w:val="002C441F"/>
    <w:rsid w:val="002C446E"/>
    <w:rsid w:val="002C448C"/>
    <w:rsid w:val="002C45F0"/>
    <w:rsid w:val="002C4A12"/>
    <w:rsid w:val="002C4AE6"/>
    <w:rsid w:val="002C4B69"/>
    <w:rsid w:val="002C4E38"/>
    <w:rsid w:val="002C4EB4"/>
    <w:rsid w:val="002C5112"/>
    <w:rsid w:val="002C5669"/>
    <w:rsid w:val="002C5932"/>
    <w:rsid w:val="002C5D49"/>
    <w:rsid w:val="002C600F"/>
    <w:rsid w:val="002C68B0"/>
    <w:rsid w:val="002C68E4"/>
    <w:rsid w:val="002C69AC"/>
    <w:rsid w:val="002C6CF2"/>
    <w:rsid w:val="002C73DE"/>
    <w:rsid w:val="002C73F6"/>
    <w:rsid w:val="002C7DDA"/>
    <w:rsid w:val="002C7EBD"/>
    <w:rsid w:val="002D0031"/>
    <w:rsid w:val="002D0047"/>
    <w:rsid w:val="002D0064"/>
    <w:rsid w:val="002D0110"/>
    <w:rsid w:val="002D0190"/>
    <w:rsid w:val="002D01EB"/>
    <w:rsid w:val="002D036C"/>
    <w:rsid w:val="002D0386"/>
    <w:rsid w:val="002D04EA"/>
    <w:rsid w:val="002D0536"/>
    <w:rsid w:val="002D091C"/>
    <w:rsid w:val="002D09E4"/>
    <w:rsid w:val="002D0A8F"/>
    <w:rsid w:val="002D0EB6"/>
    <w:rsid w:val="002D0ED5"/>
    <w:rsid w:val="002D0EE0"/>
    <w:rsid w:val="002D16AD"/>
    <w:rsid w:val="002D17B7"/>
    <w:rsid w:val="002D1D89"/>
    <w:rsid w:val="002D1D8A"/>
    <w:rsid w:val="002D21B7"/>
    <w:rsid w:val="002D22CB"/>
    <w:rsid w:val="002D22D9"/>
    <w:rsid w:val="002D2448"/>
    <w:rsid w:val="002D2593"/>
    <w:rsid w:val="002D2603"/>
    <w:rsid w:val="002D275C"/>
    <w:rsid w:val="002D2A63"/>
    <w:rsid w:val="002D2CB5"/>
    <w:rsid w:val="002D2DF9"/>
    <w:rsid w:val="002D3216"/>
    <w:rsid w:val="002D3217"/>
    <w:rsid w:val="002D3332"/>
    <w:rsid w:val="002D33BE"/>
    <w:rsid w:val="002D3991"/>
    <w:rsid w:val="002D39A4"/>
    <w:rsid w:val="002D3AC6"/>
    <w:rsid w:val="002D3B47"/>
    <w:rsid w:val="002D3FEF"/>
    <w:rsid w:val="002D4102"/>
    <w:rsid w:val="002D4505"/>
    <w:rsid w:val="002D4553"/>
    <w:rsid w:val="002D4662"/>
    <w:rsid w:val="002D4A1F"/>
    <w:rsid w:val="002D5245"/>
    <w:rsid w:val="002D53D1"/>
    <w:rsid w:val="002D5473"/>
    <w:rsid w:val="002D54D7"/>
    <w:rsid w:val="002D55C3"/>
    <w:rsid w:val="002D5951"/>
    <w:rsid w:val="002D5962"/>
    <w:rsid w:val="002D5AF2"/>
    <w:rsid w:val="002D5C89"/>
    <w:rsid w:val="002D602E"/>
    <w:rsid w:val="002D6127"/>
    <w:rsid w:val="002D62A5"/>
    <w:rsid w:val="002D6379"/>
    <w:rsid w:val="002D6D22"/>
    <w:rsid w:val="002D6FAF"/>
    <w:rsid w:val="002D7077"/>
    <w:rsid w:val="002D7180"/>
    <w:rsid w:val="002D720E"/>
    <w:rsid w:val="002D72B4"/>
    <w:rsid w:val="002D73C3"/>
    <w:rsid w:val="002D7407"/>
    <w:rsid w:val="002D7675"/>
    <w:rsid w:val="002D77EC"/>
    <w:rsid w:val="002D7A54"/>
    <w:rsid w:val="002D7B76"/>
    <w:rsid w:val="002D7C8D"/>
    <w:rsid w:val="002D7CE4"/>
    <w:rsid w:val="002D7E1A"/>
    <w:rsid w:val="002E01B1"/>
    <w:rsid w:val="002E0C68"/>
    <w:rsid w:val="002E0CCA"/>
    <w:rsid w:val="002E0E90"/>
    <w:rsid w:val="002E0F13"/>
    <w:rsid w:val="002E1013"/>
    <w:rsid w:val="002E1069"/>
    <w:rsid w:val="002E1815"/>
    <w:rsid w:val="002E183E"/>
    <w:rsid w:val="002E1D0F"/>
    <w:rsid w:val="002E1D2D"/>
    <w:rsid w:val="002E1EFC"/>
    <w:rsid w:val="002E237F"/>
    <w:rsid w:val="002E23C5"/>
    <w:rsid w:val="002E24A6"/>
    <w:rsid w:val="002E28C3"/>
    <w:rsid w:val="002E2944"/>
    <w:rsid w:val="002E2A14"/>
    <w:rsid w:val="002E2D7C"/>
    <w:rsid w:val="002E2DF5"/>
    <w:rsid w:val="002E2FE3"/>
    <w:rsid w:val="002E314A"/>
    <w:rsid w:val="002E3187"/>
    <w:rsid w:val="002E329A"/>
    <w:rsid w:val="002E3403"/>
    <w:rsid w:val="002E3703"/>
    <w:rsid w:val="002E3937"/>
    <w:rsid w:val="002E3A97"/>
    <w:rsid w:val="002E3B82"/>
    <w:rsid w:val="002E3D72"/>
    <w:rsid w:val="002E46AC"/>
    <w:rsid w:val="002E4751"/>
    <w:rsid w:val="002E47A7"/>
    <w:rsid w:val="002E4BC8"/>
    <w:rsid w:val="002E4E58"/>
    <w:rsid w:val="002E4F98"/>
    <w:rsid w:val="002E516A"/>
    <w:rsid w:val="002E5217"/>
    <w:rsid w:val="002E5229"/>
    <w:rsid w:val="002E5325"/>
    <w:rsid w:val="002E5429"/>
    <w:rsid w:val="002E5499"/>
    <w:rsid w:val="002E5722"/>
    <w:rsid w:val="002E5E44"/>
    <w:rsid w:val="002E6088"/>
    <w:rsid w:val="002E60A0"/>
    <w:rsid w:val="002E60D6"/>
    <w:rsid w:val="002E62E8"/>
    <w:rsid w:val="002E63F4"/>
    <w:rsid w:val="002E63FD"/>
    <w:rsid w:val="002E678B"/>
    <w:rsid w:val="002E678F"/>
    <w:rsid w:val="002E6926"/>
    <w:rsid w:val="002E6B81"/>
    <w:rsid w:val="002E6D40"/>
    <w:rsid w:val="002E6DD8"/>
    <w:rsid w:val="002E6E2D"/>
    <w:rsid w:val="002E6F64"/>
    <w:rsid w:val="002E7045"/>
    <w:rsid w:val="002E7358"/>
    <w:rsid w:val="002E73E3"/>
    <w:rsid w:val="002E7B8D"/>
    <w:rsid w:val="002E7BB6"/>
    <w:rsid w:val="002E7BCF"/>
    <w:rsid w:val="002F036B"/>
    <w:rsid w:val="002F067E"/>
    <w:rsid w:val="002F0D13"/>
    <w:rsid w:val="002F0DCA"/>
    <w:rsid w:val="002F0E6B"/>
    <w:rsid w:val="002F1072"/>
    <w:rsid w:val="002F1140"/>
    <w:rsid w:val="002F123C"/>
    <w:rsid w:val="002F12E7"/>
    <w:rsid w:val="002F14A9"/>
    <w:rsid w:val="002F171B"/>
    <w:rsid w:val="002F1B95"/>
    <w:rsid w:val="002F1F68"/>
    <w:rsid w:val="002F1FBE"/>
    <w:rsid w:val="002F236B"/>
    <w:rsid w:val="002F24C9"/>
    <w:rsid w:val="002F2954"/>
    <w:rsid w:val="002F2C24"/>
    <w:rsid w:val="002F2D98"/>
    <w:rsid w:val="002F304D"/>
    <w:rsid w:val="002F3406"/>
    <w:rsid w:val="002F3442"/>
    <w:rsid w:val="002F3508"/>
    <w:rsid w:val="002F36E5"/>
    <w:rsid w:val="002F36EE"/>
    <w:rsid w:val="002F3722"/>
    <w:rsid w:val="002F3795"/>
    <w:rsid w:val="002F393C"/>
    <w:rsid w:val="002F3BDE"/>
    <w:rsid w:val="002F3C6B"/>
    <w:rsid w:val="002F3C9D"/>
    <w:rsid w:val="002F3CA7"/>
    <w:rsid w:val="002F3D57"/>
    <w:rsid w:val="002F3EEE"/>
    <w:rsid w:val="002F425C"/>
    <w:rsid w:val="002F42F3"/>
    <w:rsid w:val="002F43A4"/>
    <w:rsid w:val="002F44F4"/>
    <w:rsid w:val="002F454D"/>
    <w:rsid w:val="002F4696"/>
    <w:rsid w:val="002F4AEF"/>
    <w:rsid w:val="002F4BA6"/>
    <w:rsid w:val="002F4BDD"/>
    <w:rsid w:val="002F4DDD"/>
    <w:rsid w:val="002F4F33"/>
    <w:rsid w:val="002F50EF"/>
    <w:rsid w:val="002F5179"/>
    <w:rsid w:val="002F51BA"/>
    <w:rsid w:val="002F51F1"/>
    <w:rsid w:val="002F5280"/>
    <w:rsid w:val="002F56A9"/>
    <w:rsid w:val="002F5832"/>
    <w:rsid w:val="002F5DB0"/>
    <w:rsid w:val="002F61A5"/>
    <w:rsid w:val="002F6313"/>
    <w:rsid w:val="002F63B9"/>
    <w:rsid w:val="002F63E3"/>
    <w:rsid w:val="002F64AD"/>
    <w:rsid w:val="002F66C5"/>
    <w:rsid w:val="002F6A06"/>
    <w:rsid w:val="002F6A2A"/>
    <w:rsid w:val="002F6C08"/>
    <w:rsid w:val="002F6D4F"/>
    <w:rsid w:val="002F6E02"/>
    <w:rsid w:val="002F6E5F"/>
    <w:rsid w:val="002F715C"/>
    <w:rsid w:val="002F718D"/>
    <w:rsid w:val="002F72CA"/>
    <w:rsid w:val="002F72CE"/>
    <w:rsid w:val="002F7583"/>
    <w:rsid w:val="002F78A8"/>
    <w:rsid w:val="002F79DF"/>
    <w:rsid w:val="002F7AC3"/>
    <w:rsid w:val="002F7AC9"/>
    <w:rsid w:val="002F7B6E"/>
    <w:rsid w:val="002F7BF9"/>
    <w:rsid w:val="002F7C5F"/>
    <w:rsid w:val="002F7FD9"/>
    <w:rsid w:val="00300578"/>
    <w:rsid w:val="0030063E"/>
    <w:rsid w:val="003006E3"/>
    <w:rsid w:val="00300815"/>
    <w:rsid w:val="00300D4A"/>
    <w:rsid w:val="00300F44"/>
    <w:rsid w:val="00301316"/>
    <w:rsid w:val="00301358"/>
    <w:rsid w:val="003014D8"/>
    <w:rsid w:val="0030184F"/>
    <w:rsid w:val="00301E37"/>
    <w:rsid w:val="00301EAF"/>
    <w:rsid w:val="00302309"/>
    <w:rsid w:val="0030246E"/>
    <w:rsid w:val="003026BD"/>
    <w:rsid w:val="00302718"/>
    <w:rsid w:val="00302783"/>
    <w:rsid w:val="003027D7"/>
    <w:rsid w:val="00302861"/>
    <w:rsid w:val="00302AEB"/>
    <w:rsid w:val="0030318B"/>
    <w:rsid w:val="00303253"/>
    <w:rsid w:val="0030345B"/>
    <w:rsid w:val="003036B0"/>
    <w:rsid w:val="00303C84"/>
    <w:rsid w:val="00303E22"/>
    <w:rsid w:val="00303FB1"/>
    <w:rsid w:val="0030437D"/>
    <w:rsid w:val="003043B8"/>
    <w:rsid w:val="00304990"/>
    <w:rsid w:val="00304A69"/>
    <w:rsid w:val="00304B9E"/>
    <w:rsid w:val="00304BFF"/>
    <w:rsid w:val="00304E47"/>
    <w:rsid w:val="00304F0D"/>
    <w:rsid w:val="00305056"/>
    <w:rsid w:val="003050A9"/>
    <w:rsid w:val="00305110"/>
    <w:rsid w:val="00305153"/>
    <w:rsid w:val="0030521F"/>
    <w:rsid w:val="0030522F"/>
    <w:rsid w:val="0030565A"/>
    <w:rsid w:val="00305710"/>
    <w:rsid w:val="00305B40"/>
    <w:rsid w:val="00305C6E"/>
    <w:rsid w:val="00306024"/>
    <w:rsid w:val="00306147"/>
    <w:rsid w:val="00306157"/>
    <w:rsid w:val="003063FE"/>
    <w:rsid w:val="003067BC"/>
    <w:rsid w:val="0030688B"/>
    <w:rsid w:val="00306BBB"/>
    <w:rsid w:val="00306CAE"/>
    <w:rsid w:val="00306D09"/>
    <w:rsid w:val="00306EFF"/>
    <w:rsid w:val="00307027"/>
    <w:rsid w:val="00307159"/>
    <w:rsid w:val="003077C4"/>
    <w:rsid w:val="0030785F"/>
    <w:rsid w:val="00307937"/>
    <w:rsid w:val="00307A31"/>
    <w:rsid w:val="00307B1D"/>
    <w:rsid w:val="00307E67"/>
    <w:rsid w:val="00307E79"/>
    <w:rsid w:val="003101CD"/>
    <w:rsid w:val="00310527"/>
    <w:rsid w:val="00310578"/>
    <w:rsid w:val="00310678"/>
    <w:rsid w:val="003106D9"/>
    <w:rsid w:val="0031078A"/>
    <w:rsid w:val="00310824"/>
    <w:rsid w:val="00310A58"/>
    <w:rsid w:val="00310D7C"/>
    <w:rsid w:val="003113B6"/>
    <w:rsid w:val="00311471"/>
    <w:rsid w:val="0031168E"/>
    <w:rsid w:val="003116BB"/>
    <w:rsid w:val="00311B61"/>
    <w:rsid w:val="00311CBF"/>
    <w:rsid w:val="00311F51"/>
    <w:rsid w:val="0031227B"/>
    <w:rsid w:val="00312C3D"/>
    <w:rsid w:val="00312DDE"/>
    <w:rsid w:val="00312EF7"/>
    <w:rsid w:val="00312F7B"/>
    <w:rsid w:val="003130BF"/>
    <w:rsid w:val="00313191"/>
    <w:rsid w:val="003134C9"/>
    <w:rsid w:val="003135C7"/>
    <w:rsid w:val="00313618"/>
    <w:rsid w:val="0031366F"/>
    <w:rsid w:val="003139F5"/>
    <w:rsid w:val="00313B8C"/>
    <w:rsid w:val="00313C51"/>
    <w:rsid w:val="00313C7B"/>
    <w:rsid w:val="00313E42"/>
    <w:rsid w:val="003140F3"/>
    <w:rsid w:val="00314DB2"/>
    <w:rsid w:val="00314E66"/>
    <w:rsid w:val="00314F34"/>
    <w:rsid w:val="0031510F"/>
    <w:rsid w:val="0031563D"/>
    <w:rsid w:val="0031581A"/>
    <w:rsid w:val="00315832"/>
    <w:rsid w:val="00315904"/>
    <w:rsid w:val="00315A61"/>
    <w:rsid w:val="00315FAD"/>
    <w:rsid w:val="00315FEF"/>
    <w:rsid w:val="003160F8"/>
    <w:rsid w:val="00316298"/>
    <w:rsid w:val="003162C1"/>
    <w:rsid w:val="00316553"/>
    <w:rsid w:val="003166A8"/>
    <w:rsid w:val="003168BE"/>
    <w:rsid w:val="00316BFE"/>
    <w:rsid w:val="00316D99"/>
    <w:rsid w:val="003170B3"/>
    <w:rsid w:val="00317215"/>
    <w:rsid w:val="00317719"/>
    <w:rsid w:val="00317772"/>
    <w:rsid w:val="003178E4"/>
    <w:rsid w:val="00317D93"/>
    <w:rsid w:val="00317DD4"/>
    <w:rsid w:val="00320110"/>
    <w:rsid w:val="00320113"/>
    <w:rsid w:val="00320269"/>
    <w:rsid w:val="003205BB"/>
    <w:rsid w:val="00320962"/>
    <w:rsid w:val="00320AFB"/>
    <w:rsid w:val="00320D73"/>
    <w:rsid w:val="00320E8A"/>
    <w:rsid w:val="00320EE3"/>
    <w:rsid w:val="003210C8"/>
    <w:rsid w:val="0032116A"/>
    <w:rsid w:val="0032120F"/>
    <w:rsid w:val="00321405"/>
    <w:rsid w:val="0032140D"/>
    <w:rsid w:val="00321479"/>
    <w:rsid w:val="003216F2"/>
    <w:rsid w:val="00321AFC"/>
    <w:rsid w:val="00322185"/>
    <w:rsid w:val="0032250C"/>
    <w:rsid w:val="0032265D"/>
    <w:rsid w:val="0032270D"/>
    <w:rsid w:val="003228E6"/>
    <w:rsid w:val="00322998"/>
    <w:rsid w:val="003229E4"/>
    <w:rsid w:val="00322D7B"/>
    <w:rsid w:val="00322EB0"/>
    <w:rsid w:val="003232AA"/>
    <w:rsid w:val="00323661"/>
    <w:rsid w:val="00323C69"/>
    <w:rsid w:val="00323C71"/>
    <w:rsid w:val="00323D48"/>
    <w:rsid w:val="00323F08"/>
    <w:rsid w:val="00323F7E"/>
    <w:rsid w:val="00324136"/>
    <w:rsid w:val="00324234"/>
    <w:rsid w:val="003242B2"/>
    <w:rsid w:val="003242CE"/>
    <w:rsid w:val="0032436A"/>
    <w:rsid w:val="003245C6"/>
    <w:rsid w:val="003245E5"/>
    <w:rsid w:val="00324CEC"/>
    <w:rsid w:val="003252DC"/>
    <w:rsid w:val="00325317"/>
    <w:rsid w:val="003253D3"/>
    <w:rsid w:val="00325529"/>
    <w:rsid w:val="00325582"/>
    <w:rsid w:val="00325753"/>
    <w:rsid w:val="0032599B"/>
    <w:rsid w:val="00325A86"/>
    <w:rsid w:val="00325C94"/>
    <w:rsid w:val="00325F3A"/>
    <w:rsid w:val="0032628E"/>
    <w:rsid w:val="0032649D"/>
    <w:rsid w:val="00326759"/>
    <w:rsid w:val="00326783"/>
    <w:rsid w:val="00326905"/>
    <w:rsid w:val="0032697F"/>
    <w:rsid w:val="00326BDA"/>
    <w:rsid w:val="00326DF5"/>
    <w:rsid w:val="00326FEF"/>
    <w:rsid w:val="003270C3"/>
    <w:rsid w:val="003271CC"/>
    <w:rsid w:val="003271DB"/>
    <w:rsid w:val="0032724B"/>
    <w:rsid w:val="00327720"/>
    <w:rsid w:val="003279E0"/>
    <w:rsid w:val="00327A4B"/>
    <w:rsid w:val="00327F9D"/>
    <w:rsid w:val="00327FCD"/>
    <w:rsid w:val="00330027"/>
    <w:rsid w:val="00330061"/>
    <w:rsid w:val="00330978"/>
    <w:rsid w:val="00330CE1"/>
    <w:rsid w:val="00331050"/>
    <w:rsid w:val="003313C4"/>
    <w:rsid w:val="00331418"/>
    <w:rsid w:val="00331485"/>
    <w:rsid w:val="00331598"/>
    <w:rsid w:val="003317D3"/>
    <w:rsid w:val="00332071"/>
    <w:rsid w:val="003323CA"/>
    <w:rsid w:val="00332B94"/>
    <w:rsid w:val="00332CCD"/>
    <w:rsid w:val="00333685"/>
    <w:rsid w:val="003338BC"/>
    <w:rsid w:val="00333B25"/>
    <w:rsid w:val="003346A6"/>
    <w:rsid w:val="003348D4"/>
    <w:rsid w:val="00334A24"/>
    <w:rsid w:val="00334B5D"/>
    <w:rsid w:val="00334D48"/>
    <w:rsid w:val="00334DE6"/>
    <w:rsid w:val="00334F79"/>
    <w:rsid w:val="00334FFF"/>
    <w:rsid w:val="00335170"/>
    <w:rsid w:val="003354FB"/>
    <w:rsid w:val="0033577E"/>
    <w:rsid w:val="00335891"/>
    <w:rsid w:val="00335DF3"/>
    <w:rsid w:val="00335FE0"/>
    <w:rsid w:val="003360EA"/>
    <w:rsid w:val="003362E2"/>
    <w:rsid w:val="0033690E"/>
    <w:rsid w:val="003369F9"/>
    <w:rsid w:val="00336BE4"/>
    <w:rsid w:val="00336C14"/>
    <w:rsid w:val="00337238"/>
    <w:rsid w:val="00337289"/>
    <w:rsid w:val="0033738C"/>
    <w:rsid w:val="00337B6E"/>
    <w:rsid w:val="00337CEF"/>
    <w:rsid w:val="00337F7E"/>
    <w:rsid w:val="00340290"/>
    <w:rsid w:val="003404FB"/>
    <w:rsid w:val="00340587"/>
    <w:rsid w:val="003405C0"/>
    <w:rsid w:val="003409C2"/>
    <w:rsid w:val="00340B95"/>
    <w:rsid w:val="0034106F"/>
    <w:rsid w:val="003414B5"/>
    <w:rsid w:val="0034164A"/>
    <w:rsid w:val="00341747"/>
    <w:rsid w:val="00341932"/>
    <w:rsid w:val="00341A27"/>
    <w:rsid w:val="00342009"/>
    <w:rsid w:val="003423D3"/>
    <w:rsid w:val="0034251D"/>
    <w:rsid w:val="003425B7"/>
    <w:rsid w:val="003425BF"/>
    <w:rsid w:val="0034281E"/>
    <w:rsid w:val="003428F6"/>
    <w:rsid w:val="00342919"/>
    <w:rsid w:val="003429AA"/>
    <w:rsid w:val="00342C97"/>
    <w:rsid w:val="00342E3A"/>
    <w:rsid w:val="00342E86"/>
    <w:rsid w:val="00343011"/>
    <w:rsid w:val="00343170"/>
    <w:rsid w:val="0034341B"/>
    <w:rsid w:val="00343B48"/>
    <w:rsid w:val="00343DEF"/>
    <w:rsid w:val="00343FDD"/>
    <w:rsid w:val="003441A1"/>
    <w:rsid w:val="00344311"/>
    <w:rsid w:val="0034445E"/>
    <w:rsid w:val="0034448E"/>
    <w:rsid w:val="003445CB"/>
    <w:rsid w:val="00344651"/>
    <w:rsid w:val="0034486F"/>
    <w:rsid w:val="00344DE1"/>
    <w:rsid w:val="003451B7"/>
    <w:rsid w:val="003452F8"/>
    <w:rsid w:val="003453F7"/>
    <w:rsid w:val="003455D7"/>
    <w:rsid w:val="003457CB"/>
    <w:rsid w:val="00345A31"/>
    <w:rsid w:val="00345BF1"/>
    <w:rsid w:val="00345D71"/>
    <w:rsid w:val="00345DA6"/>
    <w:rsid w:val="00345DDF"/>
    <w:rsid w:val="00345F8D"/>
    <w:rsid w:val="003462B9"/>
    <w:rsid w:val="00346A73"/>
    <w:rsid w:val="00346ADA"/>
    <w:rsid w:val="00346E7E"/>
    <w:rsid w:val="00347252"/>
    <w:rsid w:val="003473B7"/>
    <w:rsid w:val="003474E9"/>
    <w:rsid w:val="003475FA"/>
    <w:rsid w:val="00347929"/>
    <w:rsid w:val="00347E13"/>
    <w:rsid w:val="00347FFB"/>
    <w:rsid w:val="0035003E"/>
    <w:rsid w:val="003502A1"/>
    <w:rsid w:val="00350450"/>
    <w:rsid w:val="003507B9"/>
    <w:rsid w:val="00350CB2"/>
    <w:rsid w:val="00350EBA"/>
    <w:rsid w:val="00350ED2"/>
    <w:rsid w:val="00351050"/>
    <w:rsid w:val="00351139"/>
    <w:rsid w:val="00351361"/>
    <w:rsid w:val="003517B2"/>
    <w:rsid w:val="00351AFA"/>
    <w:rsid w:val="00351CC2"/>
    <w:rsid w:val="003520C8"/>
    <w:rsid w:val="003523DA"/>
    <w:rsid w:val="00352570"/>
    <w:rsid w:val="00352626"/>
    <w:rsid w:val="00352801"/>
    <w:rsid w:val="00352A2C"/>
    <w:rsid w:val="00352A6A"/>
    <w:rsid w:val="00352CD9"/>
    <w:rsid w:val="00352D44"/>
    <w:rsid w:val="00352E33"/>
    <w:rsid w:val="00353066"/>
    <w:rsid w:val="0035311F"/>
    <w:rsid w:val="003531CF"/>
    <w:rsid w:val="0035326A"/>
    <w:rsid w:val="00353275"/>
    <w:rsid w:val="0035334F"/>
    <w:rsid w:val="0035372C"/>
    <w:rsid w:val="00353873"/>
    <w:rsid w:val="00353A4B"/>
    <w:rsid w:val="00353D3C"/>
    <w:rsid w:val="00354023"/>
    <w:rsid w:val="003541A1"/>
    <w:rsid w:val="00354298"/>
    <w:rsid w:val="003543B8"/>
    <w:rsid w:val="0035450B"/>
    <w:rsid w:val="003545D5"/>
    <w:rsid w:val="0035463F"/>
    <w:rsid w:val="0035469B"/>
    <w:rsid w:val="003547AA"/>
    <w:rsid w:val="00354906"/>
    <w:rsid w:val="00354A2D"/>
    <w:rsid w:val="00354C17"/>
    <w:rsid w:val="00354FE2"/>
    <w:rsid w:val="00354FEE"/>
    <w:rsid w:val="00355262"/>
    <w:rsid w:val="003553A1"/>
    <w:rsid w:val="003553BE"/>
    <w:rsid w:val="00355643"/>
    <w:rsid w:val="0035597E"/>
    <w:rsid w:val="00355DE7"/>
    <w:rsid w:val="00355E31"/>
    <w:rsid w:val="00355E32"/>
    <w:rsid w:val="00355FDF"/>
    <w:rsid w:val="00356511"/>
    <w:rsid w:val="00356678"/>
    <w:rsid w:val="00356826"/>
    <w:rsid w:val="00356910"/>
    <w:rsid w:val="00356A37"/>
    <w:rsid w:val="00356D41"/>
    <w:rsid w:val="003570FF"/>
    <w:rsid w:val="00357114"/>
    <w:rsid w:val="003574E7"/>
    <w:rsid w:val="003576BB"/>
    <w:rsid w:val="00357791"/>
    <w:rsid w:val="00357AAB"/>
    <w:rsid w:val="00357B85"/>
    <w:rsid w:val="00357D15"/>
    <w:rsid w:val="00357EF1"/>
    <w:rsid w:val="0036065D"/>
    <w:rsid w:val="00360820"/>
    <w:rsid w:val="003608DB"/>
    <w:rsid w:val="00360A1D"/>
    <w:rsid w:val="00360CC8"/>
    <w:rsid w:val="00360E0F"/>
    <w:rsid w:val="00360E8C"/>
    <w:rsid w:val="00360F45"/>
    <w:rsid w:val="00361273"/>
    <w:rsid w:val="0036138F"/>
    <w:rsid w:val="00361486"/>
    <w:rsid w:val="0036152A"/>
    <w:rsid w:val="0036181E"/>
    <w:rsid w:val="00361E52"/>
    <w:rsid w:val="00361E79"/>
    <w:rsid w:val="00362256"/>
    <w:rsid w:val="0036262B"/>
    <w:rsid w:val="003628BD"/>
    <w:rsid w:val="00362E7E"/>
    <w:rsid w:val="00362F94"/>
    <w:rsid w:val="00362FD8"/>
    <w:rsid w:val="00363283"/>
    <w:rsid w:val="0036347A"/>
    <w:rsid w:val="00363494"/>
    <w:rsid w:val="00363500"/>
    <w:rsid w:val="0036351B"/>
    <w:rsid w:val="003635A6"/>
    <w:rsid w:val="00363613"/>
    <w:rsid w:val="00363952"/>
    <w:rsid w:val="00363CB3"/>
    <w:rsid w:val="00363E2D"/>
    <w:rsid w:val="00364014"/>
    <w:rsid w:val="00364053"/>
    <w:rsid w:val="00364144"/>
    <w:rsid w:val="00364345"/>
    <w:rsid w:val="003645BC"/>
    <w:rsid w:val="003646AE"/>
    <w:rsid w:val="003648EC"/>
    <w:rsid w:val="00364A69"/>
    <w:rsid w:val="0036517D"/>
    <w:rsid w:val="003651A3"/>
    <w:rsid w:val="003651D9"/>
    <w:rsid w:val="00365537"/>
    <w:rsid w:val="0036559E"/>
    <w:rsid w:val="003655F6"/>
    <w:rsid w:val="00365675"/>
    <w:rsid w:val="003657F9"/>
    <w:rsid w:val="0036586A"/>
    <w:rsid w:val="00365DCA"/>
    <w:rsid w:val="00365F36"/>
    <w:rsid w:val="003661B5"/>
    <w:rsid w:val="003663CB"/>
    <w:rsid w:val="0036656F"/>
    <w:rsid w:val="00366678"/>
    <w:rsid w:val="00366818"/>
    <w:rsid w:val="0036681A"/>
    <w:rsid w:val="00366875"/>
    <w:rsid w:val="00366A31"/>
    <w:rsid w:val="00366BA6"/>
    <w:rsid w:val="00366D15"/>
    <w:rsid w:val="00366D55"/>
    <w:rsid w:val="00367274"/>
    <w:rsid w:val="00367AC5"/>
    <w:rsid w:val="00367B03"/>
    <w:rsid w:val="00367B43"/>
    <w:rsid w:val="00367F8C"/>
    <w:rsid w:val="00370264"/>
    <w:rsid w:val="00370597"/>
    <w:rsid w:val="0037063C"/>
    <w:rsid w:val="003707CA"/>
    <w:rsid w:val="003709D0"/>
    <w:rsid w:val="00370A44"/>
    <w:rsid w:val="00370A89"/>
    <w:rsid w:val="00371232"/>
    <w:rsid w:val="00371747"/>
    <w:rsid w:val="0037189E"/>
    <w:rsid w:val="00371A01"/>
    <w:rsid w:val="00371DD4"/>
    <w:rsid w:val="0037204F"/>
    <w:rsid w:val="00372126"/>
    <w:rsid w:val="0037227A"/>
    <w:rsid w:val="00372690"/>
    <w:rsid w:val="003726B9"/>
    <w:rsid w:val="003726FF"/>
    <w:rsid w:val="00372702"/>
    <w:rsid w:val="00372803"/>
    <w:rsid w:val="0037299C"/>
    <w:rsid w:val="00372AA8"/>
    <w:rsid w:val="00372BDB"/>
    <w:rsid w:val="00372BEA"/>
    <w:rsid w:val="00372C30"/>
    <w:rsid w:val="00372FF7"/>
    <w:rsid w:val="00373133"/>
    <w:rsid w:val="0037325F"/>
    <w:rsid w:val="0037349A"/>
    <w:rsid w:val="003734AE"/>
    <w:rsid w:val="00373815"/>
    <w:rsid w:val="00373876"/>
    <w:rsid w:val="003738A1"/>
    <w:rsid w:val="00373980"/>
    <w:rsid w:val="00373A1F"/>
    <w:rsid w:val="0037412B"/>
    <w:rsid w:val="003748A4"/>
    <w:rsid w:val="003748E2"/>
    <w:rsid w:val="0037496C"/>
    <w:rsid w:val="00374A35"/>
    <w:rsid w:val="00374A3A"/>
    <w:rsid w:val="00374AB6"/>
    <w:rsid w:val="00374BA4"/>
    <w:rsid w:val="00374C3D"/>
    <w:rsid w:val="00374C55"/>
    <w:rsid w:val="00374CAC"/>
    <w:rsid w:val="00374D96"/>
    <w:rsid w:val="00374F1B"/>
    <w:rsid w:val="00374FB2"/>
    <w:rsid w:val="0037508A"/>
    <w:rsid w:val="00375356"/>
    <w:rsid w:val="003754D3"/>
    <w:rsid w:val="0037554D"/>
    <w:rsid w:val="0037584A"/>
    <w:rsid w:val="00375ADF"/>
    <w:rsid w:val="00375DBA"/>
    <w:rsid w:val="003761A7"/>
    <w:rsid w:val="0037653B"/>
    <w:rsid w:val="0037695B"/>
    <w:rsid w:val="00376DA4"/>
    <w:rsid w:val="00377323"/>
    <w:rsid w:val="00377332"/>
    <w:rsid w:val="00377456"/>
    <w:rsid w:val="00377525"/>
    <w:rsid w:val="003777F0"/>
    <w:rsid w:val="0037791B"/>
    <w:rsid w:val="00377A30"/>
    <w:rsid w:val="00377CA1"/>
    <w:rsid w:val="003803C8"/>
    <w:rsid w:val="003804B7"/>
    <w:rsid w:val="00380853"/>
    <w:rsid w:val="00380D04"/>
    <w:rsid w:val="00381164"/>
    <w:rsid w:val="00381404"/>
    <w:rsid w:val="003815D6"/>
    <w:rsid w:val="00381B36"/>
    <w:rsid w:val="00381FC3"/>
    <w:rsid w:val="00382522"/>
    <w:rsid w:val="00382AF9"/>
    <w:rsid w:val="00382D0A"/>
    <w:rsid w:val="00382DEF"/>
    <w:rsid w:val="00382F27"/>
    <w:rsid w:val="00382F9D"/>
    <w:rsid w:val="00382FCF"/>
    <w:rsid w:val="00382FFD"/>
    <w:rsid w:val="0038310E"/>
    <w:rsid w:val="003833F7"/>
    <w:rsid w:val="003835C9"/>
    <w:rsid w:val="00383A02"/>
    <w:rsid w:val="00383F44"/>
    <w:rsid w:val="00383FFF"/>
    <w:rsid w:val="00384497"/>
    <w:rsid w:val="00384606"/>
    <w:rsid w:val="003846F3"/>
    <w:rsid w:val="00384864"/>
    <w:rsid w:val="00384C77"/>
    <w:rsid w:val="00384DCF"/>
    <w:rsid w:val="00384F1F"/>
    <w:rsid w:val="00384F96"/>
    <w:rsid w:val="00384FE6"/>
    <w:rsid w:val="003852E8"/>
    <w:rsid w:val="00385409"/>
    <w:rsid w:val="00385B09"/>
    <w:rsid w:val="00385B28"/>
    <w:rsid w:val="00385CDB"/>
    <w:rsid w:val="00385D27"/>
    <w:rsid w:val="00385DD5"/>
    <w:rsid w:val="00385EDB"/>
    <w:rsid w:val="003861CA"/>
    <w:rsid w:val="003862B4"/>
    <w:rsid w:val="003862BF"/>
    <w:rsid w:val="003863A9"/>
    <w:rsid w:val="00386587"/>
    <w:rsid w:val="0038690F"/>
    <w:rsid w:val="00386A07"/>
    <w:rsid w:val="00386D16"/>
    <w:rsid w:val="00387F1F"/>
    <w:rsid w:val="00390386"/>
    <w:rsid w:val="00390491"/>
    <w:rsid w:val="00390703"/>
    <w:rsid w:val="00390AF2"/>
    <w:rsid w:val="00390DF5"/>
    <w:rsid w:val="00390EC7"/>
    <w:rsid w:val="00391066"/>
    <w:rsid w:val="00391254"/>
    <w:rsid w:val="003912C9"/>
    <w:rsid w:val="00391728"/>
    <w:rsid w:val="0039187B"/>
    <w:rsid w:val="00391F3F"/>
    <w:rsid w:val="0039219F"/>
    <w:rsid w:val="00392720"/>
    <w:rsid w:val="003929FB"/>
    <w:rsid w:val="003930BA"/>
    <w:rsid w:val="003930C3"/>
    <w:rsid w:val="003930F4"/>
    <w:rsid w:val="00393A81"/>
    <w:rsid w:val="00393C86"/>
    <w:rsid w:val="00394041"/>
    <w:rsid w:val="003941CA"/>
    <w:rsid w:val="003941DB"/>
    <w:rsid w:val="003942AE"/>
    <w:rsid w:val="003943BF"/>
    <w:rsid w:val="003943F4"/>
    <w:rsid w:val="00394416"/>
    <w:rsid w:val="00394540"/>
    <w:rsid w:val="00394748"/>
    <w:rsid w:val="0039479B"/>
    <w:rsid w:val="00394DEE"/>
    <w:rsid w:val="00394E83"/>
    <w:rsid w:val="00394EDB"/>
    <w:rsid w:val="003958F8"/>
    <w:rsid w:val="00395A54"/>
    <w:rsid w:val="00395B69"/>
    <w:rsid w:val="00396122"/>
    <w:rsid w:val="00396193"/>
    <w:rsid w:val="003963B5"/>
    <w:rsid w:val="003963C8"/>
    <w:rsid w:val="003964ED"/>
    <w:rsid w:val="00396505"/>
    <w:rsid w:val="00396586"/>
    <w:rsid w:val="00396658"/>
    <w:rsid w:val="00396797"/>
    <w:rsid w:val="003968A6"/>
    <w:rsid w:val="00396D55"/>
    <w:rsid w:val="00396D5B"/>
    <w:rsid w:val="0039723F"/>
    <w:rsid w:val="003974BB"/>
    <w:rsid w:val="003976B9"/>
    <w:rsid w:val="00397A5C"/>
    <w:rsid w:val="00397AA4"/>
    <w:rsid w:val="00397AD2"/>
    <w:rsid w:val="00397D42"/>
    <w:rsid w:val="00397FCB"/>
    <w:rsid w:val="00397FF9"/>
    <w:rsid w:val="003A018B"/>
    <w:rsid w:val="003A02DA"/>
    <w:rsid w:val="003A03B0"/>
    <w:rsid w:val="003A0579"/>
    <w:rsid w:val="003A06E9"/>
    <w:rsid w:val="003A0780"/>
    <w:rsid w:val="003A08E2"/>
    <w:rsid w:val="003A0BC0"/>
    <w:rsid w:val="003A0F05"/>
    <w:rsid w:val="003A10CD"/>
    <w:rsid w:val="003A14B0"/>
    <w:rsid w:val="003A15A4"/>
    <w:rsid w:val="003A1A07"/>
    <w:rsid w:val="003A1DAF"/>
    <w:rsid w:val="003A1DC6"/>
    <w:rsid w:val="003A1F5B"/>
    <w:rsid w:val="003A20CB"/>
    <w:rsid w:val="003A22D7"/>
    <w:rsid w:val="003A24EC"/>
    <w:rsid w:val="003A2B73"/>
    <w:rsid w:val="003A2C27"/>
    <w:rsid w:val="003A2CA8"/>
    <w:rsid w:val="003A2E68"/>
    <w:rsid w:val="003A2F55"/>
    <w:rsid w:val="003A304F"/>
    <w:rsid w:val="003A30E4"/>
    <w:rsid w:val="003A32AD"/>
    <w:rsid w:val="003A32CF"/>
    <w:rsid w:val="003A349A"/>
    <w:rsid w:val="003A35D3"/>
    <w:rsid w:val="003A3896"/>
    <w:rsid w:val="003A398D"/>
    <w:rsid w:val="003A3B1F"/>
    <w:rsid w:val="003A3CB9"/>
    <w:rsid w:val="003A3D3E"/>
    <w:rsid w:val="003A3E0B"/>
    <w:rsid w:val="003A3F13"/>
    <w:rsid w:val="003A41CF"/>
    <w:rsid w:val="003A4256"/>
    <w:rsid w:val="003A431A"/>
    <w:rsid w:val="003A4663"/>
    <w:rsid w:val="003A4756"/>
    <w:rsid w:val="003A4EC8"/>
    <w:rsid w:val="003A5113"/>
    <w:rsid w:val="003A512E"/>
    <w:rsid w:val="003A5335"/>
    <w:rsid w:val="003A5340"/>
    <w:rsid w:val="003A53C3"/>
    <w:rsid w:val="003A547C"/>
    <w:rsid w:val="003A556B"/>
    <w:rsid w:val="003A5718"/>
    <w:rsid w:val="003A5844"/>
    <w:rsid w:val="003A5B72"/>
    <w:rsid w:val="003A5B97"/>
    <w:rsid w:val="003A5DBC"/>
    <w:rsid w:val="003A5F21"/>
    <w:rsid w:val="003A602C"/>
    <w:rsid w:val="003A6151"/>
    <w:rsid w:val="003A62AC"/>
    <w:rsid w:val="003A66CA"/>
    <w:rsid w:val="003A67AD"/>
    <w:rsid w:val="003A6859"/>
    <w:rsid w:val="003A6B4F"/>
    <w:rsid w:val="003A6BAE"/>
    <w:rsid w:val="003A6D86"/>
    <w:rsid w:val="003A6E18"/>
    <w:rsid w:val="003A6F64"/>
    <w:rsid w:val="003A749D"/>
    <w:rsid w:val="003A7798"/>
    <w:rsid w:val="003A7B43"/>
    <w:rsid w:val="003A7F90"/>
    <w:rsid w:val="003B012A"/>
    <w:rsid w:val="003B0453"/>
    <w:rsid w:val="003B0674"/>
    <w:rsid w:val="003B06D5"/>
    <w:rsid w:val="003B0929"/>
    <w:rsid w:val="003B0A1F"/>
    <w:rsid w:val="003B0A7C"/>
    <w:rsid w:val="003B0B81"/>
    <w:rsid w:val="003B0D76"/>
    <w:rsid w:val="003B1422"/>
    <w:rsid w:val="003B1C79"/>
    <w:rsid w:val="003B1D1F"/>
    <w:rsid w:val="003B1E2C"/>
    <w:rsid w:val="003B1F9B"/>
    <w:rsid w:val="003B2135"/>
    <w:rsid w:val="003B21C0"/>
    <w:rsid w:val="003B22C4"/>
    <w:rsid w:val="003B26CB"/>
    <w:rsid w:val="003B280E"/>
    <w:rsid w:val="003B2C20"/>
    <w:rsid w:val="003B30F2"/>
    <w:rsid w:val="003B321F"/>
    <w:rsid w:val="003B35D6"/>
    <w:rsid w:val="003B3611"/>
    <w:rsid w:val="003B365E"/>
    <w:rsid w:val="003B37D2"/>
    <w:rsid w:val="003B3969"/>
    <w:rsid w:val="003B39C5"/>
    <w:rsid w:val="003B3A07"/>
    <w:rsid w:val="003B3BEB"/>
    <w:rsid w:val="003B3C54"/>
    <w:rsid w:val="003B3D31"/>
    <w:rsid w:val="003B3E1F"/>
    <w:rsid w:val="003B3E9A"/>
    <w:rsid w:val="003B41A8"/>
    <w:rsid w:val="003B4379"/>
    <w:rsid w:val="003B4492"/>
    <w:rsid w:val="003B4684"/>
    <w:rsid w:val="003B488A"/>
    <w:rsid w:val="003B4901"/>
    <w:rsid w:val="003B4923"/>
    <w:rsid w:val="003B4CF2"/>
    <w:rsid w:val="003B4EA9"/>
    <w:rsid w:val="003B4F16"/>
    <w:rsid w:val="003B4F77"/>
    <w:rsid w:val="003B5408"/>
    <w:rsid w:val="003B5882"/>
    <w:rsid w:val="003B589B"/>
    <w:rsid w:val="003B5CE2"/>
    <w:rsid w:val="003B5CF4"/>
    <w:rsid w:val="003B5F77"/>
    <w:rsid w:val="003B603A"/>
    <w:rsid w:val="003B6086"/>
    <w:rsid w:val="003B6115"/>
    <w:rsid w:val="003B6258"/>
    <w:rsid w:val="003B629F"/>
    <w:rsid w:val="003B6409"/>
    <w:rsid w:val="003B6459"/>
    <w:rsid w:val="003B649C"/>
    <w:rsid w:val="003B65EB"/>
    <w:rsid w:val="003B6608"/>
    <w:rsid w:val="003B6993"/>
    <w:rsid w:val="003B6A36"/>
    <w:rsid w:val="003B6B38"/>
    <w:rsid w:val="003B6E80"/>
    <w:rsid w:val="003B70C5"/>
    <w:rsid w:val="003B7263"/>
    <w:rsid w:val="003B7335"/>
    <w:rsid w:val="003B762B"/>
    <w:rsid w:val="003B791C"/>
    <w:rsid w:val="003B7CC3"/>
    <w:rsid w:val="003B7DE9"/>
    <w:rsid w:val="003B7E83"/>
    <w:rsid w:val="003C0F71"/>
    <w:rsid w:val="003C100C"/>
    <w:rsid w:val="003C121E"/>
    <w:rsid w:val="003C1419"/>
    <w:rsid w:val="003C16D7"/>
    <w:rsid w:val="003C1789"/>
    <w:rsid w:val="003C1AED"/>
    <w:rsid w:val="003C1BB0"/>
    <w:rsid w:val="003C1BEF"/>
    <w:rsid w:val="003C1EC9"/>
    <w:rsid w:val="003C1FD2"/>
    <w:rsid w:val="003C232E"/>
    <w:rsid w:val="003C2E52"/>
    <w:rsid w:val="003C336C"/>
    <w:rsid w:val="003C3376"/>
    <w:rsid w:val="003C33EA"/>
    <w:rsid w:val="003C3763"/>
    <w:rsid w:val="003C38E7"/>
    <w:rsid w:val="003C392B"/>
    <w:rsid w:val="003C39A4"/>
    <w:rsid w:val="003C3ADE"/>
    <w:rsid w:val="003C3B35"/>
    <w:rsid w:val="003C3BA3"/>
    <w:rsid w:val="003C49ED"/>
    <w:rsid w:val="003C4A07"/>
    <w:rsid w:val="003C4B1D"/>
    <w:rsid w:val="003C4D65"/>
    <w:rsid w:val="003C4F3E"/>
    <w:rsid w:val="003C4FB9"/>
    <w:rsid w:val="003C51CF"/>
    <w:rsid w:val="003C53BD"/>
    <w:rsid w:val="003C57BC"/>
    <w:rsid w:val="003C583D"/>
    <w:rsid w:val="003C5CD8"/>
    <w:rsid w:val="003C5DA0"/>
    <w:rsid w:val="003C5FDB"/>
    <w:rsid w:val="003C6008"/>
    <w:rsid w:val="003C60DF"/>
    <w:rsid w:val="003C6685"/>
    <w:rsid w:val="003C675D"/>
    <w:rsid w:val="003C6824"/>
    <w:rsid w:val="003C6911"/>
    <w:rsid w:val="003C6913"/>
    <w:rsid w:val="003C6C8B"/>
    <w:rsid w:val="003C6EB5"/>
    <w:rsid w:val="003C6F3F"/>
    <w:rsid w:val="003C7219"/>
    <w:rsid w:val="003C7308"/>
    <w:rsid w:val="003C7584"/>
    <w:rsid w:val="003C76D8"/>
    <w:rsid w:val="003C7749"/>
    <w:rsid w:val="003C7A3B"/>
    <w:rsid w:val="003C7AE5"/>
    <w:rsid w:val="003C7F61"/>
    <w:rsid w:val="003D01B7"/>
    <w:rsid w:val="003D0279"/>
    <w:rsid w:val="003D043D"/>
    <w:rsid w:val="003D093F"/>
    <w:rsid w:val="003D0AED"/>
    <w:rsid w:val="003D0C23"/>
    <w:rsid w:val="003D0D38"/>
    <w:rsid w:val="003D0D4D"/>
    <w:rsid w:val="003D0EC8"/>
    <w:rsid w:val="003D0F62"/>
    <w:rsid w:val="003D10D0"/>
    <w:rsid w:val="003D11E0"/>
    <w:rsid w:val="003D1D64"/>
    <w:rsid w:val="003D1D66"/>
    <w:rsid w:val="003D2645"/>
    <w:rsid w:val="003D26FB"/>
    <w:rsid w:val="003D2717"/>
    <w:rsid w:val="003D2EB4"/>
    <w:rsid w:val="003D2EC1"/>
    <w:rsid w:val="003D3011"/>
    <w:rsid w:val="003D323E"/>
    <w:rsid w:val="003D3723"/>
    <w:rsid w:val="003D3B92"/>
    <w:rsid w:val="003D3D2D"/>
    <w:rsid w:val="003D3E95"/>
    <w:rsid w:val="003D3F56"/>
    <w:rsid w:val="003D4662"/>
    <w:rsid w:val="003D466C"/>
    <w:rsid w:val="003D4B4F"/>
    <w:rsid w:val="003D4B9F"/>
    <w:rsid w:val="003D4DCD"/>
    <w:rsid w:val="003D4F7E"/>
    <w:rsid w:val="003D53D2"/>
    <w:rsid w:val="003D54AB"/>
    <w:rsid w:val="003D584E"/>
    <w:rsid w:val="003D59D4"/>
    <w:rsid w:val="003D5D51"/>
    <w:rsid w:val="003D5D7C"/>
    <w:rsid w:val="003D5EF0"/>
    <w:rsid w:val="003D5F8C"/>
    <w:rsid w:val="003D621C"/>
    <w:rsid w:val="003D626B"/>
    <w:rsid w:val="003D69BF"/>
    <w:rsid w:val="003D7172"/>
    <w:rsid w:val="003D7484"/>
    <w:rsid w:val="003D7684"/>
    <w:rsid w:val="003D79D1"/>
    <w:rsid w:val="003D7DD2"/>
    <w:rsid w:val="003D7EF6"/>
    <w:rsid w:val="003E0A4F"/>
    <w:rsid w:val="003E0A79"/>
    <w:rsid w:val="003E0B57"/>
    <w:rsid w:val="003E0CF0"/>
    <w:rsid w:val="003E129F"/>
    <w:rsid w:val="003E1476"/>
    <w:rsid w:val="003E14CF"/>
    <w:rsid w:val="003E1712"/>
    <w:rsid w:val="003E1750"/>
    <w:rsid w:val="003E181B"/>
    <w:rsid w:val="003E1B89"/>
    <w:rsid w:val="003E1DB1"/>
    <w:rsid w:val="003E21E9"/>
    <w:rsid w:val="003E2298"/>
    <w:rsid w:val="003E269F"/>
    <w:rsid w:val="003E2719"/>
    <w:rsid w:val="003E29BE"/>
    <w:rsid w:val="003E2C7E"/>
    <w:rsid w:val="003E2E84"/>
    <w:rsid w:val="003E32E5"/>
    <w:rsid w:val="003E3300"/>
    <w:rsid w:val="003E3302"/>
    <w:rsid w:val="003E3887"/>
    <w:rsid w:val="003E3A9A"/>
    <w:rsid w:val="003E3F2E"/>
    <w:rsid w:val="003E41C5"/>
    <w:rsid w:val="003E4576"/>
    <w:rsid w:val="003E4686"/>
    <w:rsid w:val="003E482E"/>
    <w:rsid w:val="003E4E86"/>
    <w:rsid w:val="003E5272"/>
    <w:rsid w:val="003E5290"/>
    <w:rsid w:val="003E5586"/>
    <w:rsid w:val="003E5732"/>
    <w:rsid w:val="003E5BE6"/>
    <w:rsid w:val="003E65B9"/>
    <w:rsid w:val="003E65BE"/>
    <w:rsid w:val="003E66A9"/>
    <w:rsid w:val="003E66BA"/>
    <w:rsid w:val="003E6708"/>
    <w:rsid w:val="003E67AD"/>
    <w:rsid w:val="003E6F2D"/>
    <w:rsid w:val="003E6F3B"/>
    <w:rsid w:val="003E6FEA"/>
    <w:rsid w:val="003E6FFD"/>
    <w:rsid w:val="003E724D"/>
    <w:rsid w:val="003E7465"/>
    <w:rsid w:val="003E74B2"/>
    <w:rsid w:val="003E7624"/>
    <w:rsid w:val="003E791A"/>
    <w:rsid w:val="003E7962"/>
    <w:rsid w:val="003E7EB0"/>
    <w:rsid w:val="003F00C2"/>
    <w:rsid w:val="003F00E4"/>
    <w:rsid w:val="003F01D4"/>
    <w:rsid w:val="003F02E2"/>
    <w:rsid w:val="003F0598"/>
    <w:rsid w:val="003F09D3"/>
    <w:rsid w:val="003F0B0E"/>
    <w:rsid w:val="003F0DFA"/>
    <w:rsid w:val="003F0E9B"/>
    <w:rsid w:val="003F0F6E"/>
    <w:rsid w:val="003F1041"/>
    <w:rsid w:val="003F105F"/>
    <w:rsid w:val="003F123D"/>
    <w:rsid w:val="003F1249"/>
    <w:rsid w:val="003F186A"/>
    <w:rsid w:val="003F1875"/>
    <w:rsid w:val="003F1A42"/>
    <w:rsid w:val="003F1AF7"/>
    <w:rsid w:val="003F1B79"/>
    <w:rsid w:val="003F1BEC"/>
    <w:rsid w:val="003F1EC2"/>
    <w:rsid w:val="003F1F1B"/>
    <w:rsid w:val="003F2088"/>
    <w:rsid w:val="003F24BB"/>
    <w:rsid w:val="003F2574"/>
    <w:rsid w:val="003F2948"/>
    <w:rsid w:val="003F2FA0"/>
    <w:rsid w:val="003F325C"/>
    <w:rsid w:val="003F330C"/>
    <w:rsid w:val="003F33C4"/>
    <w:rsid w:val="003F3B12"/>
    <w:rsid w:val="003F3DEA"/>
    <w:rsid w:val="003F3E78"/>
    <w:rsid w:val="003F4397"/>
    <w:rsid w:val="003F4546"/>
    <w:rsid w:val="003F489C"/>
    <w:rsid w:val="003F4ED6"/>
    <w:rsid w:val="003F4EF5"/>
    <w:rsid w:val="003F5055"/>
    <w:rsid w:val="003F5185"/>
    <w:rsid w:val="003F5308"/>
    <w:rsid w:val="003F53DA"/>
    <w:rsid w:val="003F588D"/>
    <w:rsid w:val="003F5CF9"/>
    <w:rsid w:val="003F5EDA"/>
    <w:rsid w:val="003F603A"/>
    <w:rsid w:val="003F6214"/>
    <w:rsid w:val="003F6C37"/>
    <w:rsid w:val="003F735F"/>
    <w:rsid w:val="003F7651"/>
    <w:rsid w:val="003F76C2"/>
    <w:rsid w:val="003F7795"/>
    <w:rsid w:val="003F7898"/>
    <w:rsid w:val="003F7AD0"/>
    <w:rsid w:val="00400339"/>
    <w:rsid w:val="004003D3"/>
    <w:rsid w:val="0040094B"/>
    <w:rsid w:val="00400986"/>
    <w:rsid w:val="00400D18"/>
    <w:rsid w:val="00400D34"/>
    <w:rsid w:val="004010B8"/>
    <w:rsid w:val="0040121F"/>
    <w:rsid w:val="00401280"/>
    <w:rsid w:val="004012D2"/>
    <w:rsid w:val="00401314"/>
    <w:rsid w:val="0040164D"/>
    <w:rsid w:val="0040170B"/>
    <w:rsid w:val="00401BF6"/>
    <w:rsid w:val="00401C6A"/>
    <w:rsid w:val="00401D0D"/>
    <w:rsid w:val="00401D7D"/>
    <w:rsid w:val="00401EEE"/>
    <w:rsid w:val="00401F9C"/>
    <w:rsid w:val="00402546"/>
    <w:rsid w:val="00402721"/>
    <w:rsid w:val="00402882"/>
    <w:rsid w:val="00402A15"/>
    <w:rsid w:val="00402ADB"/>
    <w:rsid w:val="00402D7B"/>
    <w:rsid w:val="00402F46"/>
    <w:rsid w:val="0040307F"/>
    <w:rsid w:val="0040341D"/>
    <w:rsid w:val="0040386B"/>
    <w:rsid w:val="004039DA"/>
    <w:rsid w:val="00403AEF"/>
    <w:rsid w:val="00403B4C"/>
    <w:rsid w:val="00403B76"/>
    <w:rsid w:val="00403BE1"/>
    <w:rsid w:val="00403D69"/>
    <w:rsid w:val="00403DE5"/>
    <w:rsid w:val="00403F95"/>
    <w:rsid w:val="004042EA"/>
    <w:rsid w:val="0040444B"/>
    <w:rsid w:val="0040444C"/>
    <w:rsid w:val="00404715"/>
    <w:rsid w:val="0040487A"/>
    <w:rsid w:val="00404963"/>
    <w:rsid w:val="00404A74"/>
    <w:rsid w:val="00404BBB"/>
    <w:rsid w:val="00404BC2"/>
    <w:rsid w:val="00404CDE"/>
    <w:rsid w:val="00404F79"/>
    <w:rsid w:val="004050AD"/>
    <w:rsid w:val="00405319"/>
    <w:rsid w:val="004053B9"/>
    <w:rsid w:val="00405533"/>
    <w:rsid w:val="004055AF"/>
    <w:rsid w:val="004059E6"/>
    <w:rsid w:val="00405AE6"/>
    <w:rsid w:val="00405CF7"/>
    <w:rsid w:val="00405DF4"/>
    <w:rsid w:val="00406124"/>
    <w:rsid w:val="0040616E"/>
    <w:rsid w:val="00406345"/>
    <w:rsid w:val="00406660"/>
    <w:rsid w:val="00406BF0"/>
    <w:rsid w:val="00406CF8"/>
    <w:rsid w:val="00406FED"/>
    <w:rsid w:val="0040757B"/>
    <w:rsid w:val="0040764A"/>
    <w:rsid w:val="00407985"/>
    <w:rsid w:val="00407C3F"/>
    <w:rsid w:val="00407CA9"/>
    <w:rsid w:val="00407D44"/>
    <w:rsid w:val="00407D7A"/>
    <w:rsid w:val="0041007F"/>
    <w:rsid w:val="004100C9"/>
    <w:rsid w:val="00410273"/>
    <w:rsid w:val="004104A9"/>
    <w:rsid w:val="004105E6"/>
    <w:rsid w:val="0041073D"/>
    <w:rsid w:val="00410985"/>
    <w:rsid w:val="00410D55"/>
    <w:rsid w:val="00410E83"/>
    <w:rsid w:val="00411238"/>
    <w:rsid w:val="004115F6"/>
    <w:rsid w:val="00411933"/>
    <w:rsid w:val="00411B1E"/>
    <w:rsid w:val="00411E4A"/>
    <w:rsid w:val="004122E7"/>
    <w:rsid w:val="00412423"/>
    <w:rsid w:val="0041250F"/>
    <w:rsid w:val="004125D5"/>
    <w:rsid w:val="00412659"/>
    <w:rsid w:val="00412EB5"/>
    <w:rsid w:val="00413010"/>
    <w:rsid w:val="00413151"/>
    <w:rsid w:val="004131CA"/>
    <w:rsid w:val="004132BB"/>
    <w:rsid w:val="004133BF"/>
    <w:rsid w:val="0041358E"/>
    <w:rsid w:val="004135DA"/>
    <w:rsid w:val="00413B89"/>
    <w:rsid w:val="00413E70"/>
    <w:rsid w:val="004141D6"/>
    <w:rsid w:val="00414213"/>
    <w:rsid w:val="00414273"/>
    <w:rsid w:val="00414345"/>
    <w:rsid w:val="004143C9"/>
    <w:rsid w:val="00414A15"/>
    <w:rsid w:val="00414B59"/>
    <w:rsid w:val="00414E23"/>
    <w:rsid w:val="0041512E"/>
    <w:rsid w:val="00415405"/>
    <w:rsid w:val="00415736"/>
    <w:rsid w:val="0041574A"/>
    <w:rsid w:val="00415913"/>
    <w:rsid w:val="0041593A"/>
    <w:rsid w:val="00415A01"/>
    <w:rsid w:val="00415EE1"/>
    <w:rsid w:val="00415FF4"/>
    <w:rsid w:val="00416226"/>
    <w:rsid w:val="004165FA"/>
    <w:rsid w:val="00416688"/>
    <w:rsid w:val="004166B9"/>
    <w:rsid w:val="004166FC"/>
    <w:rsid w:val="004169C9"/>
    <w:rsid w:val="00416BFE"/>
    <w:rsid w:val="00417312"/>
    <w:rsid w:val="004176DD"/>
    <w:rsid w:val="00417710"/>
    <w:rsid w:val="004177C5"/>
    <w:rsid w:val="004202E9"/>
    <w:rsid w:val="00420455"/>
    <w:rsid w:val="004204CE"/>
    <w:rsid w:val="00420507"/>
    <w:rsid w:val="00420699"/>
    <w:rsid w:val="004209B2"/>
    <w:rsid w:val="00420E36"/>
    <w:rsid w:val="00420FCB"/>
    <w:rsid w:val="00421048"/>
    <w:rsid w:val="0042134E"/>
    <w:rsid w:val="0042142C"/>
    <w:rsid w:val="00421659"/>
    <w:rsid w:val="0042182C"/>
    <w:rsid w:val="0042199A"/>
    <w:rsid w:val="00421B47"/>
    <w:rsid w:val="00421C80"/>
    <w:rsid w:val="00421E95"/>
    <w:rsid w:val="00421F4C"/>
    <w:rsid w:val="00421FD9"/>
    <w:rsid w:val="004221A2"/>
    <w:rsid w:val="00422352"/>
    <w:rsid w:val="00422479"/>
    <w:rsid w:val="0042258D"/>
    <w:rsid w:val="004228C0"/>
    <w:rsid w:val="00422ABF"/>
    <w:rsid w:val="00422C48"/>
    <w:rsid w:val="00422C6A"/>
    <w:rsid w:val="00422C75"/>
    <w:rsid w:val="00422CED"/>
    <w:rsid w:val="00422E1B"/>
    <w:rsid w:val="0042331A"/>
    <w:rsid w:val="00423336"/>
    <w:rsid w:val="0042336F"/>
    <w:rsid w:val="00423686"/>
    <w:rsid w:val="004236A2"/>
    <w:rsid w:val="00423730"/>
    <w:rsid w:val="00423792"/>
    <w:rsid w:val="00423A71"/>
    <w:rsid w:val="00423D12"/>
    <w:rsid w:val="00423DFD"/>
    <w:rsid w:val="00423E54"/>
    <w:rsid w:val="00423ECE"/>
    <w:rsid w:val="0042406A"/>
    <w:rsid w:val="00424090"/>
    <w:rsid w:val="004241BC"/>
    <w:rsid w:val="00424694"/>
    <w:rsid w:val="004247DE"/>
    <w:rsid w:val="004247FB"/>
    <w:rsid w:val="0042495B"/>
    <w:rsid w:val="004249DB"/>
    <w:rsid w:val="00424D7F"/>
    <w:rsid w:val="00425133"/>
    <w:rsid w:val="00425397"/>
    <w:rsid w:val="0042544F"/>
    <w:rsid w:val="004257BB"/>
    <w:rsid w:val="0042591D"/>
    <w:rsid w:val="0042595A"/>
    <w:rsid w:val="00425ACB"/>
    <w:rsid w:val="00425BA3"/>
    <w:rsid w:val="00425DF9"/>
    <w:rsid w:val="00425FFB"/>
    <w:rsid w:val="0042601F"/>
    <w:rsid w:val="004268A8"/>
    <w:rsid w:val="00426AFA"/>
    <w:rsid w:val="00426BA0"/>
    <w:rsid w:val="00426FBB"/>
    <w:rsid w:val="00427269"/>
    <w:rsid w:val="004272DB"/>
    <w:rsid w:val="004272FB"/>
    <w:rsid w:val="00427517"/>
    <w:rsid w:val="00427569"/>
    <w:rsid w:val="004275BC"/>
    <w:rsid w:val="00427BF9"/>
    <w:rsid w:val="00427CF9"/>
    <w:rsid w:val="00427EFF"/>
    <w:rsid w:val="00427F22"/>
    <w:rsid w:val="0043019B"/>
    <w:rsid w:val="004308D9"/>
    <w:rsid w:val="00430AF6"/>
    <w:rsid w:val="00430D71"/>
    <w:rsid w:val="00430E02"/>
    <w:rsid w:val="004315D1"/>
    <w:rsid w:val="004315DA"/>
    <w:rsid w:val="00431679"/>
    <w:rsid w:val="00431790"/>
    <w:rsid w:val="00431AD1"/>
    <w:rsid w:val="00431AE2"/>
    <w:rsid w:val="00431E59"/>
    <w:rsid w:val="00431F4A"/>
    <w:rsid w:val="00432084"/>
    <w:rsid w:val="0043216F"/>
    <w:rsid w:val="004324C8"/>
    <w:rsid w:val="00432624"/>
    <w:rsid w:val="004328FF"/>
    <w:rsid w:val="00432B56"/>
    <w:rsid w:val="00432B85"/>
    <w:rsid w:val="00432DDD"/>
    <w:rsid w:val="00432F42"/>
    <w:rsid w:val="00432FDD"/>
    <w:rsid w:val="00433007"/>
    <w:rsid w:val="00433493"/>
    <w:rsid w:val="004335C7"/>
    <w:rsid w:val="0043375F"/>
    <w:rsid w:val="00433E12"/>
    <w:rsid w:val="00433E2A"/>
    <w:rsid w:val="00433F9E"/>
    <w:rsid w:val="00434289"/>
    <w:rsid w:val="00434724"/>
    <w:rsid w:val="00434833"/>
    <w:rsid w:val="004349B4"/>
    <w:rsid w:val="00434B82"/>
    <w:rsid w:val="00435144"/>
    <w:rsid w:val="00435150"/>
    <w:rsid w:val="004353FF"/>
    <w:rsid w:val="004354FC"/>
    <w:rsid w:val="00435547"/>
    <w:rsid w:val="004355AB"/>
    <w:rsid w:val="00435628"/>
    <w:rsid w:val="00435676"/>
    <w:rsid w:val="004356E6"/>
    <w:rsid w:val="00435C39"/>
    <w:rsid w:val="00435C96"/>
    <w:rsid w:val="00435DC3"/>
    <w:rsid w:val="00435FA6"/>
    <w:rsid w:val="0043625E"/>
    <w:rsid w:val="00436970"/>
    <w:rsid w:val="004369CD"/>
    <w:rsid w:val="00436C33"/>
    <w:rsid w:val="00436FBD"/>
    <w:rsid w:val="004371E9"/>
    <w:rsid w:val="004372B7"/>
    <w:rsid w:val="00437339"/>
    <w:rsid w:val="00437673"/>
    <w:rsid w:val="00437680"/>
    <w:rsid w:val="004379E8"/>
    <w:rsid w:val="00437A1C"/>
    <w:rsid w:val="00437A92"/>
    <w:rsid w:val="00437BC0"/>
    <w:rsid w:val="00437BE6"/>
    <w:rsid w:val="00437F96"/>
    <w:rsid w:val="004403CA"/>
    <w:rsid w:val="00440413"/>
    <w:rsid w:val="00440549"/>
    <w:rsid w:val="004405F7"/>
    <w:rsid w:val="00440910"/>
    <w:rsid w:val="00440990"/>
    <w:rsid w:val="004409AC"/>
    <w:rsid w:val="00440A15"/>
    <w:rsid w:val="00440A29"/>
    <w:rsid w:val="00440D13"/>
    <w:rsid w:val="00440D16"/>
    <w:rsid w:val="00440E08"/>
    <w:rsid w:val="00440F32"/>
    <w:rsid w:val="0044104E"/>
    <w:rsid w:val="00441070"/>
    <w:rsid w:val="0044121E"/>
    <w:rsid w:val="004414BA"/>
    <w:rsid w:val="00441686"/>
    <w:rsid w:val="00441BEF"/>
    <w:rsid w:val="00441EFC"/>
    <w:rsid w:val="00441F5C"/>
    <w:rsid w:val="0044216E"/>
    <w:rsid w:val="0044230A"/>
    <w:rsid w:val="00442316"/>
    <w:rsid w:val="00442359"/>
    <w:rsid w:val="00442390"/>
    <w:rsid w:val="00442A4A"/>
    <w:rsid w:val="00442AEE"/>
    <w:rsid w:val="00442DFA"/>
    <w:rsid w:val="00442E2F"/>
    <w:rsid w:val="00442F39"/>
    <w:rsid w:val="00443241"/>
    <w:rsid w:val="00443336"/>
    <w:rsid w:val="004433C3"/>
    <w:rsid w:val="00443ABA"/>
    <w:rsid w:val="00443C5B"/>
    <w:rsid w:val="00443E52"/>
    <w:rsid w:val="00443F1A"/>
    <w:rsid w:val="00443FDC"/>
    <w:rsid w:val="0044444F"/>
    <w:rsid w:val="00444622"/>
    <w:rsid w:val="00444832"/>
    <w:rsid w:val="004448D1"/>
    <w:rsid w:val="004449AB"/>
    <w:rsid w:val="00444BB7"/>
    <w:rsid w:val="00444C38"/>
    <w:rsid w:val="00444F4B"/>
    <w:rsid w:val="00445061"/>
    <w:rsid w:val="00445101"/>
    <w:rsid w:val="004452A1"/>
    <w:rsid w:val="00445385"/>
    <w:rsid w:val="0044546E"/>
    <w:rsid w:val="004457B0"/>
    <w:rsid w:val="0044583F"/>
    <w:rsid w:val="00445A26"/>
    <w:rsid w:val="00445A37"/>
    <w:rsid w:val="004461AF"/>
    <w:rsid w:val="0044627D"/>
    <w:rsid w:val="004462DB"/>
    <w:rsid w:val="0044636D"/>
    <w:rsid w:val="00446492"/>
    <w:rsid w:val="0044667F"/>
    <w:rsid w:val="0044669F"/>
    <w:rsid w:val="004466AC"/>
    <w:rsid w:val="00446981"/>
    <w:rsid w:val="00446B4C"/>
    <w:rsid w:val="004470AE"/>
    <w:rsid w:val="004472D9"/>
    <w:rsid w:val="004479D2"/>
    <w:rsid w:val="00447B1A"/>
    <w:rsid w:val="00447B37"/>
    <w:rsid w:val="00447B95"/>
    <w:rsid w:val="00447D47"/>
    <w:rsid w:val="00450021"/>
    <w:rsid w:val="004501C7"/>
    <w:rsid w:val="00450377"/>
    <w:rsid w:val="00450836"/>
    <w:rsid w:val="004508D2"/>
    <w:rsid w:val="00450A12"/>
    <w:rsid w:val="00450AE7"/>
    <w:rsid w:val="00450B77"/>
    <w:rsid w:val="00450BA8"/>
    <w:rsid w:val="004514B2"/>
    <w:rsid w:val="0045171A"/>
    <w:rsid w:val="00451752"/>
    <w:rsid w:val="004518F6"/>
    <w:rsid w:val="00451ABA"/>
    <w:rsid w:val="004520E8"/>
    <w:rsid w:val="00452129"/>
    <w:rsid w:val="0045250D"/>
    <w:rsid w:val="00452A68"/>
    <w:rsid w:val="00452CF2"/>
    <w:rsid w:val="0045322C"/>
    <w:rsid w:val="00453420"/>
    <w:rsid w:val="00453815"/>
    <w:rsid w:val="0045387B"/>
    <w:rsid w:val="00453D32"/>
    <w:rsid w:val="004543C0"/>
    <w:rsid w:val="004545A4"/>
    <w:rsid w:val="00454EA9"/>
    <w:rsid w:val="004552A6"/>
    <w:rsid w:val="0045533A"/>
    <w:rsid w:val="00455C2F"/>
    <w:rsid w:val="00455CF5"/>
    <w:rsid w:val="00455D66"/>
    <w:rsid w:val="00455D6C"/>
    <w:rsid w:val="004560E4"/>
    <w:rsid w:val="00456434"/>
    <w:rsid w:val="004564E0"/>
    <w:rsid w:val="0045654D"/>
    <w:rsid w:val="0045680E"/>
    <w:rsid w:val="004568CB"/>
    <w:rsid w:val="00456A9B"/>
    <w:rsid w:val="00456AB1"/>
    <w:rsid w:val="00456E12"/>
    <w:rsid w:val="004573EB"/>
    <w:rsid w:val="004575ED"/>
    <w:rsid w:val="00457612"/>
    <w:rsid w:val="00457658"/>
    <w:rsid w:val="00457BD6"/>
    <w:rsid w:val="00460238"/>
    <w:rsid w:val="004605BB"/>
    <w:rsid w:val="0046068F"/>
    <w:rsid w:val="00460B79"/>
    <w:rsid w:val="00460B84"/>
    <w:rsid w:val="00460D37"/>
    <w:rsid w:val="00460FF2"/>
    <w:rsid w:val="00461063"/>
    <w:rsid w:val="00461565"/>
    <w:rsid w:val="00461636"/>
    <w:rsid w:val="00461894"/>
    <w:rsid w:val="00461C64"/>
    <w:rsid w:val="00461F86"/>
    <w:rsid w:val="00461F89"/>
    <w:rsid w:val="00462092"/>
    <w:rsid w:val="0046247E"/>
    <w:rsid w:val="00462752"/>
    <w:rsid w:val="0046280A"/>
    <w:rsid w:val="00462DE1"/>
    <w:rsid w:val="0046302B"/>
    <w:rsid w:val="00463130"/>
    <w:rsid w:val="00463323"/>
    <w:rsid w:val="004633AE"/>
    <w:rsid w:val="004636C0"/>
    <w:rsid w:val="00463731"/>
    <w:rsid w:val="00463D70"/>
    <w:rsid w:val="00463FA3"/>
    <w:rsid w:val="00464551"/>
    <w:rsid w:val="00464688"/>
    <w:rsid w:val="00464689"/>
    <w:rsid w:val="00464789"/>
    <w:rsid w:val="00464851"/>
    <w:rsid w:val="0046493F"/>
    <w:rsid w:val="00464E7E"/>
    <w:rsid w:val="0046512B"/>
    <w:rsid w:val="0046529D"/>
    <w:rsid w:val="004653CF"/>
    <w:rsid w:val="00465413"/>
    <w:rsid w:val="00465478"/>
    <w:rsid w:val="004655AC"/>
    <w:rsid w:val="00465678"/>
    <w:rsid w:val="0046584E"/>
    <w:rsid w:val="00465853"/>
    <w:rsid w:val="0046596B"/>
    <w:rsid w:val="004659C7"/>
    <w:rsid w:val="00465BE3"/>
    <w:rsid w:val="00466118"/>
    <w:rsid w:val="004662C9"/>
    <w:rsid w:val="00466381"/>
    <w:rsid w:val="004663C7"/>
    <w:rsid w:val="0046675D"/>
    <w:rsid w:val="004668DD"/>
    <w:rsid w:val="00466A25"/>
    <w:rsid w:val="00466C08"/>
    <w:rsid w:val="00466C33"/>
    <w:rsid w:val="00466FFC"/>
    <w:rsid w:val="004670B5"/>
    <w:rsid w:val="004672E8"/>
    <w:rsid w:val="004673C0"/>
    <w:rsid w:val="004673E2"/>
    <w:rsid w:val="004674AE"/>
    <w:rsid w:val="004674CC"/>
    <w:rsid w:val="004676C8"/>
    <w:rsid w:val="00467777"/>
    <w:rsid w:val="004677A4"/>
    <w:rsid w:val="0046790E"/>
    <w:rsid w:val="00467986"/>
    <w:rsid w:val="00467A16"/>
    <w:rsid w:val="00467A4E"/>
    <w:rsid w:val="00467E35"/>
    <w:rsid w:val="00470091"/>
    <w:rsid w:val="0047060C"/>
    <w:rsid w:val="0047074D"/>
    <w:rsid w:val="004709FA"/>
    <w:rsid w:val="00470A8F"/>
    <w:rsid w:val="00470B2E"/>
    <w:rsid w:val="004710BA"/>
    <w:rsid w:val="00471303"/>
    <w:rsid w:val="004713B2"/>
    <w:rsid w:val="004713FC"/>
    <w:rsid w:val="004719C2"/>
    <w:rsid w:val="00471A17"/>
    <w:rsid w:val="00471DD2"/>
    <w:rsid w:val="00471E13"/>
    <w:rsid w:val="00471E4C"/>
    <w:rsid w:val="00471F0A"/>
    <w:rsid w:val="00472058"/>
    <w:rsid w:val="00472109"/>
    <w:rsid w:val="00472260"/>
    <w:rsid w:val="00472382"/>
    <w:rsid w:val="0047248D"/>
    <w:rsid w:val="0047253F"/>
    <w:rsid w:val="004727B6"/>
    <w:rsid w:val="004727C3"/>
    <w:rsid w:val="00472A65"/>
    <w:rsid w:val="004730C0"/>
    <w:rsid w:val="004731F3"/>
    <w:rsid w:val="0047329B"/>
    <w:rsid w:val="0047335E"/>
    <w:rsid w:val="00473481"/>
    <w:rsid w:val="00473489"/>
    <w:rsid w:val="004736FB"/>
    <w:rsid w:val="004738F1"/>
    <w:rsid w:val="00473AFC"/>
    <w:rsid w:val="00473B0A"/>
    <w:rsid w:val="00473CA4"/>
    <w:rsid w:val="00473D6D"/>
    <w:rsid w:val="00473EC7"/>
    <w:rsid w:val="00473FFF"/>
    <w:rsid w:val="004744AA"/>
    <w:rsid w:val="00474815"/>
    <w:rsid w:val="00474B27"/>
    <w:rsid w:val="00474CB0"/>
    <w:rsid w:val="00474CB4"/>
    <w:rsid w:val="00474CFD"/>
    <w:rsid w:val="00474DEA"/>
    <w:rsid w:val="00474EC2"/>
    <w:rsid w:val="0047522C"/>
    <w:rsid w:val="00475AA6"/>
    <w:rsid w:val="00475DA4"/>
    <w:rsid w:val="00475F96"/>
    <w:rsid w:val="004760CB"/>
    <w:rsid w:val="004761CB"/>
    <w:rsid w:val="004763A4"/>
    <w:rsid w:val="0047652B"/>
    <w:rsid w:val="0047670C"/>
    <w:rsid w:val="0047690D"/>
    <w:rsid w:val="00476E01"/>
    <w:rsid w:val="004772DC"/>
    <w:rsid w:val="004774AD"/>
    <w:rsid w:val="004777E0"/>
    <w:rsid w:val="00477A4F"/>
    <w:rsid w:val="00477E1B"/>
    <w:rsid w:val="00480055"/>
    <w:rsid w:val="0048060F"/>
    <w:rsid w:val="00480736"/>
    <w:rsid w:val="00480AC7"/>
    <w:rsid w:val="00480EF8"/>
    <w:rsid w:val="00480FF9"/>
    <w:rsid w:val="00481079"/>
    <w:rsid w:val="00481248"/>
    <w:rsid w:val="00481371"/>
    <w:rsid w:val="00481CAE"/>
    <w:rsid w:val="00481FBE"/>
    <w:rsid w:val="0048203A"/>
    <w:rsid w:val="00482061"/>
    <w:rsid w:val="0048219C"/>
    <w:rsid w:val="00482251"/>
    <w:rsid w:val="004822DC"/>
    <w:rsid w:val="004822F8"/>
    <w:rsid w:val="0048249E"/>
    <w:rsid w:val="00482735"/>
    <w:rsid w:val="00482788"/>
    <w:rsid w:val="004829EC"/>
    <w:rsid w:val="00482EE8"/>
    <w:rsid w:val="00483327"/>
    <w:rsid w:val="0048344F"/>
    <w:rsid w:val="00483503"/>
    <w:rsid w:val="004837B5"/>
    <w:rsid w:val="00483817"/>
    <w:rsid w:val="00483E2C"/>
    <w:rsid w:val="004842DE"/>
    <w:rsid w:val="004843D0"/>
    <w:rsid w:val="00484432"/>
    <w:rsid w:val="0048496F"/>
    <w:rsid w:val="00484CFA"/>
    <w:rsid w:val="00484F2D"/>
    <w:rsid w:val="00484F37"/>
    <w:rsid w:val="00485318"/>
    <w:rsid w:val="00485378"/>
    <w:rsid w:val="0048553B"/>
    <w:rsid w:val="004856FB"/>
    <w:rsid w:val="0048575A"/>
    <w:rsid w:val="004857BA"/>
    <w:rsid w:val="0048592F"/>
    <w:rsid w:val="004859EE"/>
    <w:rsid w:val="00485AB7"/>
    <w:rsid w:val="00486065"/>
    <w:rsid w:val="0048659E"/>
    <w:rsid w:val="0048668B"/>
    <w:rsid w:val="004869D5"/>
    <w:rsid w:val="00486C3E"/>
    <w:rsid w:val="00486D22"/>
    <w:rsid w:val="004870A2"/>
    <w:rsid w:val="004874A1"/>
    <w:rsid w:val="00487C3C"/>
    <w:rsid w:val="00487C62"/>
    <w:rsid w:val="00487F3F"/>
    <w:rsid w:val="004902EC"/>
    <w:rsid w:val="004903EC"/>
    <w:rsid w:val="0049069A"/>
    <w:rsid w:val="004907B7"/>
    <w:rsid w:val="00490824"/>
    <w:rsid w:val="004908CE"/>
    <w:rsid w:val="00490988"/>
    <w:rsid w:val="00490A1F"/>
    <w:rsid w:val="00490A96"/>
    <w:rsid w:val="00490D85"/>
    <w:rsid w:val="0049110B"/>
    <w:rsid w:val="00491163"/>
    <w:rsid w:val="00491194"/>
    <w:rsid w:val="00491420"/>
    <w:rsid w:val="00491645"/>
    <w:rsid w:val="0049191C"/>
    <w:rsid w:val="004919BF"/>
    <w:rsid w:val="00491A0C"/>
    <w:rsid w:val="00491DE4"/>
    <w:rsid w:val="00492253"/>
    <w:rsid w:val="004922A2"/>
    <w:rsid w:val="00492315"/>
    <w:rsid w:val="0049269D"/>
    <w:rsid w:val="0049270C"/>
    <w:rsid w:val="004927AF"/>
    <w:rsid w:val="004928F3"/>
    <w:rsid w:val="00492A4C"/>
    <w:rsid w:val="00492A64"/>
    <w:rsid w:val="00492B3F"/>
    <w:rsid w:val="00492D24"/>
    <w:rsid w:val="00492D95"/>
    <w:rsid w:val="00492DE4"/>
    <w:rsid w:val="00492E3E"/>
    <w:rsid w:val="004932E7"/>
    <w:rsid w:val="004933EC"/>
    <w:rsid w:val="00493895"/>
    <w:rsid w:val="00493912"/>
    <w:rsid w:val="00493A3D"/>
    <w:rsid w:val="00493C7A"/>
    <w:rsid w:val="00493F8C"/>
    <w:rsid w:val="00493FAE"/>
    <w:rsid w:val="00493FEE"/>
    <w:rsid w:val="00494053"/>
    <w:rsid w:val="00494345"/>
    <w:rsid w:val="00494394"/>
    <w:rsid w:val="0049443F"/>
    <w:rsid w:val="0049489C"/>
    <w:rsid w:val="004949D8"/>
    <w:rsid w:val="00494A69"/>
    <w:rsid w:val="00494BE5"/>
    <w:rsid w:val="004958FB"/>
    <w:rsid w:val="00495908"/>
    <w:rsid w:val="00495DF3"/>
    <w:rsid w:val="00496299"/>
    <w:rsid w:val="00496BCB"/>
    <w:rsid w:val="00496C40"/>
    <w:rsid w:val="00496C81"/>
    <w:rsid w:val="00497341"/>
    <w:rsid w:val="004973DE"/>
    <w:rsid w:val="00497CD4"/>
    <w:rsid w:val="00497ED6"/>
    <w:rsid w:val="004A00C2"/>
    <w:rsid w:val="004A033E"/>
    <w:rsid w:val="004A0A9F"/>
    <w:rsid w:val="004A0ECA"/>
    <w:rsid w:val="004A0EE9"/>
    <w:rsid w:val="004A0EEA"/>
    <w:rsid w:val="004A1049"/>
    <w:rsid w:val="004A138B"/>
    <w:rsid w:val="004A1419"/>
    <w:rsid w:val="004A1511"/>
    <w:rsid w:val="004A1569"/>
    <w:rsid w:val="004A1790"/>
    <w:rsid w:val="004A1849"/>
    <w:rsid w:val="004A1C54"/>
    <w:rsid w:val="004A1F81"/>
    <w:rsid w:val="004A21F2"/>
    <w:rsid w:val="004A24A0"/>
    <w:rsid w:val="004A2651"/>
    <w:rsid w:val="004A26DC"/>
    <w:rsid w:val="004A2B5C"/>
    <w:rsid w:val="004A2EF4"/>
    <w:rsid w:val="004A330F"/>
    <w:rsid w:val="004A35D7"/>
    <w:rsid w:val="004A36D9"/>
    <w:rsid w:val="004A3AD5"/>
    <w:rsid w:val="004A3D15"/>
    <w:rsid w:val="004A42CC"/>
    <w:rsid w:val="004A46C7"/>
    <w:rsid w:val="004A479B"/>
    <w:rsid w:val="004A49CE"/>
    <w:rsid w:val="004A4A31"/>
    <w:rsid w:val="004A4C6A"/>
    <w:rsid w:val="004A4C7A"/>
    <w:rsid w:val="004A4EE0"/>
    <w:rsid w:val="004A53C2"/>
    <w:rsid w:val="004A5494"/>
    <w:rsid w:val="004A55F5"/>
    <w:rsid w:val="004A5658"/>
    <w:rsid w:val="004A5814"/>
    <w:rsid w:val="004A58BD"/>
    <w:rsid w:val="004A59A9"/>
    <w:rsid w:val="004A5A14"/>
    <w:rsid w:val="004A5AEF"/>
    <w:rsid w:val="004A5AF8"/>
    <w:rsid w:val="004A5BAA"/>
    <w:rsid w:val="004A5CA1"/>
    <w:rsid w:val="004A5D0F"/>
    <w:rsid w:val="004A5FEF"/>
    <w:rsid w:val="004A608F"/>
    <w:rsid w:val="004A6216"/>
    <w:rsid w:val="004A62E9"/>
    <w:rsid w:val="004A657E"/>
    <w:rsid w:val="004A6AC5"/>
    <w:rsid w:val="004A6D0A"/>
    <w:rsid w:val="004A6EAA"/>
    <w:rsid w:val="004A6FB3"/>
    <w:rsid w:val="004A7237"/>
    <w:rsid w:val="004A74E5"/>
    <w:rsid w:val="004A7625"/>
    <w:rsid w:val="004A772C"/>
    <w:rsid w:val="004A7775"/>
    <w:rsid w:val="004A7D26"/>
    <w:rsid w:val="004A7EAD"/>
    <w:rsid w:val="004A7F3C"/>
    <w:rsid w:val="004B05FE"/>
    <w:rsid w:val="004B08F2"/>
    <w:rsid w:val="004B0C34"/>
    <w:rsid w:val="004B0E3D"/>
    <w:rsid w:val="004B0ECE"/>
    <w:rsid w:val="004B0F80"/>
    <w:rsid w:val="004B10F0"/>
    <w:rsid w:val="004B10F8"/>
    <w:rsid w:val="004B168F"/>
    <w:rsid w:val="004B177B"/>
    <w:rsid w:val="004B19EB"/>
    <w:rsid w:val="004B1B05"/>
    <w:rsid w:val="004B1B84"/>
    <w:rsid w:val="004B1BEA"/>
    <w:rsid w:val="004B1CC8"/>
    <w:rsid w:val="004B203E"/>
    <w:rsid w:val="004B217C"/>
    <w:rsid w:val="004B22F5"/>
    <w:rsid w:val="004B28C0"/>
    <w:rsid w:val="004B2948"/>
    <w:rsid w:val="004B29E1"/>
    <w:rsid w:val="004B2D86"/>
    <w:rsid w:val="004B2DBB"/>
    <w:rsid w:val="004B337B"/>
    <w:rsid w:val="004B34E4"/>
    <w:rsid w:val="004B37E9"/>
    <w:rsid w:val="004B3856"/>
    <w:rsid w:val="004B3912"/>
    <w:rsid w:val="004B3B62"/>
    <w:rsid w:val="004B3C58"/>
    <w:rsid w:val="004B3D56"/>
    <w:rsid w:val="004B3EBC"/>
    <w:rsid w:val="004B3EC8"/>
    <w:rsid w:val="004B41F0"/>
    <w:rsid w:val="004B4251"/>
    <w:rsid w:val="004B460C"/>
    <w:rsid w:val="004B4854"/>
    <w:rsid w:val="004B49DB"/>
    <w:rsid w:val="004B4A62"/>
    <w:rsid w:val="004B4CF8"/>
    <w:rsid w:val="004B4F18"/>
    <w:rsid w:val="004B501C"/>
    <w:rsid w:val="004B5155"/>
    <w:rsid w:val="004B51E1"/>
    <w:rsid w:val="004B51FA"/>
    <w:rsid w:val="004B5399"/>
    <w:rsid w:val="004B562A"/>
    <w:rsid w:val="004B5798"/>
    <w:rsid w:val="004B5A94"/>
    <w:rsid w:val="004B6111"/>
    <w:rsid w:val="004B6251"/>
    <w:rsid w:val="004B62DB"/>
    <w:rsid w:val="004B635F"/>
    <w:rsid w:val="004B6486"/>
    <w:rsid w:val="004B66C2"/>
    <w:rsid w:val="004B6794"/>
    <w:rsid w:val="004B6808"/>
    <w:rsid w:val="004B69D5"/>
    <w:rsid w:val="004B6A7F"/>
    <w:rsid w:val="004B71C4"/>
    <w:rsid w:val="004B7CE2"/>
    <w:rsid w:val="004B7D01"/>
    <w:rsid w:val="004B7F0D"/>
    <w:rsid w:val="004B7F6E"/>
    <w:rsid w:val="004C011D"/>
    <w:rsid w:val="004C031E"/>
    <w:rsid w:val="004C0490"/>
    <w:rsid w:val="004C04DB"/>
    <w:rsid w:val="004C07F1"/>
    <w:rsid w:val="004C0B1B"/>
    <w:rsid w:val="004C11E8"/>
    <w:rsid w:val="004C1285"/>
    <w:rsid w:val="004C128F"/>
    <w:rsid w:val="004C13EC"/>
    <w:rsid w:val="004C162C"/>
    <w:rsid w:val="004C1B04"/>
    <w:rsid w:val="004C202E"/>
    <w:rsid w:val="004C20CA"/>
    <w:rsid w:val="004C2131"/>
    <w:rsid w:val="004C26BE"/>
    <w:rsid w:val="004C2754"/>
    <w:rsid w:val="004C27B6"/>
    <w:rsid w:val="004C27F2"/>
    <w:rsid w:val="004C2875"/>
    <w:rsid w:val="004C28D5"/>
    <w:rsid w:val="004C2A33"/>
    <w:rsid w:val="004C2BBA"/>
    <w:rsid w:val="004C2F0D"/>
    <w:rsid w:val="004C3083"/>
    <w:rsid w:val="004C3239"/>
    <w:rsid w:val="004C356B"/>
    <w:rsid w:val="004C356D"/>
    <w:rsid w:val="004C3611"/>
    <w:rsid w:val="004C362D"/>
    <w:rsid w:val="004C3907"/>
    <w:rsid w:val="004C3E4B"/>
    <w:rsid w:val="004C4330"/>
    <w:rsid w:val="004C476D"/>
    <w:rsid w:val="004C4842"/>
    <w:rsid w:val="004C48D3"/>
    <w:rsid w:val="004C4A63"/>
    <w:rsid w:val="004C4B77"/>
    <w:rsid w:val="004C4BF5"/>
    <w:rsid w:val="004C4E3F"/>
    <w:rsid w:val="004C51B3"/>
    <w:rsid w:val="004C52C7"/>
    <w:rsid w:val="004C5312"/>
    <w:rsid w:val="004C5533"/>
    <w:rsid w:val="004C589B"/>
    <w:rsid w:val="004C590C"/>
    <w:rsid w:val="004C5D90"/>
    <w:rsid w:val="004C5DFB"/>
    <w:rsid w:val="004C6063"/>
    <w:rsid w:val="004C630A"/>
    <w:rsid w:val="004C63F5"/>
    <w:rsid w:val="004C6585"/>
    <w:rsid w:val="004C658E"/>
    <w:rsid w:val="004C6917"/>
    <w:rsid w:val="004C6AC9"/>
    <w:rsid w:val="004C6C50"/>
    <w:rsid w:val="004C6C69"/>
    <w:rsid w:val="004C7120"/>
    <w:rsid w:val="004C74E7"/>
    <w:rsid w:val="004C755C"/>
    <w:rsid w:val="004C766F"/>
    <w:rsid w:val="004C77F6"/>
    <w:rsid w:val="004C790C"/>
    <w:rsid w:val="004C7986"/>
    <w:rsid w:val="004C7AB8"/>
    <w:rsid w:val="004C7B2A"/>
    <w:rsid w:val="004C7D71"/>
    <w:rsid w:val="004D015C"/>
    <w:rsid w:val="004D027B"/>
    <w:rsid w:val="004D027D"/>
    <w:rsid w:val="004D033C"/>
    <w:rsid w:val="004D0390"/>
    <w:rsid w:val="004D049D"/>
    <w:rsid w:val="004D04BA"/>
    <w:rsid w:val="004D053C"/>
    <w:rsid w:val="004D0ABC"/>
    <w:rsid w:val="004D0CA5"/>
    <w:rsid w:val="004D0D2A"/>
    <w:rsid w:val="004D1237"/>
    <w:rsid w:val="004D12D4"/>
    <w:rsid w:val="004D131B"/>
    <w:rsid w:val="004D14A3"/>
    <w:rsid w:val="004D15A2"/>
    <w:rsid w:val="004D173C"/>
    <w:rsid w:val="004D1BB9"/>
    <w:rsid w:val="004D1BF0"/>
    <w:rsid w:val="004D1E11"/>
    <w:rsid w:val="004D21F3"/>
    <w:rsid w:val="004D2611"/>
    <w:rsid w:val="004D27E8"/>
    <w:rsid w:val="004D282F"/>
    <w:rsid w:val="004D2858"/>
    <w:rsid w:val="004D292E"/>
    <w:rsid w:val="004D2B82"/>
    <w:rsid w:val="004D2BD0"/>
    <w:rsid w:val="004D2BEC"/>
    <w:rsid w:val="004D2BF6"/>
    <w:rsid w:val="004D2C23"/>
    <w:rsid w:val="004D2E7A"/>
    <w:rsid w:val="004D2F8B"/>
    <w:rsid w:val="004D2F9B"/>
    <w:rsid w:val="004D30BC"/>
    <w:rsid w:val="004D3387"/>
    <w:rsid w:val="004D36F7"/>
    <w:rsid w:val="004D390B"/>
    <w:rsid w:val="004D39C9"/>
    <w:rsid w:val="004D3A7F"/>
    <w:rsid w:val="004D3E22"/>
    <w:rsid w:val="004D4087"/>
    <w:rsid w:val="004D40C5"/>
    <w:rsid w:val="004D410F"/>
    <w:rsid w:val="004D41CF"/>
    <w:rsid w:val="004D4531"/>
    <w:rsid w:val="004D455D"/>
    <w:rsid w:val="004D4B79"/>
    <w:rsid w:val="004D4C36"/>
    <w:rsid w:val="004D505D"/>
    <w:rsid w:val="004D523F"/>
    <w:rsid w:val="004D52D3"/>
    <w:rsid w:val="004D5554"/>
    <w:rsid w:val="004D59AB"/>
    <w:rsid w:val="004D5D4B"/>
    <w:rsid w:val="004D5F74"/>
    <w:rsid w:val="004D642D"/>
    <w:rsid w:val="004D65A1"/>
    <w:rsid w:val="004D6619"/>
    <w:rsid w:val="004D6A2A"/>
    <w:rsid w:val="004D6C0D"/>
    <w:rsid w:val="004D6DC7"/>
    <w:rsid w:val="004D6F15"/>
    <w:rsid w:val="004D6F18"/>
    <w:rsid w:val="004D7046"/>
    <w:rsid w:val="004D71DF"/>
    <w:rsid w:val="004D72C6"/>
    <w:rsid w:val="004D72CB"/>
    <w:rsid w:val="004D73E1"/>
    <w:rsid w:val="004D74BD"/>
    <w:rsid w:val="004D74C5"/>
    <w:rsid w:val="004D7755"/>
    <w:rsid w:val="004D77D5"/>
    <w:rsid w:val="004D7A4B"/>
    <w:rsid w:val="004D7F6E"/>
    <w:rsid w:val="004E0364"/>
    <w:rsid w:val="004E06C5"/>
    <w:rsid w:val="004E08B3"/>
    <w:rsid w:val="004E0AA5"/>
    <w:rsid w:val="004E0AAD"/>
    <w:rsid w:val="004E0B52"/>
    <w:rsid w:val="004E0B5B"/>
    <w:rsid w:val="004E0C51"/>
    <w:rsid w:val="004E0CA8"/>
    <w:rsid w:val="004E0CF5"/>
    <w:rsid w:val="004E0DBB"/>
    <w:rsid w:val="004E0DFE"/>
    <w:rsid w:val="004E1380"/>
    <w:rsid w:val="004E1516"/>
    <w:rsid w:val="004E1727"/>
    <w:rsid w:val="004E179A"/>
    <w:rsid w:val="004E17B6"/>
    <w:rsid w:val="004E19E5"/>
    <w:rsid w:val="004E1F30"/>
    <w:rsid w:val="004E2287"/>
    <w:rsid w:val="004E2509"/>
    <w:rsid w:val="004E2764"/>
    <w:rsid w:val="004E2B8E"/>
    <w:rsid w:val="004E2ED4"/>
    <w:rsid w:val="004E322C"/>
    <w:rsid w:val="004E3352"/>
    <w:rsid w:val="004E335D"/>
    <w:rsid w:val="004E3AD6"/>
    <w:rsid w:val="004E3C74"/>
    <w:rsid w:val="004E3DE2"/>
    <w:rsid w:val="004E3F4C"/>
    <w:rsid w:val="004E44A6"/>
    <w:rsid w:val="004E474E"/>
    <w:rsid w:val="004E489B"/>
    <w:rsid w:val="004E4AF2"/>
    <w:rsid w:val="004E4DC9"/>
    <w:rsid w:val="004E4E6A"/>
    <w:rsid w:val="004E4F5B"/>
    <w:rsid w:val="004E5102"/>
    <w:rsid w:val="004E52B6"/>
    <w:rsid w:val="004E5348"/>
    <w:rsid w:val="004E53F6"/>
    <w:rsid w:val="004E540B"/>
    <w:rsid w:val="004E549D"/>
    <w:rsid w:val="004E589E"/>
    <w:rsid w:val="004E5955"/>
    <w:rsid w:val="004E5D73"/>
    <w:rsid w:val="004E5E6F"/>
    <w:rsid w:val="004E61B3"/>
    <w:rsid w:val="004E6260"/>
    <w:rsid w:val="004E630D"/>
    <w:rsid w:val="004E67CF"/>
    <w:rsid w:val="004E69E0"/>
    <w:rsid w:val="004E6C3D"/>
    <w:rsid w:val="004E6E1F"/>
    <w:rsid w:val="004E787C"/>
    <w:rsid w:val="004E7E07"/>
    <w:rsid w:val="004E7E4A"/>
    <w:rsid w:val="004E7E52"/>
    <w:rsid w:val="004E7FD7"/>
    <w:rsid w:val="004F0215"/>
    <w:rsid w:val="004F02D5"/>
    <w:rsid w:val="004F04CA"/>
    <w:rsid w:val="004F053E"/>
    <w:rsid w:val="004F060E"/>
    <w:rsid w:val="004F061B"/>
    <w:rsid w:val="004F0630"/>
    <w:rsid w:val="004F068E"/>
    <w:rsid w:val="004F0906"/>
    <w:rsid w:val="004F0975"/>
    <w:rsid w:val="004F0A33"/>
    <w:rsid w:val="004F0AEB"/>
    <w:rsid w:val="004F0CA5"/>
    <w:rsid w:val="004F0D4B"/>
    <w:rsid w:val="004F0E2E"/>
    <w:rsid w:val="004F1233"/>
    <w:rsid w:val="004F15E8"/>
    <w:rsid w:val="004F167B"/>
    <w:rsid w:val="004F16F2"/>
    <w:rsid w:val="004F1726"/>
    <w:rsid w:val="004F1B5A"/>
    <w:rsid w:val="004F1BE5"/>
    <w:rsid w:val="004F1FE0"/>
    <w:rsid w:val="004F28F0"/>
    <w:rsid w:val="004F2B0D"/>
    <w:rsid w:val="004F2C31"/>
    <w:rsid w:val="004F2DF1"/>
    <w:rsid w:val="004F3142"/>
    <w:rsid w:val="004F31EA"/>
    <w:rsid w:val="004F3526"/>
    <w:rsid w:val="004F3536"/>
    <w:rsid w:val="004F3538"/>
    <w:rsid w:val="004F37ED"/>
    <w:rsid w:val="004F394B"/>
    <w:rsid w:val="004F3BCC"/>
    <w:rsid w:val="004F3E1D"/>
    <w:rsid w:val="004F3E56"/>
    <w:rsid w:val="004F4325"/>
    <w:rsid w:val="004F4386"/>
    <w:rsid w:val="004F4433"/>
    <w:rsid w:val="004F46BC"/>
    <w:rsid w:val="004F49D0"/>
    <w:rsid w:val="004F5062"/>
    <w:rsid w:val="004F5182"/>
    <w:rsid w:val="004F5280"/>
    <w:rsid w:val="004F5283"/>
    <w:rsid w:val="004F52C1"/>
    <w:rsid w:val="004F5579"/>
    <w:rsid w:val="004F568B"/>
    <w:rsid w:val="004F5B9F"/>
    <w:rsid w:val="004F5EA3"/>
    <w:rsid w:val="004F5F65"/>
    <w:rsid w:val="004F60A8"/>
    <w:rsid w:val="004F61D8"/>
    <w:rsid w:val="004F6231"/>
    <w:rsid w:val="004F66B3"/>
    <w:rsid w:val="004F6854"/>
    <w:rsid w:val="004F69C0"/>
    <w:rsid w:val="004F69D0"/>
    <w:rsid w:val="004F6C47"/>
    <w:rsid w:val="004F6F02"/>
    <w:rsid w:val="004F704F"/>
    <w:rsid w:val="004F70B9"/>
    <w:rsid w:val="004F714E"/>
    <w:rsid w:val="004F72DE"/>
    <w:rsid w:val="004F7327"/>
    <w:rsid w:val="004F7426"/>
    <w:rsid w:val="004F7542"/>
    <w:rsid w:val="004F761B"/>
    <w:rsid w:val="004F7846"/>
    <w:rsid w:val="004F7EBE"/>
    <w:rsid w:val="00500129"/>
    <w:rsid w:val="00500210"/>
    <w:rsid w:val="005004D9"/>
    <w:rsid w:val="005008BE"/>
    <w:rsid w:val="00500D29"/>
    <w:rsid w:val="00500EA2"/>
    <w:rsid w:val="00501268"/>
    <w:rsid w:val="0050139D"/>
    <w:rsid w:val="00501626"/>
    <w:rsid w:val="0050192A"/>
    <w:rsid w:val="00501939"/>
    <w:rsid w:val="00501994"/>
    <w:rsid w:val="00501A75"/>
    <w:rsid w:val="00501C33"/>
    <w:rsid w:val="00501EC6"/>
    <w:rsid w:val="00501EDE"/>
    <w:rsid w:val="00501F2E"/>
    <w:rsid w:val="00502071"/>
    <w:rsid w:val="0050220A"/>
    <w:rsid w:val="0050228C"/>
    <w:rsid w:val="0050241A"/>
    <w:rsid w:val="00502751"/>
    <w:rsid w:val="0050279E"/>
    <w:rsid w:val="00502B29"/>
    <w:rsid w:val="00502EC8"/>
    <w:rsid w:val="0050301C"/>
    <w:rsid w:val="00503133"/>
    <w:rsid w:val="00503212"/>
    <w:rsid w:val="0050369C"/>
    <w:rsid w:val="00503DE1"/>
    <w:rsid w:val="00503DF5"/>
    <w:rsid w:val="00503E60"/>
    <w:rsid w:val="00503F1F"/>
    <w:rsid w:val="00504507"/>
    <w:rsid w:val="00504A3D"/>
    <w:rsid w:val="00504BE9"/>
    <w:rsid w:val="00504C87"/>
    <w:rsid w:val="00504D4E"/>
    <w:rsid w:val="0050501C"/>
    <w:rsid w:val="00505277"/>
    <w:rsid w:val="005053C2"/>
    <w:rsid w:val="0050572C"/>
    <w:rsid w:val="005057A1"/>
    <w:rsid w:val="0050586C"/>
    <w:rsid w:val="00505C18"/>
    <w:rsid w:val="00505E42"/>
    <w:rsid w:val="00505F0F"/>
    <w:rsid w:val="00506053"/>
    <w:rsid w:val="00506727"/>
    <w:rsid w:val="00506F44"/>
    <w:rsid w:val="00506FAC"/>
    <w:rsid w:val="00507036"/>
    <w:rsid w:val="0050709A"/>
    <w:rsid w:val="00507D9A"/>
    <w:rsid w:val="00507DD7"/>
    <w:rsid w:val="0051008F"/>
    <w:rsid w:val="005101D6"/>
    <w:rsid w:val="005102AB"/>
    <w:rsid w:val="00510304"/>
    <w:rsid w:val="00510342"/>
    <w:rsid w:val="0051067D"/>
    <w:rsid w:val="00510697"/>
    <w:rsid w:val="005107F0"/>
    <w:rsid w:val="00510A5B"/>
    <w:rsid w:val="00510A9F"/>
    <w:rsid w:val="00510BDF"/>
    <w:rsid w:val="00510F1C"/>
    <w:rsid w:val="00510FC0"/>
    <w:rsid w:val="0051140E"/>
    <w:rsid w:val="0051165A"/>
    <w:rsid w:val="00511676"/>
    <w:rsid w:val="00511736"/>
    <w:rsid w:val="00511A63"/>
    <w:rsid w:val="00511A9C"/>
    <w:rsid w:val="00511EC3"/>
    <w:rsid w:val="00511EF7"/>
    <w:rsid w:val="005120A2"/>
    <w:rsid w:val="00512351"/>
    <w:rsid w:val="00512392"/>
    <w:rsid w:val="005124CE"/>
    <w:rsid w:val="00512765"/>
    <w:rsid w:val="005127CC"/>
    <w:rsid w:val="0051294C"/>
    <w:rsid w:val="00512961"/>
    <w:rsid w:val="00512A96"/>
    <w:rsid w:val="00512D02"/>
    <w:rsid w:val="00513398"/>
    <w:rsid w:val="00513616"/>
    <w:rsid w:val="00513692"/>
    <w:rsid w:val="00513763"/>
    <w:rsid w:val="005138FD"/>
    <w:rsid w:val="00513AD4"/>
    <w:rsid w:val="00513B53"/>
    <w:rsid w:val="00513B68"/>
    <w:rsid w:val="00513F18"/>
    <w:rsid w:val="00513F6D"/>
    <w:rsid w:val="0051409D"/>
    <w:rsid w:val="005141FE"/>
    <w:rsid w:val="005144A8"/>
    <w:rsid w:val="00514736"/>
    <w:rsid w:val="0051494C"/>
    <w:rsid w:val="005149A3"/>
    <w:rsid w:val="00514D90"/>
    <w:rsid w:val="00514FF1"/>
    <w:rsid w:val="00515002"/>
    <w:rsid w:val="0051548C"/>
    <w:rsid w:val="005156F5"/>
    <w:rsid w:val="005157A9"/>
    <w:rsid w:val="005157E0"/>
    <w:rsid w:val="00515A75"/>
    <w:rsid w:val="00515E0D"/>
    <w:rsid w:val="00516012"/>
    <w:rsid w:val="00516209"/>
    <w:rsid w:val="00516493"/>
    <w:rsid w:val="00516666"/>
    <w:rsid w:val="0051667B"/>
    <w:rsid w:val="0051670D"/>
    <w:rsid w:val="00516728"/>
    <w:rsid w:val="00516928"/>
    <w:rsid w:val="0051693E"/>
    <w:rsid w:val="00516BCF"/>
    <w:rsid w:val="00516F49"/>
    <w:rsid w:val="00516FC7"/>
    <w:rsid w:val="005170C3"/>
    <w:rsid w:val="00517164"/>
    <w:rsid w:val="00517295"/>
    <w:rsid w:val="00517420"/>
    <w:rsid w:val="00517981"/>
    <w:rsid w:val="00517C36"/>
    <w:rsid w:val="00517C7E"/>
    <w:rsid w:val="00517F47"/>
    <w:rsid w:val="00517F7C"/>
    <w:rsid w:val="00520162"/>
    <w:rsid w:val="005201D7"/>
    <w:rsid w:val="00520348"/>
    <w:rsid w:val="0052035B"/>
    <w:rsid w:val="0052044D"/>
    <w:rsid w:val="005204EA"/>
    <w:rsid w:val="00520609"/>
    <w:rsid w:val="00520A1A"/>
    <w:rsid w:val="00520ABC"/>
    <w:rsid w:val="00520BFE"/>
    <w:rsid w:val="005215FB"/>
    <w:rsid w:val="00521E8F"/>
    <w:rsid w:val="00521EF0"/>
    <w:rsid w:val="0052209C"/>
    <w:rsid w:val="00522248"/>
    <w:rsid w:val="00522601"/>
    <w:rsid w:val="00522645"/>
    <w:rsid w:val="00522671"/>
    <w:rsid w:val="005229A2"/>
    <w:rsid w:val="005229BB"/>
    <w:rsid w:val="00522B19"/>
    <w:rsid w:val="00522E47"/>
    <w:rsid w:val="00522E92"/>
    <w:rsid w:val="00523135"/>
    <w:rsid w:val="00523233"/>
    <w:rsid w:val="005233EA"/>
    <w:rsid w:val="00523547"/>
    <w:rsid w:val="005235DA"/>
    <w:rsid w:val="0052366C"/>
    <w:rsid w:val="00523778"/>
    <w:rsid w:val="005238A4"/>
    <w:rsid w:val="0052395F"/>
    <w:rsid w:val="00523970"/>
    <w:rsid w:val="00523EE8"/>
    <w:rsid w:val="005242EF"/>
    <w:rsid w:val="00524833"/>
    <w:rsid w:val="005248B1"/>
    <w:rsid w:val="00525155"/>
    <w:rsid w:val="005257C0"/>
    <w:rsid w:val="00525840"/>
    <w:rsid w:val="005259DE"/>
    <w:rsid w:val="00525A0C"/>
    <w:rsid w:val="00525D82"/>
    <w:rsid w:val="00525E88"/>
    <w:rsid w:val="0052628C"/>
    <w:rsid w:val="0052639C"/>
    <w:rsid w:val="005263AA"/>
    <w:rsid w:val="005268C3"/>
    <w:rsid w:val="005269D0"/>
    <w:rsid w:val="00526AE3"/>
    <w:rsid w:val="00526B15"/>
    <w:rsid w:val="00526B78"/>
    <w:rsid w:val="00526D2C"/>
    <w:rsid w:val="00527666"/>
    <w:rsid w:val="00527742"/>
    <w:rsid w:val="00527826"/>
    <w:rsid w:val="00527993"/>
    <w:rsid w:val="005279D8"/>
    <w:rsid w:val="00527CE9"/>
    <w:rsid w:val="00530476"/>
    <w:rsid w:val="00530C4F"/>
    <w:rsid w:val="00530CB8"/>
    <w:rsid w:val="00530CDE"/>
    <w:rsid w:val="00530D8B"/>
    <w:rsid w:val="0053101B"/>
    <w:rsid w:val="00531096"/>
    <w:rsid w:val="00531677"/>
    <w:rsid w:val="005316B3"/>
    <w:rsid w:val="00531891"/>
    <w:rsid w:val="00531D05"/>
    <w:rsid w:val="00531D31"/>
    <w:rsid w:val="00531DB6"/>
    <w:rsid w:val="00531FE6"/>
    <w:rsid w:val="00532122"/>
    <w:rsid w:val="0053276D"/>
    <w:rsid w:val="00532784"/>
    <w:rsid w:val="00532AE6"/>
    <w:rsid w:val="00532FE9"/>
    <w:rsid w:val="00533045"/>
    <w:rsid w:val="0053309B"/>
    <w:rsid w:val="00533328"/>
    <w:rsid w:val="005333C9"/>
    <w:rsid w:val="00533604"/>
    <w:rsid w:val="00533773"/>
    <w:rsid w:val="005337A6"/>
    <w:rsid w:val="00533834"/>
    <w:rsid w:val="00534109"/>
    <w:rsid w:val="00534465"/>
    <w:rsid w:val="005345A1"/>
    <w:rsid w:val="005345CA"/>
    <w:rsid w:val="00534720"/>
    <w:rsid w:val="005347AE"/>
    <w:rsid w:val="005348DE"/>
    <w:rsid w:val="00534971"/>
    <w:rsid w:val="005349D8"/>
    <w:rsid w:val="00534A56"/>
    <w:rsid w:val="00534E4A"/>
    <w:rsid w:val="00534E92"/>
    <w:rsid w:val="0053502C"/>
    <w:rsid w:val="00535058"/>
    <w:rsid w:val="0053543E"/>
    <w:rsid w:val="00535599"/>
    <w:rsid w:val="00535A18"/>
    <w:rsid w:val="00535A55"/>
    <w:rsid w:val="00535D98"/>
    <w:rsid w:val="00535EE8"/>
    <w:rsid w:val="0053612F"/>
    <w:rsid w:val="00536186"/>
    <w:rsid w:val="005361EA"/>
    <w:rsid w:val="005363EB"/>
    <w:rsid w:val="00536433"/>
    <w:rsid w:val="00536563"/>
    <w:rsid w:val="005365D4"/>
    <w:rsid w:val="00536AEE"/>
    <w:rsid w:val="00536BF7"/>
    <w:rsid w:val="00536F0C"/>
    <w:rsid w:val="00536FBA"/>
    <w:rsid w:val="00537015"/>
    <w:rsid w:val="00537118"/>
    <w:rsid w:val="0053722B"/>
    <w:rsid w:val="00537370"/>
    <w:rsid w:val="00537439"/>
    <w:rsid w:val="00537491"/>
    <w:rsid w:val="00537714"/>
    <w:rsid w:val="00537815"/>
    <w:rsid w:val="00537C20"/>
    <w:rsid w:val="00537C44"/>
    <w:rsid w:val="00537D61"/>
    <w:rsid w:val="00537F76"/>
    <w:rsid w:val="00540281"/>
    <w:rsid w:val="005402B8"/>
    <w:rsid w:val="0054030B"/>
    <w:rsid w:val="00540ECB"/>
    <w:rsid w:val="0054134C"/>
    <w:rsid w:val="00541401"/>
    <w:rsid w:val="005419C2"/>
    <w:rsid w:val="00541AC5"/>
    <w:rsid w:val="00541AE1"/>
    <w:rsid w:val="00541B51"/>
    <w:rsid w:val="00541BEE"/>
    <w:rsid w:val="00542973"/>
    <w:rsid w:val="00542EAC"/>
    <w:rsid w:val="00542FE9"/>
    <w:rsid w:val="005433E2"/>
    <w:rsid w:val="0054345C"/>
    <w:rsid w:val="0054351D"/>
    <w:rsid w:val="00543877"/>
    <w:rsid w:val="00543883"/>
    <w:rsid w:val="00543D58"/>
    <w:rsid w:val="00544439"/>
    <w:rsid w:val="00544672"/>
    <w:rsid w:val="00544678"/>
    <w:rsid w:val="005446EB"/>
    <w:rsid w:val="005447AB"/>
    <w:rsid w:val="00544CBD"/>
    <w:rsid w:val="00544DEE"/>
    <w:rsid w:val="00544FDA"/>
    <w:rsid w:val="005451A3"/>
    <w:rsid w:val="0054522E"/>
    <w:rsid w:val="00545298"/>
    <w:rsid w:val="0054542B"/>
    <w:rsid w:val="005456D8"/>
    <w:rsid w:val="0054574C"/>
    <w:rsid w:val="00545B2B"/>
    <w:rsid w:val="00545E39"/>
    <w:rsid w:val="00545EF2"/>
    <w:rsid w:val="00545F62"/>
    <w:rsid w:val="00545FCC"/>
    <w:rsid w:val="005460C9"/>
    <w:rsid w:val="005461E9"/>
    <w:rsid w:val="0054653C"/>
    <w:rsid w:val="00546542"/>
    <w:rsid w:val="005465DF"/>
    <w:rsid w:val="00546837"/>
    <w:rsid w:val="00546850"/>
    <w:rsid w:val="00546893"/>
    <w:rsid w:val="00546D73"/>
    <w:rsid w:val="00546EB5"/>
    <w:rsid w:val="00546EFA"/>
    <w:rsid w:val="0054702C"/>
    <w:rsid w:val="00547251"/>
    <w:rsid w:val="005473C8"/>
    <w:rsid w:val="005473F8"/>
    <w:rsid w:val="00547594"/>
    <w:rsid w:val="0054760A"/>
    <w:rsid w:val="00547AE9"/>
    <w:rsid w:val="00547CBA"/>
    <w:rsid w:val="00547DAC"/>
    <w:rsid w:val="00547FC3"/>
    <w:rsid w:val="00550096"/>
    <w:rsid w:val="00550179"/>
    <w:rsid w:val="00550439"/>
    <w:rsid w:val="00550602"/>
    <w:rsid w:val="0055084F"/>
    <w:rsid w:val="00550BDD"/>
    <w:rsid w:val="00550C47"/>
    <w:rsid w:val="00550DAF"/>
    <w:rsid w:val="00550F12"/>
    <w:rsid w:val="0055100C"/>
    <w:rsid w:val="00551305"/>
    <w:rsid w:val="0055150D"/>
    <w:rsid w:val="00551636"/>
    <w:rsid w:val="00551756"/>
    <w:rsid w:val="00551789"/>
    <w:rsid w:val="00551889"/>
    <w:rsid w:val="00551895"/>
    <w:rsid w:val="00551960"/>
    <w:rsid w:val="00551B35"/>
    <w:rsid w:val="00551B72"/>
    <w:rsid w:val="00551BE9"/>
    <w:rsid w:val="00551E77"/>
    <w:rsid w:val="00551F72"/>
    <w:rsid w:val="005520B1"/>
    <w:rsid w:val="0055219A"/>
    <w:rsid w:val="005523FB"/>
    <w:rsid w:val="0055249C"/>
    <w:rsid w:val="0055250A"/>
    <w:rsid w:val="00552794"/>
    <w:rsid w:val="00552806"/>
    <w:rsid w:val="005529E1"/>
    <w:rsid w:val="00552E6D"/>
    <w:rsid w:val="0055316D"/>
    <w:rsid w:val="0055321D"/>
    <w:rsid w:val="0055329F"/>
    <w:rsid w:val="005534CE"/>
    <w:rsid w:val="00553840"/>
    <w:rsid w:val="00553918"/>
    <w:rsid w:val="005539C0"/>
    <w:rsid w:val="005539EE"/>
    <w:rsid w:val="00553AC2"/>
    <w:rsid w:val="00553EA0"/>
    <w:rsid w:val="00553F8D"/>
    <w:rsid w:val="0055402D"/>
    <w:rsid w:val="0055484A"/>
    <w:rsid w:val="00554AC8"/>
    <w:rsid w:val="00554E88"/>
    <w:rsid w:val="00554ECD"/>
    <w:rsid w:val="00554F28"/>
    <w:rsid w:val="0055505B"/>
    <w:rsid w:val="0055518A"/>
    <w:rsid w:val="00555307"/>
    <w:rsid w:val="005553E6"/>
    <w:rsid w:val="0055548B"/>
    <w:rsid w:val="00555754"/>
    <w:rsid w:val="005557BE"/>
    <w:rsid w:val="00555CA3"/>
    <w:rsid w:val="00555DC5"/>
    <w:rsid w:val="00555FD4"/>
    <w:rsid w:val="00556025"/>
    <w:rsid w:val="0055614A"/>
    <w:rsid w:val="0055639B"/>
    <w:rsid w:val="00556511"/>
    <w:rsid w:val="005568B2"/>
    <w:rsid w:val="005568D1"/>
    <w:rsid w:val="005568E5"/>
    <w:rsid w:val="005569FF"/>
    <w:rsid w:val="00556A52"/>
    <w:rsid w:val="00556AEC"/>
    <w:rsid w:val="005571A8"/>
    <w:rsid w:val="00557697"/>
    <w:rsid w:val="00557A69"/>
    <w:rsid w:val="005600C2"/>
    <w:rsid w:val="00560266"/>
    <w:rsid w:val="005602D9"/>
    <w:rsid w:val="00560620"/>
    <w:rsid w:val="005606E9"/>
    <w:rsid w:val="00560965"/>
    <w:rsid w:val="00560BED"/>
    <w:rsid w:val="00560DD0"/>
    <w:rsid w:val="00561365"/>
    <w:rsid w:val="0056147A"/>
    <w:rsid w:val="00561E7D"/>
    <w:rsid w:val="00561FA4"/>
    <w:rsid w:val="00562457"/>
    <w:rsid w:val="005624AC"/>
    <w:rsid w:val="00562777"/>
    <w:rsid w:val="0056291F"/>
    <w:rsid w:val="00562C56"/>
    <w:rsid w:val="005630B0"/>
    <w:rsid w:val="005630B1"/>
    <w:rsid w:val="005632EC"/>
    <w:rsid w:val="005633B2"/>
    <w:rsid w:val="005633FD"/>
    <w:rsid w:val="00563476"/>
    <w:rsid w:val="00563B6B"/>
    <w:rsid w:val="00563BF4"/>
    <w:rsid w:val="0056405F"/>
    <w:rsid w:val="005641D3"/>
    <w:rsid w:val="00564449"/>
    <w:rsid w:val="00564460"/>
    <w:rsid w:val="005644C1"/>
    <w:rsid w:val="00564505"/>
    <w:rsid w:val="00564531"/>
    <w:rsid w:val="005646F8"/>
    <w:rsid w:val="00564B13"/>
    <w:rsid w:val="00564E04"/>
    <w:rsid w:val="00565261"/>
    <w:rsid w:val="005657D5"/>
    <w:rsid w:val="00565C62"/>
    <w:rsid w:val="005661FD"/>
    <w:rsid w:val="005662D6"/>
    <w:rsid w:val="005665E1"/>
    <w:rsid w:val="00566AAB"/>
    <w:rsid w:val="00566ED1"/>
    <w:rsid w:val="0056700B"/>
    <w:rsid w:val="00567285"/>
    <w:rsid w:val="00567547"/>
    <w:rsid w:val="005676A3"/>
    <w:rsid w:val="005676CF"/>
    <w:rsid w:val="00567796"/>
    <w:rsid w:val="00567955"/>
    <w:rsid w:val="00567C31"/>
    <w:rsid w:val="00567D33"/>
    <w:rsid w:val="00567D94"/>
    <w:rsid w:val="00567DA7"/>
    <w:rsid w:val="00567F46"/>
    <w:rsid w:val="00570013"/>
    <w:rsid w:val="0057002E"/>
    <w:rsid w:val="0057031D"/>
    <w:rsid w:val="0057074B"/>
    <w:rsid w:val="005708A5"/>
    <w:rsid w:val="0057095B"/>
    <w:rsid w:val="00570972"/>
    <w:rsid w:val="00570A01"/>
    <w:rsid w:val="00570C8D"/>
    <w:rsid w:val="00570D3F"/>
    <w:rsid w:val="00571041"/>
    <w:rsid w:val="005713DB"/>
    <w:rsid w:val="00571C54"/>
    <w:rsid w:val="005720A3"/>
    <w:rsid w:val="00572446"/>
    <w:rsid w:val="005728C8"/>
    <w:rsid w:val="00572BCB"/>
    <w:rsid w:val="00572C35"/>
    <w:rsid w:val="005731BA"/>
    <w:rsid w:val="0057327E"/>
    <w:rsid w:val="00573338"/>
    <w:rsid w:val="005733C6"/>
    <w:rsid w:val="0057344C"/>
    <w:rsid w:val="00573D71"/>
    <w:rsid w:val="00573FB3"/>
    <w:rsid w:val="00574020"/>
    <w:rsid w:val="005741C2"/>
    <w:rsid w:val="00574580"/>
    <w:rsid w:val="00574810"/>
    <w:rsid w:val="00574A9E"/>
    <w:rsid w:val="00574D0A"/>
    <w:rsid w:val="00574D67"/>
    <w:rsid w:val="00574F70"/>
    <w:rsid w:val="00574FC0"/>
    <w:rsid w:val="0057511C"/>
    <w:rsid w:val="00575568"/>
    <w:rsid w:val="005758AE"/>
    <w:rsid w:val="0057591A"/>
    <w:rsid w:val="005759C2"/>
    <w:rsid w:val="00575BBC"/>
    <w:rsid w:val="00575DB2"/>
    <w:rsid w:val="0057603F"/>
    <w:rsid w:val="005760BE"/>
    <w:rsid w:val="0057628F"/>
    <w:rsid w:val="00576334"/>
    <w:rsid w:val="0057662D"/>
    <w:rsid w:val="00576739"/>
    <w:rsid w:val="0057678C"/>
    <w:rsid w:val="00576AE3"/>
    <w:rsid w:val="00576D90"/>
    <w:rsid w:val="00577434"/>
    <w:rsid w:val="00577669"/>
    <w:rsid w:val="005777D3"/>
    <w:rsid w:val="00577951"/>
    <w:rsid w:val="00577A3D"/>
    <w:rsid w:val="00577AA0"/>
    <w:rsid w:val="00577CE0"/>
    <w:rsid w:val="00577D9B"/>
    <w:rsid w:val="00577DE7"/>
    <w:rsid w:val="00577F12"/>
    <w:rsid w:val="00580333"/>
    <w:rsid w:val="0058042D"/>
    <w:rsid w:val="00580452"/>
    <w:rsid w:val="0058079D"/>
    <w:rsid w:val="005807B6"/>
    <w:rsid w:val="00580897"/>
    <w:rsid w:val="00580EDE"/>
    <w:rsid w:val="005810F9"/>
    <w:rsid w:val="005813B2"/>
    <w:rsid w:val="0058191A"/>
    <w:rsid w:val="00581ACC"/>
    <w:rsid w:val="00581DF0"/>
    <w:rsid w:val="00581F07"/>
    <w:rsid w:val="00581FAD"/>
    <w:rsid w:val="005820DD"/>
    <w:rsid w:val="005823F7"/>
    <w:rsid w:val="0058250F"/>
    <w:rsid w:val="00582C24"/>
    <w:rsid w:val="00582E25"/>
    <w:rsid w:val="005831CB"/>
    <w:rsid w:val="0058321B"/>
    <w:rsid w:val="005832B5"/>
    <w:rsid w:val="005835FC"/>
    <w:rsid w:val="00583892"/>
    <w:rsid w:val="00583E20"/>
    <w:rsid w:val="00583E33"/>
    <w:rsid w:val="00584046"/>
    <w:rsid w:val="005844CF"/>
    <w:rsid w:val="00584AF5"/>
    <w:rsid w:val="00584C3F"/>
    <w:rsid w:val="00584CFF"/>
    <w:rsid w:val="00584D3D"/>
    <w:rsid w:val="00584DEF"/>
    <w:rsid w:val="00585493"/>
    <w:rsid w:val="005858A9"/>
    <w:rsid w:val="00585C5B"/>
    <w:rsid w:val="00585C7B"/>
    <w:rsid w:val="00585D06"/>
    <w:rsid w:val="00585F6B"/>
    <w:rsid w:val="005860E4"/>
    <w:rsid w:val="00586133"/>
    <w:rsid w:val="0058644F"/>
    <w:rsid w:val="005865FB"/>
    <w:rsid w:val="0058664E"/>
    <w:rsid w:val="00586692"/>
    <w:rsid w:val="005867F3"/>
    <w:rsid w:val="005868B8"/>
    <w:rsid w:val="00586CEB"/>
    <w:rsid w:val="00586E93"/>
    <w:rsid w:val="00586E95"/>
    <w:rsid w:val="0058708E"/>
    <w:rsid w:val="005872D9"/>
    <w:rsid w:val="0058731B"/>
    <w:rsid w:val="00587830"/>
    <w:rsid w:val="005879F8"/>
    <w:rsid w:val="00587AF4"/>
    <w:rsid w:val="00587D58"/>
    <w:rsid w:val="00587F88"/>
    <w:rsid w:val="00590387"/>
    <w:rsid w:val="0059045F"/>
    <w:rsid w:val="00590470"/>
    <w:rsid w:val="00590718"/>
    <w:rsid w:val="00590816"/>
    <w:rsid w:val="00590949"/>
    <w:rsid w:val="00590E21"/>
    <w:rsid w:val="00590E84"/>
    <w:rsid w:val="00590FA8"/>
    <w:rsid w:val="005912FF"/>
    <w:rsid w:val="005913E8"/>
    <w:rsid w:val="00591562"/>
    <w:rsid w:val="005918DC"/>
    <w:rsid w:val="005919FF"/>
    <w:rsid w:val="00591F76"/>
    <w:rsid w:val="0059204F"/>
    <w:rsid w:val="0059230A"/>
    <w:rsid w:val="005924AC"/>
    <w:rsid w:val="00592552"/>
    <w:rsid w:val="005928A0"/>
    <w:rsid w:val="00592D22"/>
    <w:rsid w:val="00592D2C"/>
    <w:rsid w:val="00592D4F"/>
    <w:rsid w:val="00592F26"/>
    <w:rsid w:val="00593309"/>
    <w:rsid w:val="005934A6"/>
    <w:rsid w:val="005934BC"/>
    <w:rsid w:val="005936AB"/>
    <w:rsid w:val="005938D7"/>
    <w:rsid w:val="0059390A"/>
    <w:rsid w:val="00593947"/>
    <w:rsid w:val="005939FC"/>
    <w:rsid w:val="00593ED3"/>
    <w:rsid w:val="00593FB5"/>
    <w:rsid w:val="0059475F"/>
    <w:rsid w:val="005947E2"/>
    <w:rsid w:val="00594853"/>
    <w:rsid w:val="00594BFB"/>
    <w:rsid w:val="00594E60"/>
    <w:rsid w:val="00594FBE"/>
    <w:rsid w:val="00595393"/>
    <w:rsid w:val="00595441"/>
    <w:rsid w:val="00595598"/>
    <w:rsid w:val="005958C8"/>
    <w:rsid w:val="005959FD"/>
    <w:rsid w:val="00595A75"/>
    <w:rsid w:val="00595C0C"/>
    <w:rsid w:val="00595D80"/>
    <w:rsid w:val="00595E04"/>
    <w:rsid w:val="00595EF4"/>
    <w:rsid w:val="00596038"/>
    <w:rsid w:val="005961A7"/>
    <w:rsid w:val="00596B23"/>
    <w:rsid w:val="00596E54"/>
    <w:rsid w:val="0059713C"/>
    <w:rsid w:val="005976E6"/>
    <w:rsid w:val="005979AE"/>
    <w:rsid w:val="00597BBC"/>
    <w:rsid w:val="00597BE7"/>
    <w:rsid w:val="00597C7D"/>
    <w:rsid w:val="005A009F"/>
    <w:rsid w:val="005A0312"/>
    <w:rsid w:val="005A0346"/>
    <w:rsid w:val="005A0457"/>
    <w:rsid w:val="005A0733"/>
    <w:rsid w:val="005A0932"/>
    <w:rsid w:val="005A0A8F"/>
    <w:rsid w:val="005A0B11"/>
    <w:rsid w:val="005A0CB5"/>
    <w:rsid w:val="005A0E0C"/>
    <w:rsid w:val="005A1403"/>
    <w:rsid w:val="005A1454"/>
    <w:rsid w:val="005A1665"/>
    <w:rsid w:val="005A1832"/>
    <w:rsid w:val="005A1914"/>
    <w:rsid w:val="005A1C5A"/>
    <w:rsid w:val="005A1D10"/>
    <w:rsid w:val="005A205E"/>
    <w:rsid w:val="005A20AE"/>
    <w:rsid w:val="005A231C"/>
    <w:rsid w:val="005A23C2"/>
    <w:rsid w:val="005A25AB"/>
    <w:rsid w:val="005A26E9"/>
    <w:rsid w:val="005A2857"/>
    <w:rsid w:val="005A2B83"/>
    <w:rsid w:val="005A2F34"/>
    <w:rsid w:val="005A3190"/>
    <w:rsid w:val="005A319C"/>
    <w:rsid w:val="005A31F0"/>
    <w:rsid w:val="005A3469"/>
    <w:rsid w:val="005A35A8"/>
    <w:rsid w:val="005A380D"/>
    <w:rsid w:val="005A3A01"/>
    <w:rsid w:val="005A3B71"/>
    <w:rsid w:val="005A3E37"/>
    <w:rsid w:val="005A41D7"/>
    <w:rsid w:val="005A4264"/>
    <w:rsid w:val="005A43FE"/>
    <w:rsid w:val="005A467A"/>
    <w:rsid w:val="005A47C5"/>
    <w:rsid w:val="005A48EA"/>
    <w:rsid w:val="005A4C15"/>
    <w:rsid w:val="005A4DF2"/>
    <w:rsid w:val="005A4E3E"/>
    <w:rsid w:val="005A5048"/>
    <w:rsid w:val="005A506F"/>
    <w:rsid w:val="005A5283"/>
    <w:rsid w:val="005A52AF"/>
    <w:rsid w:val="005A536F"/>
    <w:rsid w:val="005A540C"/>
    <w:rsid w:val="005A54AA"/>
    <w:rsid w:val="005A5C69"/>
    <w:rsid w:val="005A603A"/>
    <w:rsid w:val="005A60A9"/>
    <w:rsid w:val="005A6BEB"/>
    <w:rsid w:val="005A6E56"/>
    <w:rsid w:val="005A6E8A"/>
    <w:rsid w:val="005A7091"/>
    <w:rsid w:val="005A7227"/>
    <w:rsid w:val="005A7541"/>
    <w:rsid w:val="005A7614"/>
    <w:rsid w:val="005A7800"/>
    <w:rsid w:val="005A787F"/>
    <w:rsid w:val="005A7A52"/>
    <w:rsid w:val="005A7D2B"/>
    <w:rsid w:val="005A7EE8"/>
    <w:rsid w:val="005B02F8"/>
    <w:rsid w:val="005B03EE"/>
    <w:rsid w:val="005B049C"/>
    <w:rsid w:val="005B0A63"/>
    <w:rsid w:val="005B0B99"/>
    <w:rsid w:val="005B10A8"/>
    <w:rsid w:val="005B1112"/>
    <w:rsid w:val="005B1A12"/>
    <w:rsid w:val="005B216B"/>
    <w:rsid w:val="005B2185"/>
    <w:rsid w:val="005B21CC"/>
    <w:rsid w:val="005B22A4"/>
    <w:rsid w:val="005B2302"/>
    <w:rsid w:val="005B23E0"/>
    <w:rsid w:val="005B2422"/>
    <w:rsid w:val="005B2617"/>
    <w:rsid w:val="005B269E"/>
    <w:rsid w:val="005B2832"/>
    <w:rsid w:val="005B29AC"/>
    <w:rsid w:val="005B2BE1"/>
    <w:rsid w:val="005B2C91"/>
    <w:rsid w:val="005B3525"/>
    <w:rsid w:val="005B38FB"/>
    <w:rsid w:val="005B3AE8"/>
    <w:rsid w:val="005B3B64"/>
    <w:rsid w:val="005B3BFF"/>
    <w:rsid w:val="005B3E6C"/>
    <w:rsid w:val="005B3F1E"/>
    <w:rsid w:val="005B400D"/>
    <w:rsid w:val="005B4188"/>
    <w:rsid w:val="005B449B"/>
    <w:rsid w:val="005B44FA"/>
    <w:rsid w:val="005B4511"/>
    <w:rsid w:val="005B4A11"/>
    <w:rsid w:val="005B4D7D"/>
    <w:rsid w:val="005B529F"/>
    <w:rsid w:val="005B530F"/>
    <w:rsid w:val="005B5342"/>
    <w:rsid w:val="005B53FD"/>
    <w:rsid w:val="005B562E"/>
    <w:rsid w:val="005B5702"/>
    <w:rsid w:val="005B58C2"/>
    <w:rsid w:val="005B5BCB"/>
    <w:rsid w:val="005B5C89"/>
    <w:rsid w:val="005B5DA8"/>
    <w:rsid w:val="005B5DD8"/>
    <w:rsid w:val="005B686B"/>
    <w:rsid w:val="005B686C"/>
    <w:rsid w:val="005B691F"/>
    <w:rsid w:val="005B6CA8"/>
    <w:rsid w:val="005B70C0"/>
    <w:rsid w:val="005B71DD"/>
    <w:rsid w:val="005B7247"/>
    <w:rsid w:val="005B7A36"/>
    <w:rsid w:val="005B7A42"/>
    <w:rsid w:val="005B7C22"/>
    <w:rsid w:val="005B7D73"/>
    <w:rsid w:val="005B7E47"/>
    <w:rsid w:val="005B7EB8"/>
    <w:rsid w:val="005C00C5"/>
    <w:rsid w:val="005C02B8"/>
    <w:rsid w:val="005C0AD1"/>
    <w:rsid w:val="005C0CB0"/>
    <w:rsid w:val="005C0E57"/>
    <w:rsid w:val="005C12DC"/>
    <w:rsid w:val="005C13CE"/>
    <w:rsid w:val="005C17F2"/>
    <w:rsid w:val="005C1853"/>
    <w:rsid w:val="005C1A06"/>
    <w:rsid w:val="005C2042"/>
    <w:rsid w:val="005C20DB"/>
    <w:rsid w:val="005C24AF"/>
    <w:rsid w:val="005C260C"/>
    <w:rsid w:val="005C2648"/>
    <w:rsid w:val="005C2871"/>
    <w:rsid w:val="005C296E"/>
    <w:rsid w:val="005C2C19"/>
    <w:rsid w:val="005C2D90"/>
    <w:rsid w:val="005C3364"/>
    <w:rsid w:val="005C336A"/>
    <w:rsid w:val="005C3840"/>
    <w:rsid w:val="005C3889"/>
    <w:rsid w:val="005C395A"/>
    <w:rsid w:val="005C3A12"/>
    <w:rsid w:val="005C3BFF"/>
    <w:rsid w:val="005C3DEA"/>
    <w:rsid w:val="005C4199"/>
    <w:rsid w:val="005C4692"/>
    <w:rsid w:val="005C4952"/>
    <w:rsid w:val="005C4A08"/>
    <w:rsid w:val="005C4A47"/>
    <w:rsid w:val="005C4FF7"/>
    <w:rsid w:val="005C5562"/>
    <w:rsid w:val="005C5647"/>
    <w:rsid w:val="005C58C2"/>
    <w:rsid w:val="005C59F7"/>
    <w:rsid w:val="005C5A87"/>
    <w:rsid w:val="005C5E4F"/>
    <w:rsid w:val="005C610A"/>
    <w:rsid w:val="005C6462"/>
    <w:rsid w:val="005C67E2"/>
    <w:rsid w:val="005C6A2C"/>
    <w:rsid w:val="005C6DA3"/>
    <w:rsid w:val="005C6E26"/>
    <w:rsid w:val="005C6E2E"/>
    <w:rsid w:val="005C7012"/>
    <w:rsid w:val="005C70EB"/>
    <w:rsid w:val="005C722C"/>
    <w:rsid w:val="005C750C"/>
    <w:rsid w:val="005C758F"/>
    <w:rsid w:val="005C75EC"/>
    <w:rsid w:val="005D0078"/>
    <w:rsid w:val="005D058D"/>
    <w:rsid w:val="005D073D"/>
    <w:rsid w:val="005D07CB"/>
    <w:rsid w:val="005D09FF"/>
    <w:rsid w:val="005D0BAA"/>
    <w:rsid w:val="005D0D9C"/>
    <w:rsid w:val="005D0E2F"/>
    <w:rsid w:val="005D0EB5"/>
    <w:rsid w:val="005D10BB"/>
    <w:rsid w:val="005D148A"/>
    <w:rsid w:val="005D14E9"/>
    <w:rsid w:val="005D1638"/>
    <w:rsid w:val="005D1777"/>
    <w:rsid w:val="005D19AD"/>
    <w:rsid w:val="005D19EC"/>
    <w:rsid w:val="005D1AD2"/>
    <w:rsid w:val="005D1BAC"/>
    <w:rsid w:val="005D1C27"/>
    <w:rsid w:val="005D1E18"/>
    <w:rsid w:val="005D2652"/>
    <w:rsid w:val="005D2BAD"/>
    <w:rsid w:val="005D2BFE"/>
    <w:rsid w:val="005D2C50"/>
    <w:rsid w:val="005D2D6E"/>
    <w:rsid w:val="005D3485"/>
    <w:rsid w:val="005D3F0B"/>
    <w:rsid w:val="005D458B"/>
    <w:rsid w:val="005D4644"/>
    <w:rsid w:val="005D4862"/>
    <w:rsid w:val="005D48B6"/>
    <w:rsid w:val="005D49CC"/>
    <w:rsid w:val="005D4F1D"/>
    <w:rsid w:val="005D4FF5"/>
    <w:rsid w:val="005D5179"/>
    <w:rsid w:val="005D51BC"/>
    <w:rsid w:val="005D51F0"/>
    <w:rsid w:val="005D5556"/>
    <w:rsid w:val="005D5618"/>
    <w:rsid w:val="005D5996"/>
    <w:rsid w:val="005D599F"/>
    <w:rsid w:val="005D5A68"/>
    <w:rsid w:val="005D5A98"/>
    <w:rsid w:val="005D5B24"/>
    <w:rsid w:val="005D5B90"/>
    <w:rsid w:val="005D5CFE"/>
    <w:rsid w:val="005D6266"/>
    <w:rsid w:val="005D634D"/>
    <w:rsid w:val="005D654C"/>
    <w:rsid w:val="005D6603"/>
    <w:rsid w:val="005D6A9A"/>
    <w:rsid w:val="005D6BCE"/>
    <w:rsid w:val="005D6D83"/>
    <w:rsid w:val="005D6EC5"/>
    <w:rsid w:val="005D70D5"/>
    <w:rsid w:val="005D710F"/>
    <w:rsid w:val="005D7346"/>
    <w:rsid w:val="005D7530"/>
    <w:rsid w:val="005D762B"/>
    <w:rsid w:val="005D767F"/>
    <w:rsid w:val="005D772A"/>
    <w:rsid w:val="005D790D"/>
    <w:rsid w:val="005D79EC"/>
    <w:rsid w:val="005D7B85"/>
    <w:rsid w:val="005D7DB2"/>
    <w:rsid w:val="005E00FE"/>
    <w:rsid w:val="005E0661"/>
    <w:rsid w:val="005E0A40"/>
    <w:rsid w:val="005E0A83"/>
    <w:rsid w:val="005E0AB8"/>
    <w:rsid w:val="005E0DC3"/>
    <w:rsid w:val="005E0F02"/>
    <w:rsid w:val="005E0FD5"/>
    <w:rsid w:val="005E185D"/>
    <w:rsid w:val="005E1943"/>
    <w:rsid w:val="005E1AFA"/>
    <w:rsid w:val="005E1CD5"/>
    <w:rsid w:val="005E209B"/>
    <w:rsid w:val="005E228B"/>
    <w:rsid w:val="005E23E1"/>
    <w:rsid w:val="005E25A8"/>
    <w:rsid w:val="005E2674"/>
    <w:rsid w:val="005E33CD"/>
    <w:rsid w:val="005E352D"/>
    <w:rsid w:val="005E3697"/>
    <w:rsid w:val="005E370B"/>
    <w:rsid w:val="005E38C9"/>
    <w:rsid w:val="005E3965"/>
    <w:rsid w:val="005E3A31"/>
    <w:rsid w:val="005E3A9B"/>
    <w:rsid w:val="005E3B3A"/>
    <w:rsid w:val="005E3E03"/>
    <w:rsid w:val="005E3E9E"/>
    <w:rsid w:val="005E3FBE"/>
    <w:rsid w:val="005E4196"/>
    <w:rsid w:val="005E433D"/>
    <w:rsid w:val="005E449A"/>
    <w:rsid w:val="005E44BE"/>
    <w:rsid w:val="005E465C"/>
    <w:rsid w:val="005E48B4"/>
    <w:rsid w:val="005E4B55"/>
    <w:rsid w:val="005E4CF5"/>
    <w:rsid w:val="005E4D05"/>
    <w:rsid w:val="005E5275"/>
    <w:rsid w:val="005E54D5"/>
    <w:rsid w:val="005E56AE"/>
    <w:rsid w:val="005E57A4"/>
    <w:rsid w:val="005E5916"/>
    <w:rsid w:val="005E5A3E"/>
    <w:rsid w:val="005E5B40"/>
    <w:rsid w:val="005E5D0E"/>
    <w:rsid w:val="005E5EE2"/>
    <w:rsid w:val="005E5FA4"/>
    <w:rsid w:val="005E61D3"/>
    <w:rsid w:val="005E6200"/>
    <w:rsid w:val="005E6322"/>
    <w:rsid w:val="005E6374"/>
    <w:rsid w:val="005E6808"/>
    <w:rsid w:val="005E683B"/>
    <w:rsid w:val="005E6BA8"/>
    <w:rsid w:val="005E6CD6"/>
    <w:rsid w:val="005E6F33"/>
    <w:rsid w:val="005E723F"/>
    <w:rsid w:val="005E76B2"/>
    <w:rsid w:val="005E7775"/>
    <w:rsid w:val="005E78A5"/>
    <w:rsid w:val="005E793B"/>
    <w:rsid w:val="005E7A34"/>
    <w:rsid w:val="005E7BCE"/>
    <w:rsid w:val="005F00FA"/>
    <w:rsid w:val="005F02BA"/>
    <w:rsid w:val="005F03CC"/>
    <w:rsid w:val="005F0433"/>
    <w:rsid w:val="005F04E0"/>
    <w:rsid w:val="005F04F6"/>
    <w:rsid w:val="005F09C0"/>
    <w:rsid w:val="005F0BCE"/>
    <w:rsid w:val="005F0CA5"/>
    <w:rsid w:val="005F11DE"/>
    <w:rsid w:val="005F1352"/>
    <w:rsid w:val="005F1689"/>
    <w:rsid w:val="005F16DD"/>
    <w:rsid w:val="005F21AE"/>
    <w:rsid w:val="005F22FA"/>
    <w:rsid w:val="005F24C6"/>
    <w:rsid w:val="005F2726"/>
    <w:rsid w:val="005F2750"/>
    <w:rsid w:val="005F291B"/>
    <w:rsid w:val="005F2AD7"/>
    <w:rsid w:val="005F2B1F"/>
    <w:rsid w:val="005F2D2C"/>
    <w:rsid w:val="005F308A"/>
    <w:rsid w:val="005F318F"/>
    <w:rsid w:val="005F32F0"/>
    <w:rsid w:val="005F35F0"/>
    <w:rsid w:val="005F36CD"/>
    <w:rsid w:val="005F377C"/>
    <w:rsid w:val="005F38C9"/>
    <w:rsid w:val="005F3B95"/>
    <w:rsid w:val="005F3CA4"/>
    <w:rsid w:val="005F3DCD"/>
    <w:rsid w:val="005F42DA"/>
    <w:rsid w:val="005F43CD"/>
    <w:rsid w:val="005F48FF"/>
    <w:rsid w:val="005F4C50"/>
    <w:rsid w:val="005F4E7E"/>
    <w:rsid w:val="005F532E"/>
    <w:rsid w:val="005F559A"/>
    <w:rsid w:val="005F5689"/>
    <w:rsid w:val="005F56A9"/>
    <w:rsid w:val="005F56DE"/>
    <w:rsid w:val="005F572E"/>
    <w:rsid w:val="005F57C1"/>
    <w:rsid w:val="005F5B9B"/>
    <w:rsid w:val="005F5BE8"/>
    <w:rsid w:val="005F5ED4"/>
    <w:rsid w:val="005F5F3F"/>
    <w:rsid w:val="005F5F5C"/>
    <w:rsid w:val="005F5F69"/>
    <w:rsid w:val="005F5F8B"/>
    <w:rsid w:val="005F5FFE"/>
    <w:rsid w:val="005F63CF"/>
    <w:rsid w:val="005F6A11"/>
    <w:rsid w:val="005F6BB6"/>
    <w:rsid w:val="005F6E48"/>
    <w:rsid w:val="005F6F75"/>
    <w:rsid w:val="005F7098"/>
    <w:rsid w:val="005F7119"/>
    <w:rsid w:val="005F7148"/>
    <w:rsid w:val="005F7659"/>
    <w:rsid w:val="005F7665"/>
    <w:rsid w:val="005F772A"/>
    <w:rsid w:val="00600695"/>
    <w:rsid w:val="006013DF"/>
    <w:rsid w:val="0060140E"/>
    <w:rsid w:val="006015F2"/>
    <w:rsid w:val="00601A88"/>
    <w:rsid w:val="00601B27"/>
    <w:rsid w:val="00602022"/>
    <w:rsid w:val="00602303"/>
    <w:rsid w:val="00602319"/>
    <w:rsid w:val="006024E1"/>
    <w:rsid w:val="00602511"/>
    <w:rsid w:val="00602B76"/>
    <w:rsid w:val="00602D43"/>
    <w:rsid w:val="00603067"/>
    <w:rsid w:val="0060318B"/>
    <w:rsid w:val="00603529"/>
    <w:rsid w:val="006036D4"/>
    <w:rsid w:val="006037A4"/>
    <w:rsid w:val="00603D3C"/>
    <w:rsid w:val="00604212"/>
    <w:rsid w:val="006044B9"/>
    <w:rsid w:val="00604781"/>
    <w:rsid w:val="00604910"/>
    <w:rsid w:val="00604C76"/>
    <w:rsid w:val="00604F2A"/>
    <w:rsid w:val="006053F9"/>
    <w:rsid w:val="006055B1"/>
    <w:rsid w:val="006057F4"/>
    <w:rsid w:val="00605A53"/>
    <w:rsid w:val="00605C03"/>
    <w:rsid w:val="00605D8D"/>
    <w:rsid w:val="0060668B"/>
    <w:rsid w:val="00606BEB"/>
    <w:rsid w:val="00606CBA"/>
    <w:rsid w:val="0060752B"/>
    <w:rsid w:val="0060767F"/>
    <w:rsid w:val="006077C0"/>
    <w:rsid w:val="0060796D"/>
    <w:rsid w:val="006079F3"/>
    <w:rsid w:val="00607AD2"/>
    <w:rsid w:val="00607B1F"/>
    <w:rsid w:val="006105EC"/>
    <w:rsid w:val="0061074C"/>
    <w:rsid w:val="00610D85"/>
    <w:rsid w:val="00610F80"/>
    <w:rsid w:val="006111AC"/>
    <w:rsid w:val="00611711"/>
    <w:rsid w:val="006117BC"/>
    <w:rsid w:val="00611AD4"/>
    <w:rsid w:val="00611B56"/>
    <w:rsid w:val="00611D83"/>
    <w:rsid w:val="00611E2D"/>
    <w:rsid w:val="00611FC0"/>
    <w:rsid w:val="0061243B"/>
    <w:rsid w:val="00612660"/>
    <w:rsid w:val="00612784"/>
    <w:rsid w:val="00612785"/>
    <w:rsid w:val="00612872"/>
    <w:rsid w:val="00612A23"/>
    <w:rsid w:val="00612D29"/>
    <w:rsid w:val="00612DAF"/>
    <w:rsid w:val="00612EE6"/>
    <w:rsid w:val="00613045"/>
    <w:rsid w:val="006130C7"/>
    <w:rsid w:val="00613106"/>
    <w:rsid w:val="00613246"/>
    <w:rsid w:val="006132D9"/>
    <w:rsid w:val="00613322"/>
    <w:rsid w:val="0061333F"/>
    <w:rsid w:val="006133E8"/>
    <w:rsid w:val="00613417"/>
    <w:rsid w:val="00613714"/>
    <w:rsid w:val="00613768"/>
    <w:rsid w:val="00613ABD"/>
    <w:rsid w:val="00613E00"/>
    <w:rsid w:val="00614505"/>
    <w:rsid w:val="0061460B"/>
    <w:rsid w:val="00614897"/>
    <w:rsid w:val="00614B1D"/>
    <w:rsid w:val="00615384"/>
    <w:rsid w:val="0061540D"/>
    <w:rsid w:val="00615582"/>
    <w:rsid w:val="00615B1A"/>
    <w:rsid w:val="00616183"/>
    <w:rsid w:val="006161AB"/>
    <w:rsid w:val="006161C6"/>
    <w:rsid w:val="00616240"/>
    <w:rsid w:val="006163D5"/>
    <w:rsid w:val="006163E9"/>
    <w:rsid w:val="006168BF"/>
    <w:rsid w:val="0061696D"/>
    <w:rsid w:val="00616DE9"/>
    <w:rsid w:val="0061728F"/>
    <w:rsid w:val="006174BB"/>
    <w:rsid w:val="0061762D"/>
    <w:rsid w:val="00617848"/>
    <w:rsid w:val="006178A4"/>
    <w:rsid w:val="00617935"/>
    <w:rsid w:val="00617A06"/>
    <w:rsid w:val="00617A33"/>
    <w:rsid w:val="00617CC5"/>
    <w:rsid w:val="00617D43"/>
    <w:rsid w:val="00617D9D"/>
    <w:rsid w:val="00617F06"/>
    <w:rsid w:val="00620103"/>
    <w:rsid w:val="0062011B"/>
    <w:rsid w:val="006204AE"/>
    <w:rsid w:val="006207C4"/>
    <w:rsid w:val="00620838"/>
    <w:rsid w:val="006208EC"/>
    <w:rsid w:val="006209CB"/>
    <w:rsid w:val="00620A49"/>
    <w:rsid w:val="00620D1D"/>
    <w:rsid w:val="006212A0"/>
    <w:rsid w:val="0062146B"/>
    <w:rsid w:val="006217FE"/>
    <w:rsid w:val="006218D2"/>
    <w:rsid w:val="006219CE"/>
    <w:rsid w:val="00621D4B"/>
    <w:rsid w:val="00621FFF"/>
    <w:rsid w:val="00622001"/>
    <w:rsid w:val="006223AC"/>
    <w:rsid w:val="00622413"/>
    <w:rsid w:val="006224F5"/>
    <w:rsid w:val="006226D2"/>
    <w:rsid w:val="00622A18"/>
    <w:rsid w:val="00622A54"/>
    <w:rsid w:val="00622A8A"/>
    <w:rsid w:val="00622CED"/>
    <w:rsid w:val="00622F2F"/>
    <w:rsid w:val="006232FE"/>
    <w:rsid w:val="00623801"/>
    <w:rsid w:val="00623959"/>
    <w:rsid w:val="00623C7E"/>
    <w:rsid w:val="00623D93"/>
    <w:rsid w:val="00623ECB"/>
    <w:rsid w:val="00624048"/>
    <w:rsid w:val="006242E1"/>
    <w:rsid w:val="0062447A"/>
    <w:rsid w:val="006244D5"/>
    <w:rsid w:val="00624532"/>
    <w:rsid w:val="00624647"/>
    <w:rsid w:val="006248BC"/>
    <w:rsid w:val="006248C0"/>
    <w:rsid w:val="00624934"/>
    <w:rsid w:val="006249E8"/>
    <w:rsid w:val="00624C25"/>
    <w:rsid w:val="00625183"/>
    <w:rsid w:val="006252BE"/>
    <w:rsid w:val="00625371"/>
    <w:rsid w:val="00625E15"/>
    <w:rsid w:val="00625F3F"/>
    <w:rsid w:val="006267DE"/>
    <w:rsid w:val="00626C2A"/>
    <w:rsid w:val="00626EC8"/>
    <w:rsid w:val="00626F9A"/>
    <w:rsid w:val="0062712B"/>
    <w:rsid w:val="00627363"/>
    <w:rsid w:val="00627A5F"/>
    <w:rsid w:val="00627C48"/>
    <w:rsid w:val="00627F87"/>
    <w:rsid w:val="00627F8B"/>
    <w:rsid w:val="006302AD"/>
    <w:rsid w:val="00630679"/>
    <w:rsid w:val="006306D4"/>
    <w:rsid w:val="00630827"/>
    <w:rsid w:val="00630860"/>
    <w:rsid w:val="0063092E"/>
    <w:rsid w:val="0063094C"/>
    <w:rsid w:val="00630B9D"/>
    <w:rsid w:val="00630C88"/>
    <w:rsid w:val="00630D5D"/>
    <w:rsid w:val="00630E0E"/>
    <w:rsid w:val="00631392"/>
    <w:rsid w:val="0063143D"/>
    <w:rsid w:val="00631572"/>
    <w:rsid w:val="00631B7B"/>
    <w:rsid w:val="00631D2F"/>
    <w:rsid w:val="00631D97"/>
    <w:rsid w:val="0063217B"/>
    <w:rsid w:val="006324E8"/>
    <w:rsid w:val="00632532"/>
    <w:rsid w:val="006325AC"/>
    <w:rsid w:val="006327F6"/>
    <w:rsid w:val="0063280A"/>
    <w:rsid w:val="0063286B"/>
    <w:rsid w:val="00632A7C"/>
    <w:rsid w:val="00633345"/>
    <w:rsid w:val="006336DD"/>
    <w:rsid w:val="006338AA"/>
    <w:rsid w:val="00633CC3"/>
    <w:rsid w:val="00633FE3"/>
    <w:rsid w:val="00634444"/>
    <w:rsid w:val="00634502"/>
    <w:rsid w:val="00634508"/>
    <w:rsid w:val="00634736"/>
    <w:rsid w:val="006347FC"/>
    <w:rsid w:val="00634A7F"/>
    <w:rsid w:val="00634CA8"/>
    <w:rsid w:val="00635342"/>
    <w:rsid w:val="00635635"/>
    <w:rsid w:val="0063568A"/>
    <w:rsid w:val="00635D34"/>
    <w:rsid w:val="00635D99"/>
    <w:rsid w:val="00636046"/>
    <w:rsid w:val="006360F1"/>
    <w:rsid w:val="00636170"/>
    <w:rsid w:val="00636564"/>
    <w:rsid w:val="006365D4"/>
    <w:rsid w:val="00636E64"/>
    <w:rsid w:val="00636F30"/>
    <w:rsid w:val="006370FD"/>
    <w:rsid w:val="00637A10"/>
    <w:rsid w:val="00637C4A"/>
    <w:rsid w:val="00637F6D"/>
    <w:rsid w:val="0064002E"/>
    <w:rsid w:val="0064009E"/>
    <w:rsid w:val="00640297"/>
    <w:rsid w:val="006404C8"/>
    <w:rsid w:val="00640857"/>
    <w:rsid w:val="00640863"/>
    <w:rsid w:val="00640956"/>
    <w:rsid w:val="00640BEA"/>
    <w:rsid w:val="00640CED"/>
    <w:rsid w:val="006411F5"/>
    <w:rsid w:val="006412D5"/>
    <w:rsid w:val="00641371"/>
    <w:rsid w:val="006413C0"/>
    <w:rsid w:val="006413EB"/>
    <w:rsid w:val="0064168E"/>
    <w:rsid w:val="00641796"/>
    <w:rsid w:val="00641A66"/>
    <w:rsid w:val="00641B59"/>
    <w:rsid w:val="00641D63"/>
    <w:rsid w:val="00642087"/>
    <w:rsid w:val="00642140"/>
    <w:rsid w:val="0064279A"/>
    <w:rsid w:val="00642960"/>
    <w:rsid w:val="00642CD7"/>
    <w:rsid w:val="00642E5B"/>
    <w:rsid w:val="00642E97"/>
    <w:rsid w:val="00643209"/>
    <w:rsid w:val="0064359E"/>
    <w:rsid w:val="0064381C"/>
    <w:rsid w:val="00643B05"/>
    <w:rsid w:val="00643E61"/>
    <w:rsid w:val="00644421"/>
    <w:rsid w:val="006444BD"/>
    <w:rsid w:val="0064467E"/>
    <w:rsid w:val="0064469C"/>
    <w:rsid w:val="00644720"/>
    <w:rsid w:val="00644A1F"/>
    <w:rsid w:val="00644E17"/>
    <w:rsid w:val="00644E8F"/>
    <w:rsid w:val="006457F3"/>
    <w:rsid w:val="00645901"/>
    <w:rsid w:val="0064598D"/>
    <w:rsid w:val="00645A56"/>
    <w:rsid w:val="00645CE6"/>
    <w:rsid w:val="00645E13"/>
    <w:rsid w:val="0064607C"/>
    <w:rsid w:val="00646086"/>
    <w:rsid w:val="0064626B"/>
    <w:rsid w:val="0064627D"/>
    <w:rsid w:val="00646349"/>
    <w:rsid w:val="0064641D"/>
    <w:rsid w:val="0064666C"/>
    <w:rsid w:val="006466D7"/>
    <w:rsid w:val="00646741"/>
    <w:rsid w:val="00646743"/>
    <w:rsid w:val="0064679F"/>
    <w:rsid w:val="00646A28"/>
    <w:rsid w:val="00646D57"/>
    <w:rsid w:val="00646DDA"/>
    <w:rsid w:val="006470DA"/>
    <w:rsid w:val="0064734F"/>
    <w:rsid w:val="00647402"/>
    <w:rsid w:val="006475F7"/>
    <w:rsid w:val="0064773E"/>
    <w:rsid w:val="00647761"/>
    <w:rsid w:val="00647825"/>
    <w:rsid w:val="00647B28"/>
    <w:rsid w:val="00647BDF"/>
    <w:rsid w:val="00647C2C"/>
    <w:rsid w:val="00647C4F"/>
    <w:rsid w:val="00647F28"/>
    <w:rsid w:val="00647FCB"/>
    <w:rsid w:val="00650500"/>
    <w:rsid w:val="006505E1"/>
    <w:rsid w:val="00650683"/>
    <w:rsid w:val="0065069D"/>
    <w:rsid w:val="00650727"/>
    <w:rsid w:val="00650D8D"/>
    <w:rsid w:val="00650DE2"/>
    <w:rsid w:val="00650F76"/>
    <w:rsid w:val="00651128"/>
    <w:rsid w:val="0065124C"/>
    <w:rsid w:val="0065132E"/>
    <w:rsid w:val="006515E6"/>
    <w:rsid w:val="006517A6"/>
    <w:rsid w:val="00651AEC"/>
    <w:rsid w:val="00651C84"/>
    <w:rsid w:val="00651E0B"/>
    <w:rsid w:val="00651F80"/>
    <w:rsid w:val="00651FA5"/>
    <w:rsid w:val="0065205F"/>
    <w:rsid w:val="00652061"/>
    <w:rsid w:val="0065219B"/>
    <w:rsid w:val="00652518"/>
    <w:rsid w:val="00652540"/>
    <w:rsid w:val="00652C79"/>
    <w:rsid w:val="00652E45"/>
    <w:rsid w:val="006532A1"/>
    <w:rsid w:val="00653442"/>
    <w:rsid w:val="00653688"/>
    <w:rsid w:val="00653749"/>
    <w:rsid w:val="00653F8C"/>
    <w:rsid w:val="00654043"/>
    <w:rsid w:val="00654241"/>
    <w:rsid w:val="0065424A"/>
    <w:rsid w:val="00654475"/>
    <w:rsid w:val="00654E78"/>
    <w:rsid w:val="00654E7F"/>
    <w:rsid w:val="00655008"/>
    <w:rsid w:val="0065518E"/>
    <w:rsid w:val="00655212"/>
    <w:rsid w:val="006556B1"/>
    <w:rsid w:val="006558FF"/>
    <w:rsid w:val="00655CB2"/>
    <w:rsid w:val="00655F70"/>
    <w:rsid w:val="00655FE1"/>
    <w:rsid w:val="00656044"/>
    <w:rsid w:val="0065616C"/>
    <w:rsid w:val="006561E3"/>
    <w:rsid w:val="00656B0D"/>
    <w:rsid w:val="00656CDB"/>
    <w:rsid w:val="006571F0"/>
    <w:rsid w:val="0065727E"/>
    <w:rsid w:val="00657498"/>
    <w:rsid w:val="00657526"/>
    <w:rsid w:val="0065782E"/>
    <w:rsid w:val="006578EC"/>
    <w:rsid w:val="00657911"/>
    <w:rsid w:val="00657B92"/>
    <w:rsid w:val="00657D1F"/>
    <w:rsid w:val="00657F31"/>
    <w:rsid w:val="0066004F"/>
    <w:rsid w:val="00660423"/>
    <w:rsid w:val="0066056B"/>
    <w:rsid w:val="00660783"/>
    <w:rsid w:val="006608FB"/>
    <w:rsid w:val="006609C1"/>
    <w:rsid w:val="00660B9A"/>
    <w:rsid w:val="00660BF9"/>
    <w:rsid w:val="00660C64"/>
    <w:rsid w:val="00660FE9"/>
    <w:rsid w:val="00661037"/>
    <w:rsid w:val="00661222"/>
    <w:rsid w:val="00661283"/>
    <w:rsid w:val="006618AD"/>
    <w:rsid w:val="00661B06"/>
    <w:rsid w:val="00661B10"/>
    <w:rsid w:val="00661CAF"/>
    <w:rsid w:val="00661E1E"/>
    <w:rsid w:val="0066201A"/>
    <w:rsid w:val="006622FE"/>
    <w:rsid w:val="00662333"/>
    <w:rsid w:val="0066250F"/>
    <w:rsid w:val="0066256D"/>
    <w:rsid w:val="006625C9"/>
    <w:rsid w:val="006627A3"/>
    <w:rsid w:val="006627EE"/>
    <w:rsid w:val="006628A4"/>
    <w:rsid w:val="00662A66"/>
    <w:rsid w:val="00662BC2"/>
    <w:rsid w:val="00662DD6"/>
    <w:rsid w:val="00662EAC"/>
    <w:rsid w:val="0066330D"/>
    <w:rsid w:val="006636EE"/>
    <w:rsid w:val="00663A43"/>
    <w:rsid w:val="00663A7F"/>
    <w:rsid w:val="00663AB3"/>
    <w:rsid w:val="00663CBE"/>
    <w:rsid w:val="00663E11"/>
    <w:rsid w:val="00663E55"/>
    <w:rsid w:val="00663E6B"/>
    <w:rsid w:val="00664438"/>
    <w:rsid w:val="006648D9"/>
    <w:rsid w:val="00664A95"/>
    <w:rsid w:val="006652D5"/>
    <w:rsid w:val="0066531F"/>
    <w:rsid w:val="006656D7"/>
    <w:rsid w:val="0066570C"/>
    <w:rsid w:val="00665745"/>
    <w:rsid w:val="00665F1C"/>
    <w:rsid w:val="00665F99"/>
    <w:rsid w:val="00665FC1"/>
    <w:rsid w:val="0066611B"/>
    <w:rsid w:val="00666199"/>
    <w:rsid w:val="0066653A"/>
    <w:rsid w:val="0066663A"/>
    <w:rsid w:val="0066688A"/>
    <w:rsid w:val="00666945"/>
    <w:rsid w:val="0066699C"/>
    <w:rsid w:val="00666B08"/>
    <w:rsid w:val="00666C4B"/>
    <w:rsid w:val="00666E90"/>
    <w:rsid w:val="00666F42"/>
    <w:rsid w:val="00667056"/>
    <w:rsid w:val="0066708C"/>
    <w:rsid w:val="006675AB"/>
    <w:rsid w:val="0066765B"/>
    <w:rsid w:val="00667840"/>
    <w:rsid w:val="00667A93"/>
    <w:rsid w:val="00667CAB"/>
    <w:rsid w:val="006700E6"/>
    <w:rsid w:val="00670258"/>
    <w:rsid w:val="00670523"/>
    <w:rsid w:val="0067091F"/>
    <w:rsid w:val="00670B0D"/>
    <w:rsid w:val="00670B17"/>
    <w:rsid w:val="00670FDE"/>
    <w:rsid w:val="0067103E"/>
    <w:rsid w:val="00671275"/>
    <w:rsid w:val="006713A8"/>
    <w:rsid w:val="006714AD"/>
    <w:rsid w:val="0067153B"/>
    <w:rsid w:val="0067155D"/>
    <w:rsid w:val="00671AFA"/>
    <w:rsid w:val="0067205C"/>
    <w:rsid w:val="0067257C"/>
    <w:rsid w:val="00672896"/>
    <w:rsid w:val="006728BC"/>
    <w:rsid w:val="00672AA6"/>
    <w:rsid w:val="00672B08"/>
    <w:rsid w:val="00672D41"/>
    <w:rsid w:val="00672E7D"/>
    <w:rsid w:val="00672EF1"/>
    <w:rsid w:val="00673064"/>
    <w:rsid w:val="0067324C"/>
    <w:rsid w:val="00673253"/>
    <w:rsid w:val="00673946"/>
    <w:rsid w:val="00673CEC"/>
    <w:rsid w:val="00673D44"/>
    <w:rsid w:val="00673EF9"/>
    <w:rsid w:val="00673F3E"/>
    <w:rsid w:val="00674145"/>
    <w:rsid w:val="006744FE"/>
    <w:rsid w:val="0067472E"/>
    <w:rsid w:val="0067499A"/>
    <w:rsid w:val="00674A1A"/>
    <w:rsid w:val="00674A74"/>
    <w:rsid w:val="00674A83"/>
    <w:rsid w:val="00674BC6"/>
    <w:rsid w:val="00674D4C"/>
    <w:rsid w:val="00674D7F"/>
    <w:rsid w:val="00674FAB"/>
    <w:rsid w:val="00674FBE"/>
    <w:rsid w:val="00675757"/>
    <w:rsid w:val="00675777"/>
    <w:rsid w:val="0067596F"/>
    <w:rsid w:val="00675AC8"/>
    <w:rsid w:val="00675C11"/>
    <w:rsid w:val="00675E82"/>
    <w:rsid w:val="00675EBB"/>
    <w:rsid w:val="00675FA2"/>
    <w:rsid w:val="006760B2"/>
    <w:rsid w:val="00676239"/>
    <w:rsid w:val="006764B2"/>
    <w:rsid w:val="006765D6"/>
    <w:rsid w:val="006765E3"/>
    <w:rsid w:val="006766FB"/>
    <w:rsid w:val="006768BB"/>
    <w:rsid w:val="00677286"/>
    <w:rsid w:val="00677445"/>
    <w:rsid w:val="0067780A"/>
    <w:rsid w:val="00677921"/>
    <w:rsid w:val="00677AA9"/>
    <w:rsid w:val="00677B27"/>
    <w:rsid w:val="00677B7D"/>
    <w:rsid w:val="00680672"/>
    <w:rsid w:val="00680735"/>
    <w:rsid w:val="006809E6"/>
    <w:rsid w:val="00680BCE"/>
    <w:rsid w:val="00680D3E"/>
    <w:rsid w:val="00680F6F"/>
    <w:rsid w:val="006810E4"/>
    <w:rsid w:val="00681170"/>
    <w:rsid w:val="00681220"/>
    <w:rsid w:val="006812CB"/>
    <w:rsid w:val="00681490"/>
    <w:rsid w:val="00681576"/>
    <w:rsid w:val="0068157A"/>
    <w:rsid w:val="0068169C"/>
    <w:rsid w:val="00681C20"/>
    <w:rsid w:val="0068206D"/>
    <w:rsid w:val="00682083"/>
    <w:rsid w:val="0068208E"/>
    <w:rsid w:val="006824A9"/>
    <w:rsid w:val="00682560"/>
    <w:rsid w:val="0068276A"/>
    <w:rsid w:val="00682E3E"/>
    <w:rsid w:val="0068327B"/>
    <w:rsid w:val="00683641"/>
    <w:rsid w:val="0068373B"/>
    <w:rsid w:val="006837E6"/>
    <w:rsid w:val="006837EC"/>
    <w:rsid w:val="006838E5"/>
    <w:rsid w:val="00683B57"/>
    <w:rsid w:val="00683E5D"/>
    <w:rsid w:val="006845AB"/>
    <w:rsid w:val="00684DE5"/>
    <w:rsid w:val="0068559C"/>
    <w:rsid w:val="00685F60"/>
    <w:rsid w:val="0068602A"/>
    <w:rsid w:val="00686114"/>
    <w:rsid w:val="00686172"/>
    <w:rsid w:val="006862EF"/>
    <w:rsid w:val="0068634D"/>
    <w:rsid w:val="006867B1"/>
    <w:rsid w:val="00686C28"/>
    <w:rsid w:val="00686CBC"/>
    <w:rsid w:val="00686D5C"/>
    <w:rsid w:val="0068745F"/>
    <w:rsid w:val="00687A3B"/>
    <w:rsid w:val="00687C84"/>
    <w:rsid w:val="00687DA5"/>
    <w:rsid w:val="00690035"/>
    <w:rsid w:val="00690037"/>
    <w:rsid w:val="0069018A"/>
    <w:rsid w:val="00690289"/>
    <w:rsid w:val="006909A2"/>
    <w:rsid w:val="00690B19"/>
    <w:rsid w:val="00690B1B"/>
    <w:rsid w:val="00690BF4"/>
    <w:rsid w:val="00690C1F"/>
    <w:rsid w:val="00690CA6"/>
    <w:rsid w:val="00690DAD"/>
    <w:rsid w:val="00690FCE"/>
    <w:rsid w:val="00691115"/>
    <w:rsid w:val="006912BE"/>
    <w:rsid w:val="00691531"/>
    <w:rsid w:val="006917A3"/>
    <w:rsid w:val="00691A55"/>
    <w:rsid w:val="00691BDB"/>
    <w:rsid w:val="00691F58"/>
    <w:rsid w:val="0069222F"/>
    <w:rsid w:val="0069226B"/>
    <w:rsid w:val="006925AA"/>
    <w:rsid w:val="0069296B"/>
    <w:rsid w:val="006930E9"/>
    <w:rsid w:val="006932A3"/>
    <w:rsid w:val="0069330A"/>
    <w:rsid w:val="0069368E"/>
    <w:rsid w:val="006936A9"/>
    <w:rsid w:val="0069379C"/>
    <w:rsid w:val="00693B6B"/>
    <w:rsid w:val="00693DBF"/>
    <w:rsid w:val="00693E4F"/>
    <w:rsid w:val="00693F2B"/>
    <w:rsid w:val="00693FA4"/>
    <w:rsid w:val="0069407D"/>
    <w:rsid w:val="0069453D"/>
    <w:rsid w:val="0069456C"/>
    <w:rsid w:val="006945FC"/>
    <w:rsid w:val="0069489B"/>
    <w:rsid w:val="00694B4C"/>
    <w:rsid w:val="00694FA2"/>
    <w:rsid w:val="006951C9"/>
    <w:rsid w:val="00695482"/>
    <w:rsid w:val="00695720"/>
    <w:rsid w:val="0069576B"/>
    <w:rsid w:val="006959D9"/>
    <w:rsid w:val="00695C5D"/>
    <w:rsid w:val="00695CC2"/>
    <w:rsid w:val="00695DE9"/>
    <w:rsid w:val="00695EAD"/>
    <w:rsid w:val="00696328"/>
    <w:rsid w:val="006964C3"/>
    <w:rsid w:val="0069737E"/>
    <w:rsid w:val="00697399"/>
    <w:rsid w:val="006973DB"/>
    <w:rsid w:val="00697928"/>
    <w:rsid w:val="00697A53"/>
    <w:rsid w:val="00697A8C"/>
    <w:rsid w:val="00697D1D"/>
    <w:rsid w:val="00697DE5"/>
    <w:rsid w:val="00697E58"/>
    <w:rsid w:val="00697EB8"/>
    <w:rsid w:val="006A0112"/>
    <w:rsid w:val="006A04DF"/>
    <w:rsid w:val="006A0623"/>
    <w:rsid w:val="006A0AB5"/>
    <w:rsid w:val="006A0D3C"/>
    <w:rsid w:val="006A0FAD"/>
    <w:rsid w:val="006A1314"/>
    <w:rsid w:val="006A153C"/>
    <w:rsid w:val="006A1B5D"/>
    <w:rsid w:val="006A1E6B"/>
    <w:rsid w:val="006A1F7F"/>
    <w:rsid w:val="006A1FAA"/>
    <w:rsid w:val="006A2074"/>
    <w:rsid w:val="006A219A"/>
    <w:rsid w:val="006A257B"/>
    <w:rsid w:val="006A29A1"/>
    <w:rsid w:val="006A2C69"/>
    <w:rsid w:val="006A2E5B"/>
    <w:rsid w:val="006A2EFC"/>
    <w:rsid w:val="006A2F2C"/>
    <w:rsid w:val="006A34B1"/>
    <w:rsid w:val="006A34C8"/>
    <w:rsid w:val="006A3802"/>
    <w:rsid w:val="006A4108"/>
    <w:rsid w:val="006A42F0"/>
    <w:rsid w:val="006A4437"/>
    <w:rsid w:val="006A486E"/>
    <w:rsid w:val="006A4D97"/>
    <w:rsid w:val="006A5046"/>
    <w:rsid w:val="006A53C9"/>
    <w:rsid w:val="006A5485"/>
    <w:rsid w:val="006A55A0"/>
    <w:rsid w:val="006A55D0"/>
    <w:rsid w:val="006A56F3"/>
    <w:rsid w:val="006A5877"/>
    <w:rsid w:val="006A5AE2"/>
    <w:rsid w:val="006A5DE2"/>
    <w:rsid w:val="006A5F52"/>
    <w:rsid w:val="006A64C0"/>
    <w:rsid w:val="006A683E"/>
    <w:rsid w:val="006A69A6"/>
    <w:rsid w:val="006A6BFE"/>
    <w:rsid w:val="006A6CDC"/>
    <w:rsid w:val="006A6D87"/>
    <w:rsid w:val="006A6FA9"/>
    <w:rsid w:val="006A7081"/>
    <w:rsid w:val="006A70AE"/>
    <w:rsid w:val="006A70C5"/>
    <w:rsid w:val="006A70DC"/>
    <w:rsid w:val="006A719B"/>
    <w:rsid w:val="006A7226"/>
    <w:rsid w:val="006A754C"/>
    <w:rsid w:val="006A7774"/>
    <w:rsid w:val="006A784B"/>
    <w:rsid w:val="006A7890"/>
    <w:rsid w:val="006A7B7B"/>
    <w:rsid w:val="006A7BAF"/>
    <w:rsid w:val="006A7C57"/>
    <w:rsid w:val="006B01B0"/>
    <w:rsid w:val="006B06D3"/>
    <w:rsid w:val="006B0879"/>
    <w:rsid w:val="006B0915"/>
    <w:rsid w:val="006B0D39"/>
    <w:rsid w:val="006B0D64"/>
    <w:rsid w:val="006B1099"/>
    <w:rsid w:val="006B145A"/>
    <w:rsid w:val="006B152F"/>
    <w:rsid w:val="006B1541"/>
    <w:rsid w:val="006B164A"/>
    <w:rsid w:val="006B19C6"/>
    <w:rsid w:val="006B1A6E"/>
    <w:rsid w:val="006B1C7A"/>
    <w:rsid w:val="006B1D8A"/>
    <w:rsid w:val="006B2333"/>
    <w:rsid w:val="006B2395"/>
    <w:rsid w:val="006B2458"/>
    <w:rsid w:val="006B2DE4"/>
    <w:rsid w:val="006B321D"/>
    <w:rsid w:val="006B329B"/>
    <w:rsid w:val="006B37A3"/>
    <w:rsid w:val="006B39D5"/>
    <w:rsid w:val="006B3BF1"/>
    <w:rsid w:val="006B3DD1"/>
    <w:rsid w:val="006B3DEC"/>
    <w:rsid w:val="006B3E09"/>
    <w:rsid w:val="006B3E61"/>
    <w:rsid w:val="006B3F1F"/>
    <w:rsid w:val="006B3F3A"/>
    <w:rsid w:val="006B450E"/>
    <w:rsid w:val="006B46BB"/>
    <w:rsid w:val="006B4B4D"/>
    <w:rsid w:val="006B4B8C"/>
    <w:rsid w:val="006B4C3A"/>
    <w:rsid w:val="006B4CEC"/>
    <w:rsid w:val="006B4DF7"/>
    <w:rsid w:val="006B4EBD"/>
    <w:rsid w:val="006B510B"/>
    <w:rsid w:val="006B5341"/>
    <w:rsid w:val="006B5345"/>
    <w:rsid w:val="006B58A2"/>
    <w:rsid w:val="006B5BAB"/>
    <w:rsid w:val="006B5BF0"/>
    <w:rsid w:val="006B5D14"/>
    <w:rsid w:val="006B5F23"/>
    <w:rsid w:val="006B5F52"/>
    <w:rsid w:val="006B6011"/>
    <w:rsid w:val="006B6237"/>
    <w:rsid w:val="006B62D8"/>
    <w:rsid w:val="006B658D"/>
    <w:rsid w:val="006B662A"/>
    <w:rsid w:val="006B6863"/>
    <w:rsid w:val="006B69B8"/>
    <w:rsid w:val="006B6B1B"/>
    <w:rsid w:val="006B6B34"/>
    <w:rsid w:val="006B6FDD"/>
    <w:rsid w:val="006B7052"/>
    <w:rsid w:val="006B72EF"/>
    <w:rsid w:val="006B7539"/>
    <w:rsid w:val="006B7815"/>
    <w:rsid w:val="006B79DD"/>
    <w:rsid w:val="006B79E5"/>
    <w:rsid w:val="006C00A2"/>
    <w:rsid w:val="006C0261"/>
    <w:rsid w:val="006C039F"/>
    <w:rsid w:val="006C03BF"/>
    <w:rsid w:val="006C0421"/>
    <w:rsid w:val="006C05EE"/>
    <w:rsid w:val="006C06B7"/>
    <w:rsid w:val="006C0731"/>
    <w:rsid w:val="006C10BC"/>
    <w:rsid w:val="006C1185"/>
    <w:rsid w:val="006C1431"/>
    <w:rsid w:val="006C1610"/>
    <w:rsid w:val="006C184B"/>
    <w:rsid w:val="006C18E1"/>
    <w:rsid w:val="006C1BBC"/>
    <w:rsid w:val="006C1E3A"/>
    <w:rsid w:val="006C1E6D"/>
    <w:rsid w:val="006C2036"/>
    <w:rsid w:val="006C20F7"/>
    <w:rsid w:val="006C2206"/>
    <w:rsid w:val="006C2268"/>
    <w:rsid w:val="006C2EA6"/>
    <w:rsid w:val="006C3006"/>
    <w:rsid w:val="006C335D"/>
    <w:rsid w:val="006C35AC"/>
    <w:rsid w:val="006C3780"/>
    <w:rsid w:val="006C383E"/>
    <w:rsid w:val="006C391F"/>
    <w:rsid w:val="006C3B49"/>
    <w:rsid w:val="006C40E4"/>
    <w:rsid w:val="006C41CD"/>
    <w:rsid w:val="006C4575"/>
    <w:rsid w:val="006C4913"/>
    <w:rsid w:val="006C4A5B"/>
    <w:rsid w:val="006C4E6B"/>
    <w:rsid w:val="006C52CD"/>
    <w:rsid w:val="006C54D8"/>
    <w:rsid w:val="006C55E2"/>
    <w:rsid w:val="006C5611"/>
    <w:rsid w:val="006C5838"/>
    <w:rsid w:val="006C5A9E"/>
    <w:rsid w:val="006C5DA0"/>
    <w:rsid w:val="006C5E4C"/>
    <w:rsid w:val="006C5FC7"/>
    <w:rsid w:val="006C623F"/>
    <w:rsid w:val="006C6644"/>
    <w:rsid w:val="006C6BFD"/>
    <w:rsid w:val="006C7056"/>
    <w:rsid w:val="006C7762"/>
    <w:rsid w:val="006D0187"/>
    <w:rsid w:val="006D029F"/>
    <w:rsid w:val="006D02DF"/>
    <w:rsid w:val="006D0333"/>
    <w:rsid w:val="006D03A0"/>
    <w:rsid w:val="006D096D"/>
    <w:rsid w:val="006D09E4"/>
    <w:rsid w:val="006D0D27"/>
    <w:rsid w:val="006D13EF"/>
    <w:rsid w:val="006D1420"/>
    <w:rsid w:val="006D1581"/>
    <w:rsid w:val="006D1670"/>
    <w:rsid w:val="006D1A65"/>
    <w:rsid w:val="006D2019"/>
    <w:rsid w:val="006D213D"/>
    <w:rsid w:val="006D21D5"/>
    <w:rsid w:val="006D21DD"/>
    <w:rsid w:val="006D247E"/>
    <w:rsid w:val="006D250E"/>
    <w:rsid w:val="006D286F"/>
    <w:rsid w:val="006D2AFE"/>
    <w:rsid w:val="006D2DDA"/>
    <w:rsid w:val="006D2E6C"/>
    <w:rsid w:val="006D3418"/>
    <w:rsid w:val="006D3574"/>
    <w:rsid w:val="006D3669"/>
    <w:rsid w:val="006D36BA"/>
    <w:rsid w:val="006D3A6D"/>
    <w:rsid w:val="006D3AED"/>
    <w:rsid w:val="006D3CA3"/>
    <w:rsid w:val="006D3DC7"/>
    <w:rsid w:val="006D3F0F"/>
    <w:rsid w:val="006D4074"/>
    <w:rsid w:val="006D40FA"/>
    <w:rsid w:val="006D43B2"/>
    <w:rsid w:val="006D4CE2"/>
    <w:rsid w:val="006D4F63"/>
    <w:rsid w:val="006D504E"/>
    <w:rsid w:val="006D526D"/>
    <w:rsid w:val="006D52B0"/>
    <w:rsid w:val="006D54DE"/>
    <w:rsid w:val="006D54F8"/>
    <w:rsid w:val="006D57FE"/>
    <w:rsid w:val="006D5940"/>
    <w:rsid w:val="006D5B4C"/>
    <w:rsid w:val="006D5B98"/>
    <w:rsid w:val="006D5FC5"/>
    <w:rsid w:val="006D6306"/>
    <w:rsid w:val="006D63F2"/>
    <w:rsid w:val="006D6402"/>
    <w:rsid w:val="006D6539"/>
    <w:rsid w:val="006D666C"/>
    <w:rsid w:val="006D682B"/>
    <w:rsid w:val="006D687B"/>
    <w:rsid w:val="006D6AC3"/>
    <w:rsid w:val="006D6B91"/>
    <w:rsid w:val="006D6CD5"/>
    <w:rsid w:val="006D6F0E"/>
    <w:rsid w:val="006D6FBC"/>
    <w:rsid w:val="006D728A"/>
    <w:rsid w:val="006D750B"/>
    <w:rsid w:val="006D7752"/>
    <w:rsid w:val="006D7955"/>
    <w:rsid w:val="006D7A01"/>
    <w:rsid w:val="006D7A17"/>
    <w:rsid w:val="006D7AC3"/>
    <w:rsid w:val="006D7E54"/>
    <w:rsid w:val="006E03CC"/>
    <w:rsid w:val="006E0DD9"/>
    <w:rsid w:val="006E1143"/>
    <w:rsid w:val="006E12D4"/>
    <w:rsid w:val="006E12F4"/>
    <w:rsid w:val="006E15D8"/>
    <w:rsid w:val="006E1719"/>
    <w:rsid w:val="006E1737"/>
    <w:rsid w:val="006E176C"/>
    <w:rsid w:val="006E1903"/>
    <w:rsid w:val="006E1CA9"/>
    <w:rsid w:val="006E1ED7"/>
    <w:rsid w:val="006E1EE6"/>
    <w:rsid w:val="006E2309"/>
    <w:rsid w:val="006E2398"/>
    <w:rsid w:val="006E25F0"/>
    <w:rsid w:val="006E2C9A"/>
    <w:rsid w:val="006E3097"/>
    <w:rsid w:val="006E3230"/>
    <w:rsid w:val="006E3291"/>
    <w:rsid w:val="006E329A"/>
    <w:rsid w:val="006E3B27"/>
    <w:rsid w:val="006E3BE4"/>
    <w:rsid w:val="006E40D6"/>
    <w:rsid w:val="006E417C"/>
    <w:rsid w:val="006E4237"/>
    <w:rsid w:val="006E456D"/>
    <w:rsid w:val="006E46CC"/>
    <w:rsid w:val="006E4876"/>
    <w:rsid w:val="006E48B3"/>
    <w:rsid w:val="006E4AD8"/>
    <w:rsid w:val="006E4EB7"/>
    <w:rsid w:val="006E52DB"/>
    <w:rsid w:val="006E54CB"/>
    <w:rsid w:val="006E55D6"/>
    <w:rsid w:val="006E5829"/>
    <w:rsid w:val="006E5B31"/>
    <w:rsid w:val="006E5B6B"/>
    <w:rsid w:val="006E5CD7"/>
    <w:rsid w:val="006E5E19"/>
    <w:rsid w:val="006E621E"/>
    <w:rsid w:val="006E622D"/>
    <w:rsid w:val="006E6441"/>
    <w:rsid w:val="006E68F7"/>
    <w:rsid w:val="006E6AB8"/>
    <w:rsid w:val="006E6C8E"/>
    <w:rsid w:val="006E6CC9"/>
    <w:rsid w:val="006E6E27"/>
    <w:rsid w:val="006E7216"/>
    <w:rsid w:val="006E7251"/>
    <w:rsid w:val="006E7256"/>
    <w:rsid w:val="006E734A"/>
    <w:rsid w:val="006E73BC"/>
    <w:rsid w:val="006E747B"/>
    <w:rsid w:val="006E795C"/>
    <w:rsid w:val="006E7C69"/>
    <w:rsid w:val="006E7C72"/>
    <w:rsid w:val="006E7C74"/>
    <w:rsid w:val="006F0253"/>
    <w:rsid w:val="006F02C5"/>
    <w:rsid w:val="006F0511"/>
    <w:rsid w:val="006F083F"/>
    <w:rsid w:val="006F0D98"/>
    <w:rsid w:val="006F0F7E"/>
    <w:rsid w:val="006F1186"/>
    <w:rsid w:val="006F118C"/>
    <w:rsid w:val="006F14BC"/>
    <w:rsid w:val="006F1D48"/>
    <w:rsid w:val="006F1D74"/>
    <w:rsid w:val="006F1DC8"/>
    <w:rsid w:val="006F21F2"/>
    <w:rsid w:val="006F2297"/>
    <w:rsid w:val="006F2EB5"/>
    <w:rsid w:val="006F2EBB"/>
    <w:rsid w:val="006F2F20"/>
    <w:rsid w:val="006F2F6F"/>
    <w:rsid w:val="006F2F82"/>
    <w:rsid w:val="006F3027"/>
    <w:rsid w:val="006F3127"/>
    <w:rsid w:val="006F33ED"/>
    <w:rsid w:val="006F355E"/>
    <w:rsid w:val="006F35C4"/>
    <w:rsid w:val="006F383D"/>
    <w:rsid w:val="006F3885"/>
    <w:rsid w:val="006F3A89"/>
    <w:rsid w:val="006F3B5A"/>
    <w:rsid w:val="006F3BB3"/>
    <w:rsid w:val="006F3D76"/>
    <w:rsid w:val="006F4024"/>
    <w:rsid w:val="006F40AB"/>
    <w:rsid w:val="006F4154"/>
    <w:rsid w:val="006F4164"/>
    <w:rsid w:val="006F41DB"/>
    <w:rsid w:val="006F41E3"/>
    <w:rsid w:val="006F450C"/>
    <w:rsid w:val="006F45EC"/>
    <w:rsid w:val="006F489A"/>
    <w:rsid w:val="006F4B53"/>
    <w:rsid w:val="006F4C73"/>
    <w:rsid w:val="006F4F29"/>
    <w:rsid w:val="006F50BA"/>
    <w:rsid w:val="006F52E5"/>
    <w:rsid w:val="006F54CF"/>
    <w:rsid w:val="006F57AA"/>
    <w:rsid w:val="006F5A09"/>
    <w:rsid w:val="006F5A10"/>
    <w:rsid w:val="006F5CC9"/>
    <w:rsid w:val="006F5EC9"/>
    <w:rsid w:val="006F60DB"/>
    <w:rsid w:val="006F626D"/>
    <w:rsid w:val="006F6363"/>
    <w:rsid w:val="006F656E"/>
    <w:rsid w:val="006F68A9"/>
    <w:rsid w:val="006F6904"/>
    <w:rsid w:val="006F69F7"/>
    <w:rsid w:val="006F6A38"/>
    <w:rsid w:val="006F6B53"/>
    <w:rsid w:val="006F6F45"/>
    <w:rsid w:val="006F721D"/>
    <w:rsid w:val="006F7367"/>
    <w:rsid w:val="006F748E"/>
    <w:rsid w:val="006F75CD"/>
    <w:rsid w:val="006F75D0"/>
    <w:rsid w:val="006F792E"/>
    <w:rsid w:val="006F7AD1"/>
    <w:rsid w:val="006F7F0B"/>
    <w:rsid w:val="00700522"/>
    <w:rsid w:val="007005FD"/>
    <w:rsid w:val="007008FA"/>
    <w:rsid w:val="00700C49"/>
    <w:rsid w:val="00700CEC"/>
    <w:rsid w:val="007010B1"/>
    <w:rsid w:val="007016DE"/>
    <w:rsid w:val="0070170D"/>
    <w:rsid w:val="00701A3A"/>
    <w:rsid w:val="00701E13"/>
    <w:rsid w:val="0070210B"/>
    <w:rsid w:val="00702365"/>
    <w:rsid w:val="007023C2"/>
    <w:rsid w:val="007024A0"/>
    <w:rsid w:val="00702585"/>
    <w:rsid w:val="007027DB"/>
    <w:rsid w:val="00703042"/>
    <w:rsid w:val="0070308B"/>
    <w:rsid w:val="007031F7"/>
    <w:rsid w:val="00703279"/>
    <w:rsid w:val="007032C9"/>
    <w:rsid w:val="007033C1"/>
    <w:rsid w:val="007033D0"/>
    <w:rsid w:val="0070365D"/>
    <w:rsid w:val="0070389F"/>
    <w:rsid w:val="007038DD"/>
    <w:rsid w:val="00703973"/>
    <w:rsid w:val="00703B84"/>
    <w:rsid w:val="00704376"/>
    <w:rsid w:val="00704385"/>
    <w:rsid w:val="00704620"/>
    <w:rsid w:val="007046F1"/>
    <w:rsid w:val="00704726"/>
    <w:rsid w:val="00704A45"/>
    <w:rsid w:val="00704CAE"/>
    <w:rsid w:val="00704D78"/>
    <w:rsid w:val="00704DAA"/>
    <w:rsid w:val="0070521D"/>
    <w:rsid w:val="007052BD"/>
    <w:rsid w:val="0070550C"/>
    <w:rsid w:val="007055B3"/>
    <w:rsid w:val="00705640"/>
    <w:rsid w:val="007057FD"/>
    <w:rsid w:val="00705947"/>
    <w:rsid w:val="00705AD1"/>
    <w:rsid w:val="00705BC3"/>
    <w:rsid w:val="00705C9F"/>
    <w:rsid w:val="00706459"/>
    <w:rsid w:val="00706561"/>
    <w:rsid w:val="00706706"/>
    <w:rsid w:val="0070684D"/>
    <w:rsid w:val="00706F2E"/>
    <w:rsid w:val="00706F65"/>
    <w:rsid w:val="00706F93"/>
    <w:rsid w:val="0070765F"/>
    <w:rsid w:val="00707943"/>
    <w:rsid w:val="00707AA3"/>
    <w:rsid w:val="00707FDA"/>
    <w:rsid w:val="00710020"/>
    <w:rsid w:val="007100B2"/>
    <w:rsid w:val="007100D3"/>
    <w:rsid w:val="00710104"/>
    <w:rsid w:val="007102B2"/>
    <w:rsid w:val="00710703"/>
    <w:rsid w:val="00710D79"/>
    <w:rsid w:val="00710F1B"/>
    <w:rsid w:val="0071137D"/>
    <w:rsid w:val="007113F0"/>
    <w:rsid w:val="007116AC"/>
    <w:rsid w:val="007116DE"/>
    <w:rsid w:val="0071175D"/>
    <w:rsid w:val="0071175E"/>
    <w:rsid w:val="00711833"/>
    <w:rsid w:val="007119E7"/>
    <w:rsid w:val="00711C6B"/>
    <w:rsid w:val="00711C8B"/>
    <w:rsid w:val="00711D24"/>
    <w:rsid w:val="00711D41"/>
    <w:rsid w:val="00712087"/>
    <w:rsid w:val="00712283"/>
    <w:rsid w:val="007123E3"/>
    <w:rsid w:val="007123F9"/>
    <w:rsid w:val="007125FB"/>
    <w:rsid w:val="007128CD"/>
    <w:rsid w:val="00712F1D"/>
    <w:rsid w:val="00712F29"/>
    <w:rsid w:val="00712FD9"/>
    <w:rsid w:val="007132B6"/>
    <w:rsid w:val="007134E6"/>
    <w:rsid w:val="00713593"/>
    <w:rsid w:val="00713965"/>
    <w:rsid w:val="00713B94"/>
    <w:rsid w:val="00713BB4"/>
    <w:rsid w:val="00713EEF"/>
    <w:rsid w:val="0071401D"/>
    <w:rsid w:val="007141DC"/>
    <w:rsid w:val="0071425E"/>
    <w:rsid w:val="007144BB"/>
    <w:rsid w:val="007145C7"/>
    <w:rsid w:val="00714BB1"/>
    <w:rsid w:val="00714BEC"/>
    <w:rsid w:val="00714D95"/>
    <w:rsid w:val="00714E45"/>
    <w:rsid w:val="00715277"/>
    <w:rsid w:val="0071568B"/>
    <w:rsid w:val="00715BC9"/>
    <w:rsid w:val="00715D3B"/>
    <w:rsid w:val="007160A4"/>
    <w:rsid w:val="007160CD"/>
    <w:rsid w:val="00716147"/>
    <w:rsid w:val="00716289"/>
    <w:rsid w:val="007163E8"/>
    <w:rsid w:val="00716472"/>
    <w:rsid w:val="007165BD"/>
    <w:rsid w:val="007167D4"/>
    <w:rsid w:val="00716EDD"/>
    <w:rsid w:val="00716F47"/>
    <w:rsid w:val="007171E1"/>
    <w:rsid w:val="007176E9"/>
    <w:rsid w:val="007177BF"/>
    <w:rsid w:val="00717A3A"/>
    <w:rsid w:val="00717B87"/>
    <w:rsid w:val="00717B95"/>
    <w:rsid w:val="00717C17"/>
    <w:rsid w:val="00717C73"/>
    <w:rsid w:val="00717C98"/>
    <w:rsid w:val="0072009A"/>
    <w:rsid w:val="00720257"/>
    <w:rsid w:val="00720876"/>
    <w:rsid w:val="00720964"/>
    <w:rsid w:val="00720A43"/>
    <w:rsid w:val="00720D1C"/>
    <w:rsid w:val="0072109D"/>
    <w:rsid w:val="007211DD"/>
    <w:rsid w:val="007212AA"/>
    <w:rsid w:val="007212EA"/>
    <w:rsid w:val="00721BC6"/>
    <w:rsid w:val="00721C9F"/>
    <w:rsid w:val="00721CC5"/>
    <w:rsid w:val="00721D05"/>
    <w:rsid w:val="0072204D"/>
    <w:rsid w:val="00722135"/>
    <w:rsid w:val="007221FE"/>
    <w:rsid w:val="007224B0"/>
    <w:rsid w:val="0072253B"/>
    <w:rsid w:val="007225DF"/>
    <w:rsid w:val="00722699"/>
    <w:rsid w:val="00722792"/>
    <w:rsid w:val="0072285A"/>
    <w:rsid w:val="0072287B"/>
    <w:rsid w:val="00722B0D"/>
    <w:rsid w:val="00722B15"/>
    <w:rsid w:val="00722B2D"/>
    <w:rsid w:val="007230C2"/>
    <w:rsid w:val="00723ADD"/>
    <w:rsid w:val="0072435F"/>
    <w:rsid w:val="00724511"/>
    <w:rsid w:val="007247AD"/>
    <w:rsid w:val="007247D2"/>
    <w:rsid w:val="00724881"/>
    <w:rsid w:val="00724886"/>
    <w:rsid w:val="007248E0"/>
    <w:rsid w:val="007248FB"/>
    <w:rsid w:val="00724B02"/>
    <w:rsid w:val="00725377"/>
    <w:rsid w:val="00725647"/>
    <w:rsid w:val="00725848"/>
    <w:rsid w:val="007258AC"/>
    <w:rsid w:val="007259F7"/>
    <w:rsid w:val="00725C7C"/>
    <w:rsid w:val="00725D3F"/>
    <w:rsid w:val="00725D9C"/>
    <w:rsid w:val="00725F95"/>
    <w:rsid w:val="0072645F"/>
    <w:rsid w:val="00726770"/>
    <w:rsid w:val="00726818"/>
    <w:rsid w:val="00726CA8"/>
    <w:rsid w:val="00726D99"/>
    <w:rsid w:val="00726DEF"/>
    <w:rsid w:val="00726E40"/>
    <w:rsid w:val="00726E98"/>
    <w:rsid w:val="00726FE4"/>
    <w:rsid w:val="00727050"/>
    <w:rsid w:val="00727090"/>
    <w:rsid w:val="007271C1"/>
    <w:rsid w:val="00727371"/>
    <w:rsid w:val="00727401"/>
    <w:rsid w:val="00727496"/>
    <w:rsid w:val="00727548"/>
    <w:rsid w:val="007279DE"/>
    <w:rsid w:val="007279F1"/>
    <w:rsid w:val="00727C56"/>
    <w:rsid w:val="00727DA2"/>
    <w:rsid w:val="00727DAC"/>
    <w:rsid w:val="00727F25"/>
    <w:rsid w:val="00727FC5"/>
    <w:rsid w:val="0073031E"/>
    <w:rsid w:val="007307AE"/>
    <w:rsid w:val="007307E8"/>
    <w:rsid w:val="007308AA"/>
    <w:rsid w:val="00730B4C"/>
    <w:rsid w:val="00730CC4"/>
    <w:rsid w:val="00731256"/>
    <w:rsid w:val="0073184B"/>
    <w:rsid w:val="00731A91"/>
    <w:rsid w:val="00731AE2"/>
    <w:rsid w:val="00731E77"/>
    <w:rsid w:val="00731E84"/>
    <w:rsid w:val="00731ED2"/>
    <w:rsid w:val="0073262F"/>
    <w:rsid w:val="0073281A"/>
    <w:rsid w:val="007328A5"/>
    <w:rsid w:val="00732940"/>
    <w:rsid w:val="00732C7F"/>
    <w:rsid w:val="00732CB9"/>
    <w:rsid w:val="00732E03"/>
    <w:rsid w:val="0073327B"/>
    <w:rsid w:val="00733723"/>
    <w:rsid w:val="00733800"/>
    <w:rsid w:val="0073381D"/>
    <w:rsid w:val="0073390D"/>
    <w:rsid w:val="00733A9A"/>
    <w:rsid w:val="00733AA1"/>
    <w:rsid w:val="00733AD3"/>
    <w:rsid w:val="00733BBE"/>
    <w:rsid w:val="00733C21"/>
    <w:rsid w:val="00733E0B"/>
    <w:rsid w:val="00733FA6"/>
    <w:rsid w:val="00734289"/>
    <w:rsid w:val="0073433C"/>
    <w:rsid w:val="007343A1"/>
    <w:rsid w:val="00734525"/>
    <w:rsid w:val="007345E9"/>
    <w:rsid w:val="007345EC"/>
    <w:rsid w:val="007348E3"/>
    <w:rsid w:val="00734A8F"/>
    <w:rsid w:val="00734AFC"/>
    <w:rsid w:val="00734B3B"/>
    <w:rsid w:val="00734BF6"/>
    <w:rsid w:val="00734E1A"/>
    <w:rsid w:val="007350BC"/>
    <w:rsid w:val="00735191"/>
    <w:rsid w:val="007352EC"/>
    <w:rsid w:val="007352F3"/>
    <w:rsid w:val="00735331"/>
    <w:rsid w:val="00735C42"/>
    <w:rsid w:val="00735D16"/>
    <w:rsid w:val="00735E1B"/>
    <w:rsid w:val="00735E9F"/>
    <w:rsid w:val="00735F82"/>
    <w:rsid w:val="00735FDA"/>
    <w:rsid w:val="0073612B"/>
    <w:rsid w:val="00736605"/>
    <w:rsid w:val="007366DC"/>
    <w:rsid w:val="007367BA"/>
    <w:rsid w:val="00736B7A"/>
    <w:rsid w:val="00736B8E"/>
    <w:rsid w:val="00736D8F"/>
    <w:rsid w:val="00736DB5"/>
    <w:rsid w:val="0073736B"/>
    <w:rsid w:val="00737396"/>
    <w:rsid w:val="00737421"/>
    <w:rsid w:val="0073748C"/>
    <w:rsid w:val="00737659"/>
    <w:rsid w:val="007378A9"/>
    <w:rsid w:val="00737B03"/>
    <w:rsid w:val="00737BF0"/>
    <w:rsid w:val="00737EA1"/>
    <w:rsid w:val="00740320"/>
    <w:rsid w:val="0074092D"/>
    <w:rsid w:val="00740C29"/>
    <w:rsid w:val="00740D61"/>
    <w:rsid w:val="00740E04"/>
    <w:rsid w:val="00741262"/>
    <w:rsid w:val="00741292"/>
    <w:rsid w:val="00741621"/>
    <w:rsid w:val="007417B3"/>
    <w:rsid w:val="00741A00"/>
    <w:rsid w:val="00741C90"/>
    <w:rsid w:val="00741CA9"/>
    <w:rsid w:val="0074204D"/>
    <w:rsid w:val="0074214F"/>
    <w:rsid w:val="00742477"/>
    <w:rsid w:val="007427DC"/>
    <w:rsid w:val="00742876"/>
    <w:rsid w:val="00742952"/>
    <w:rsid w:val="007429EE"/>
    <w:rsid w:val="00742B5F"/>
    <w:rsid w:val="00742CC2"/>
    <w:rsid w:val="00742E6B"/>
    <w:rsid w:val="00743234"/>
    <w:rsid w:val="0074390A"/>
    <w:rsid w:val="00743B87"/>
    <w:rsid w:val="00743D29"/>
    <w:rsid w:val="00743E48"/>
    <w:rsid w:val="00743FED"/>
    <w:rsid w:val="007442A4"/>
    <w:rsid w:val="007445B1"/>
    <w:rsid w:val="00744647"/>
    <w:rsid w:val="0074465F"/>
    <w:rsid w:val="00744920"/>
    <w:rsid w:val="007449C0"/>
    <w:rsid w:val="00744B0C"/>
    <w:rsid w:val="00744B44"/>
    <w:rsid w:val="00744B77"/>
    <w:rsid w:val="00744E3B"/>
    <w:rsid w:val="00744F01"/>
    <w:rsid w:val="00745000"/>
    <w:rsid w:val="007451D8"/>
    <w:rsid w:val="00745267"/>
    <w:rsid w:val="007453EA"/>
    <w:rsid w:val="007454CA"/>
    <w:rsid w:val="007454D5"/>
    <w:rsid w:val="00745535"/>
    <w:rsid w:val="007456D8"/>
    <w:rsid w:val="00745A80"/>
    <w:rsid w:val="00745B4F"/>
    <w:rsid w:val="00745D18"/>
    <w:rsid w:val="00745E00"/>
    <w:rsid w:val="00745EDE"/>
    <w:rsid w:val="00746317"/>
    <w:rsid w:val="00746376"/>
    <w:rsid w:val="007464BB"/>
    <w:rsid w:val="007466D3"/>
    <w:rsid w:val="007466DC"/>
    <w:rsid w:val="0074699E"/>
    <w:rsid w:val="00747271"/>
    <w:rsid w:val="00747698"/>
    <w:rsid w:val="007476CD"/>
    <w:rsid w:val="00747D41"/>
    <w:rsid w:val="00747F71"/>
    <w:rsid w:val="007500BF"/>
    <w:rsid w:val="007504BB"/>
    <w:rsid w:val="0075097E"/>
    <w:rsid w:val="007509F0"/>
    <w:rsid w:val="00750E62"/>
    <w:rsid w:val="0075109D"/>
    <w:rsid w:val="007510EC"/>
    <w:rsid w:val="007512A5"/>
    <w:rsid w:val="007513FB"/>
    <w:rsid w:val="00751550"/>
    <w:rsid w:val="007515BD"/>
    <w:rsid w:val="007517D5"/>
    <w:rsid w:val="00751988"/>
    <w:rsid w:val="00751B6C"/>
    <w:rsid w:val="00751D04"/>
    <w:rsid w:val="00751D84"/>
    <w:rsid w:val="00751EA6"/>
    <w:rsid w:val="007522C2"/>
    <w:rsid w:val="00752334"/>
    <w:rsid w:val="00752760"/>
    <w:rsid w:val="007527E7"/>
    <w:rsid w:val="00752CB6"/>
    <w:rsid w:val="00752DDE"/>
    <w:rsid w:val="00752E8C"/>
    <w:rsid w:val="00752F03"/>
    <w:rsid w:val="0075302A"/>
    <w:rsid w:val="0075331E"/>
    <w:rsid w:val="007537D2"/>
    <w:rsid w:val="00753AEF"/>
    <w:rsid w:val="00753B37"/>
    <w:rsid w:val="007546B4"/>
    <w:rsid w:val="00754746"/>
    <w:rsid w:val="0075475E"/>
    <w:rsid w:val="007549AA"/>
    <w:rsid w:val="00754AA0"/>
    <w:rsid w:val="00754E08"/>
    <w:rsid w:val="00754EC2"/>
    <w:rsid w:val="00755207"/>
    <w:rsid w:val="00755380"/>
    <w:rsid w:val="007555D2"/>
    <w:rsid w:val="0075562C"/>
    <w:rsid w:val="007556DC"/>
    <w:rsid w:val="00755780"/>
    <w:rsid w:val="00755820"/>
    <w:rsid w:val="00755AD8"/>
    <w:rsid w:val="00755CEE"/>
    <w:rsid w:val="00755E8B"/>
    <w:rsid w:val="00755EB1"/>
    <w:rsid w:val="007564EE"/>
    <w:rsid w:val="0075664D"/>
    <w:rsid w:val="0075666C"/>
    <w:rsid w:val="00756698"/>
    <w:rsid w:val="00756A24"/>
    <w:rsid w:val="00756D1A"/>
    <w:rsid w:val="00757332"/>
    <w:rsid w:val="0075741D"/>
    <w:rsid w:val="0075744D"/>
    <w:rsid w:val="0075764F"/>
    <w:rsid w:val="00757811"/>
    <w:rsid w:val="00757F3E"/>
    <w:rsid w:val="007603C3"/>
    <w:rsid w:val="00760466"/>
    <w:rsid w:val="0076050D"/>
    <w:rsid w:val="007607BB"/>
    <w:rsid w:val="007607EE"/>
    <w:rsid w:val="00760859"/>
    <w:rsid w:val="00760EC7"/>
    <w:rsid w:val="0076100D"/>
    <w:rsid w:val="00761060"/>
    <w:rsid w:val="007612D4"/>
    <w:rsid w:val="007619FD"/>
    <w:rsid w:val="00761D29"/>
    <w:rsid w:val="00761D74"/>
    <w:rsid w:val="00761E41"/>
    <w:rsid w:val="00761FD5"/>
    <w:rsid w:val="00762022"/>
    <w:rsid w:val="0076223B"/>
    <w:rsid w:val="00762326"/>
    <w:rsid w:val="00762779"/>
    <w:rsid w:val="007629CD"/>
    <w:rsid w:val="007629EB"/>
    <w:rsid w:val="00762F63"/>
    <w:rsid w:val="00763019"/>
    <w:rsid w:val="007637CD"/>
    <w:rsid w:val="00763894"/>
    <w:rsid w:val="00763C20"/>
    <w:rsid w:val="00763E77"/>
    <w:rsid w:val="00763EE8"/>
    <w:rsid w:val="00764156"/>
    <w:rsid w:val="007643E9"/>
    <w:rsid w:val="00764575"/>
    <w:rsid w:val="007645F4"/>
    <w:rsid w:val="007646AC"/>
    <w:rsid w:val="007647BC"/>
    <w:rsid w:val="00764B45"/>
    <w:rsid w:val="00764C22"/>
    <w:rsid w:val="00764F63"/>
    <w:rsid w:val="007650DF"/>
    <w:rsid w:val="00765187"/>
    <w:rsid w:val="0076522E"/>
    <w:rsid w:val="00765655"/>
    <w:rsid w:val="00765687"/>
    <w:rsid w:val="0076571F"/>
    <w:rsid w:val="007658EE"/>
    <w:rsid w:val="007659A4"/>
    <w:rsid w:val="00765A68"/>
    <w:rsid w:val="00765ED0"/>
    <w:rsid w:val="007660D4"/>
    <w:rsid w:val="007661C0"/>
    <w:rsid w:val="007661DA"/>
    <w:rsid w:val="007662DF"/>
    <w:rsid w:val="0076635E"/>
    <w:rsid w:val="007663B5"/>
    <w:rsid w:val="00766414"/>
    <w:rsid w:val="00766669"/>
    <w:rsid w:val="00766694"/>
    <w:rsid w:val="007666AD"/>
    <w:rsid w:val="0076697B"/>
    <w:rsid w:val="00766D6E"/>
    <w:rsid w:val="00766E95"/>
    <w:rsid w:val="00766EC9"/>
    <w:rsid w:val="0076719D"/>
    <w:rsid w:val="007671E9"/>
    <w:rsid w:val="00767806"/>
    <w:rsid w:val="00767939"/>
    <w:rsid w:val="00767A3A"/>
    <w:rsid w:val="00767ACF"/>
    <w:rsid w:val="00767C6C"/>
    <w:rsid w:val="00767E6E"/>
    <w:rsid w:val="007700C7"/>
    <w:rsid w:val="007701D2"/>
    <w:rsid w:val="0077081F"/>
    <w:rsid w:val="00770916"/>
    <w:rsid w:val="00770A5E"/>
    <w:rsid w:val="00770E9F"/>
    <w:rsid w:val="007718B2"/>
    <w:rsid w:val="00771A45"/>
    <w:rsid w:val="00772297"/>
    <w:rsid w:val="007729F7"/>
    <w:rsid w:val="00772BCD"/>
    <w:rsid w:val="00772DFD"/>
    <w:rsid w:val="007730E5"/>
    <w:rsid w:val="007733E6"/>
    <w:rsid w:val="00773583"/>
    <w:rsid w:val="00773B87"/>
    <w:rsid w:val="00774029"/>
    <w:rsid w:val="007745A0"/>
    <w:rsid w:val="00774B3A"/>
    <w:rsid w:val="00774B69"/>
    <w:rsid w:val="00774DFC"/>
    <w:rsid w:val="00774E6E"/>
    <w:rsid w:val="00774E92"/>
    <w:rsid w:val="00774EEB"/>
    <w:rsid w:val="00775170"/>
    <w:rsid w:val="007752BB"/>
    <w:rsid w:val="00775480"/>
    <w:rsid w:val="007754DC"/>
    <w:rsid w:val="007757C2"/>
    <w:rsid w:val="00775A29"/>
    <w:rsid w:val="007760F1"/>
    <w:rsid w:val="007761FB"/>
    <w:rsid w:val="00776200"/>
    <w:rsid w:val="007763A7"/>
    <w:rsid w:val="0077655A"/>
    <w:rsid w:val="00776863"/>
    <w:rsid w:val="00776F31"/>
    <w:rsid w:val="00777229"/>
    <w:rsid w:val="0077733F"/>
    <w:rsid w:val="00777B24"/>
    <w:rsid w:val="0078084B"/>
    <w:rsid w:val="00781586"/>
    <w:rsid w:val="007819B7"/>
    <w:rsid w:val="00781B4A"/>
    <w:rsid w:val="00781C6F"/>
    <w:rsid w:val="007821B6"/>
    <w:rsid w:val="00782690"/>
    <w:rsid w:val="007827FE"/>
    <w:rsid w:val="00782884"/>
    <w:rsid w:val="00782975"/>
    <w:rsid w:val="00782A18"/>
    <w:rsid w:val="00782B26"/>
    <w:rsid w:val="00782DB5"/>
    <w:rsid w:val="00782E2B"/>
    <w:rsid w:val="0078307F"/>
    <w:rsid w:val="0078359E"/>
    <w:rsid w:val="00783692"/>
    <w:rsid w:val="00783A00"/>
    <w:rsid w:val="00783AA6"/>
    <w:rsid w:val="00783FA1"/>
    <w:rsid w:val="007842AC"/>
    <w:rsid w:val="00784417"/>
    <w:rsid w:val="00784D13"/>
    <w:rsid w:val="00784F35"/>
    <w:rsid w:val="00785515"/>
    <w:rsid w:val="007855C6"/>
    <w:rsid w:val="00785708"/>
    <w:rsid w:val="00786165"/>
    <w:rsid w:val="00786306"/>
    <w:rsid w:val="0078650C"/>
    <w:rsid w:val="00786A76"/>
    <w:rsid w:val="00786BD4"/>
    <w:rsid w:val="00786CBF"/>
    <w:rsid w:val="00786CC3"/>
    <w:rsid w:val="00787671"/>
    <w:rsid w:val="007877A2"/>
    <w:rsid w:val="007877DF"/>
    <w:rsid w:val="0078795F"/>
    <w:rsid w:val="0078797C"/>
    <w:rsid w:val="00787D0F"/>
    <w:rsid w:val="00787D5D"/>
    <w:rsid w:val="00790270"/>
    <w:rsid w:val="007902B1"/>
    <w:rsid w:val="00790777"/>
    <w:rsid w:val="007908BA"/>
    <w:rsid w:val="00790949"/>
    <w:rsid w:val="00790B43"/>
    <w:rsid w:val="00790CF9"/>
    <w:rsid w:val="0079108A"/>
    <w:rsid w:val="007912AE"/>
    <w:rsid w:val="00791415"/>
    <w:rsid w:val="0079151A"/>
    <w:rsid w:val="00791599"/>
    <w:rsid w:val="00791780"/>
    <w:rsid w:val="00791C91"/>
    <w:rsid w:val="00791D01"/>
    <w:rsid w:val="00791F66"/>
    <w:rsid w:val="00791FA2"/>
    <w:rsid w:val="00791FCC"/>
    <w:rsid w:val="0079205F"/>
    <w:rsid w:val="007921CD"/>
    <w:rsid w:val="00792291"/>
    <w:rsid w:val="00792456"/>
    <w:rsid w:val="0079247C"/>
    <w:rsid w:val="007924AC"/>
    <w:rsid w:val="007924F5"/>
    <w:rsid w:val="0079287D"/>
    <w:rsid w:val="00792BBC"/>
    <w:rsid w:val="00793101"/>
    <w:rsid w:val="00793330"/>
    <w:rsid w:val="0079334E"/>
    <w:rsid w:val="007934BE"/>
    <w:rsid w:val="007938CA"/>
    <w:rsid w:val="00793994"/>
    <w:rsid w:val="007939E6"/>
    <w:rsid w:val="00793A26"/>
    <w:rsid w:val="00793AD7"/>
    <w:rsid w:val="00793F69"/>
    <w:rsid w:val="00794162"/>
    <w:rsid w:val="00794302"/>
    <w:rsid w:val="007945FD"/>
    <w:rsid w:val="00794605"/>
    <w:rsid w:val="007947EC"/>
    <w:rsid w:val="00794E88"/>
    <w:rsid w:val="007950EE"/>
    <w:rsid w:val="00795142"/>
    <w:rsid w:val="0079519A"/>
    <w:rsid w:val="007951C0"/>
    <w:rsid w:val="00795395"/>
    <w:rsid w:val="0079559A"/>
    <w:rsid w:val="007956F7"/>
    <w:rsid w:val="0079599D"/>
    <w:rsid w:val="00795B3D"/>
    <w:rsid w:val="00795D26"/>
    <w:rsid w:val="00795ED0"/>
    <w:rsid w:val="00795F40"/>
    <w:rsid w:val="00795F46"/>
    <w:rsid w:val="0079615D"/>
    <w:rsid w:val="0079619D"/>
    <w:rsid w:val="0079675E"/>
    <w:rsid w:val="00796891"/>
    <w:rsid w:val="0079691F"/>
    <w:rsid w:val="00796A96"/>
    <w:rsid w:val="00797469"/>
    <w:rsid w:val="00797CC3"/>
    <w:rsid w:val="007A0654"/>
    <w:rsid w:val="007A082E"/>
    <w:rsid w:val="007A08A1"/>
    <w:rsid w:val="007A08E8"/>
    <w:rsid w:val="007A08FF"/>
    <w:rsid w:val="007A0945"/>
    <w:rsid w:val="007A0C1B"/>
    <w:rsid w:val="007A0E2A"/>
    <w:rsid w:val="007A103B"/>
    <w:rsid w:val="007A116C"/>
    <w:rsid w:val="007A1182"/>
    <w:rsid w:val="007A1186"/>
    <w:rsid w:val="007A137F"/>
    <w:rsid w:val="007A1545"/>
    <w:rsid w:val="007A170A"/>
    <w:rsid w:val="007A173F"/>
    <w:rsid w:val="007A17F5"/>
    <w:rsid w:val="007A18D7"/>
    <w:rsid w:val="007A1A9F"/>
    <w:rsid w:val="007A1F81"/>
    <w:rsid w:val="007A200C"/>
    <w:rsid w:val="007A2233"/>
    <w:rsid w:val="007A22C8"/>
    <w:rsid w:val="007A2407"/>
    <w:rsid w:val="007A26A9"/>
    <w:rsid w:val="007A2761"/>
    <w:rsid w:val="007A28A0"/>
    <w:rsid w:val="007A2C1D"/>
    <w:rsid w:val="007A2C28"/>
    <w:rsid w:val="007A2C70"/>
    <w:rsid w:val="007A2F0B"/>
    <w:rsid w:val="007A36D8"/>
    <w:rsid w:val="007A3D47"/>
    <w:rsid w:val="007A3F17"/>
    <w:rsid w:val="007A42AB"/>
    <w:rsid w:val="007A437D"/>
    <w:rsid w:val="007A43C2"/>
    <w:rsid w:val="007A4643"/>
    <w:rsid w:val="007A4777"/>
    <w:rsid w:val="007A4D04"/>
    <w:rsid w:val="007A513B"/>
    <w:rsid w:val="007A518E"/>
    <w:rsid w:val="007A522B"/>
    <w:rsid w:val="007A5324"/>
    <w:rsid w:val="007A567B"/>
    <w:rsid w:val="007A5A4C"/>
    <w:rsid w:val="007A5ADC"/>
    <w:rsid w:val="007A5C55"/>
    <w:rsid w:val="007A5DFF"/>
    <w:rsid w:val="007A63C8"/>
    <w:rsid w:val="007A6555"/>
    <w:rsid w:val="007A6619"/>
    <w:rsid w:val="007A6824"/>
    <w:rsid w:val="007A684D"/>
    <w:rsid w:val="007A6D5B"/>
    <w:rsid w:val="007A6D95"/>
    <w:rsid w:val="007A6E6E"/>
    <w:rsid w:val="007A6E86"/>
    <w:rsid w:val="007A7167"/>
    <w:rsid w:val="007A72E8"/>
    <w:rsid w:val="007A7414"/>
    <w:rsid w:val="007A7476"/>
    <w:rsid w:val="007A749F"/>
    <w:rsid w:val="007A7630"/>
    <w:rsid w:val="007A7BCE"/>
    <w:rsid w:val="007A7C43"/>
    <w:rsid w:val="007B0014"/>
    <w:rsid w:val="007B00AD"/>
    <w:rsid w:val="007B00B8"/>
    <w:rsid w:val="007B016B"/>
    <w:rsid w:val="007B0218"/>
    <w:rsid w:val="007B04EE"/>
    <w:rsid w:val="007B0C3C"/>
    <w:rsid w:val="007B1263"/>
    <w:rsid w:val="007B1301"/>
    <w:rsid w:val="007B18B5"/>
    <w:rsid w:val="007B18E2"/>
    <w:rsid w:val="007B1B11"/>
    <w:rsid w:val="007B1B61"/>
    <w:rsid w:val="007B1BAA"/>
    <w:rsid w:val="007B1BD7"/>
    <w:rsid w:val="007B2148"/>
    <w:rsid w:val="007B21CD"/>
    <w:rsid w:val="007B2208"/>
    <w:rsid w:val="007B2218"/>
    <w:rsid w:val="007B23D7"/>
    <w:rsid w:val="007B2725"/>
    <w:rsid w:val="007B2ADA"/>
    <w:rsid w:val="007B2B08"/>
    <w:rsid w:val="007B2B10"/>
    <w:rsid w:val="007B2C2E"/>
    <w:rsid w:val="007B2D67"/>
    <w:rsid w:val="007B3090"/>
    <w:rsid w:val="007B30A0"/>
    <w:rsid w:val="007B3368"/>
    <w:rsid w:val="007B3427"/>
    <w:rsid w:val="007B3560"/>
    <w:rsid w:val="007B3738"/>
    <w:rsid w:val="007B3B3F"/>
    <w:rsid w:val="007B3C17"/>
    <w:rsid w:val="007B3C4A"/>
    <w:rsid w:val="007B3C77"/>
    <w:rsid w:val="007B3CD1"/>
    <w:rsid w:val="007B3F11"/>
    <w:rsid w:val="007B427F"/>
    <w:rsid w:val="007B4929"/>
    <w:rsid w:val="007B4960"/>
    <w:rsid w:val="007B4ABC"/>
    <w:rsid w:val="007B4C26"/>
    <w:rsid w:val="007B4C49"/>
    <w:rsid w:val="007B4EC9"/>
    <w:rsid w:val="007B4ECA"/>
    <w:rsid w:val="007B523A"/>
    <w:rsid w:val="007B5375"/>
    <w:rsid w:val="007B5636"/>
    <w:rsid w:val="007B56B5"/>
    <w:rsid w:val="007B56F9"/>
    <w:rsid w:val="007B58DC"/>
    <w:rsid w:val="007B5E5D"/>
    <w:rsid w:val="007B5F76"/>
    <w:rsid w:val="007B63E5"/>
    <w:rsid w:val="007B6525"/>
    <w:rsid w:val="007B658C"/>
    <w:rsid w:val="007B65AF"/>
    <w:rsid w:val="007B6729"/>
    <w:rsid w:val="007B6C54"/>
    <w:rsid w:val="007B7129"/>
    <w:rsid w:val="007B7544"/>
    <w:rsid w:val="007B75B0"/>
    <w:rsid w:val="007B78BE"/>
    <w:rsid w:val="007B7F9E"/>
    <w:rsid w:val="007C024D"/>
    <w:rsid w:val="007C025E"/>
    <w:rsid w:val="007C0476"/>
    <w:rsid w:val="007C065C"/>
    <w:rsid w:val="007C0CD4"/>
    <w:rsid w:val="007C0F0E"/>
    <w:rsid w:val="007C0F4B"/>
    <w:rsid w:val="007C10CF"/>
    <w:rsid w:val="007C123A"/>
    <w:rsid w:val="007C12D6"/>
    <w:rsid w:val="007C1358"/>
    <w:rsid w:val="007C13C9"/>
    <w:rsid w:val="007C15B3"/>
    <w:rsid w:val="007C1997"/>
    <w:rsid w:val="007C19A1"/>
    <w:rsid w:val="007C1CAD"/>
    <w:rsid w:val="007C201A"/>
    <w:rsid w:val="007C22B0"/>
    <w:rsid w:val="007C23B6"/>
    <w:rsid w:val="007C2604"/>
    <w:rsid w:val="007C26D6"/>
    <w:rsid w:val="007C279A"/>
    <w:rsid w:val="007C2D8E"/>
    <w:rsid w:val="007C3249"/>
    <w:rsid w:val="007C3317"/>
    <w:rsid w:val="007C331C"/>
    <w:rsid w:val="007C346E"/>
    <w:rsid w:val="007C35E6"/>
    <w:rsid w:val="007C37C1"/>
    <w:rsid w:val="007C398A"/>
    <w:rsid w:val="007C3AC7"/>
    <w:rsid w:val="007C3D0D"/>
    <w:rsid w:val="007C420A"/>
    <w:rsid w:val="007C42C5"/>
    <w:rsid w:val="007C485D"/>
    <w:rsid w:val="007C48BB"/>
    <w:rsid w:val="007C4982"/>
    <w:rsid w:val="007C4C97"/>
    <w:rsid w:val="007C5068"/>
    <w:rsid w:val="007C51A9"/>
    <w:rsid w:val="007C5A6C"/>
    <w:rsid w:val="007C5CDE"/>
    <w:rsid w:val="007C5D4A"/>
    <w:rsid w:val="007C5F32"/>
    <w:rsid w:val="007C60A7"/>
    <w:rsid w:val="007C60EA"/>
    <w:rsid w:val="007C6101"/>
    <w:rsid w:val="007C67C3"/>
    <w:rsid w:val="007C6AE2"/>
    <w:rsid w:val="007C7043"/>
    <w:rsid w:val="007C7313"/>
    <w:rsid w:val="007C75C8"/>
    <w:rsid w:val="007C75F5"/>
    <w:rsid w:val="007C78C8"/>
    <w:rsid w:val="007C79A0"/>
    <w:rsid w:val="007C7A94"/>
    <w:rsid w:val="007C7D71"/>
    <w:rsid w:val="007D02C2"/>
    <w:rsid w:val="007D04AC"/>
    <w:rsid w:val="007D04B0"/>
    <w:rsid w:val="007D0567"/>
    <w:rsid w:val="007D06EB"/>
    <w:rsid w:val="007D0A77"/>
    <w:rsid w:val="007D0AC0"/>
    <w:rsid w:val="007D0AC6"/>
    <w:rsid w:val="007D0ECF"/>
    <w:rsid w:val="007D11F0"/>
    <w:rsid w:val="007D1264"/>
    <w:rsid w:val="007D1701"/>
    <w:rsid w:val="007D1784"/>
    <w:rsid w:val="007D19BB"/>
    <w:rsid w:val="007D19E8"/>
    <w:rsid w:val="007D2038"/>
    <w:rsid w:val="007D226F"/>
    <w:rsid w:val="007D2483"/>
    <w:rsid w:val="007D296C"/>
    <w:rsid w:val="007D2993"/>
    <w:rsid w:val="007D2B0B"/>
    <w:rsid w:val="007D2B2E"/>
    <w:rsid w:val="007D2C1B"/>
    <w:rsid w:val="007D2EEA"/>
    <w:rsid w:val="007D31DB"/>
    <w:rsid w:val="007D323C"/>
    <w:rsid w:val="007D33D4"/>
    <w:rsid w:val="007D33F6"/>
    <w:rsid w:val="007D353D"/>
    <w:rsid w:val="007D3703"/>
    <w:rsid w:val="007D37FF"/>
    <w:rsid w:val="007D3821"/>
    <w:rsid w:val="007D3870"/>
    <w:rsid w:val="007D38A8"/>
    <w:rsid w:val="007D38F9"/>
    <w:rsid w:val="007D3940"/>
    <w:rsid w:val="007D3A95"/>
    <w:rsid w:val="007D3C0D"/>
    <w:rsid w:val="007D3F1C"/>
    <w:rsid w:val="007D3F2C"/>
    <w:rsid w:val="007D427A"/>
    <w:rsid w:val="007D4373"/>
    <w:rsid w:val="007D44DF"/>
    <w:rsid w:val="007D4542"/>
    <w:rsid w:val="007D4717"/>
    <w:rsid w:val="007D473C"/>
    <w:rsid w:val="007D48B7"/>
    <w:rsid w:val="007D4ACC"/>
    <w:rsid w:val="007D4F63"/>
    <w:rsid w:val="007D50D4"/>
    <w:rsid w:val="007D5107"/>
    <w:rsid w:val="007D528A"/>
    <w:rsid w:val="007D5307"/>
    <w:rsid w:val="007D56DD"/>
    <w:rsid w:val="007D580D"/>
    <w:rsid w:val="007D5BE5"/>
    <w:rsid w:val="007D5C94"/>
    <w:rsid w:val="007D5D63"/>
    <w:rsid w:val="007D601F"/>
    <w:rsid w:val="007D6297"/>
    <w:rsid w:val="007D635D"/>
    <w:rsid w:val="007D63CC"/>
    <w:rsid w:val="007D63E3"/>
    <w:rsid w:val="007D6484"/>
    <w:rsid w:val="007D661A"/>
    <w:rsid w:val="007D66B0"/>
    <w:rsid w:val="007D68C9"/>
    <w:rsid w:val="007D69D2"/>
    <w:rsid w:val="007D6B67"/>
    <w:rsid w:val="007D6E40"/>
    <w:rsid w:val="007D6E61"/>
    <w:rsid w:val="007D74A9"/>
    <w:rsid w:val="007D76B1"/>
    <w:rsid w:val="007D78D4"/>
    <w:rsid w:val="007D7A71"/>
    <w:rsid w:val="007D7A88"/>
    <w:rsid w:val="007D7B82"/>
    <w:rsid w:val="007D7E4E"/>
    <w:rsid w:val="007D7F7A"/>
    <w:rsid w:val="007E0019"/>
    <w:rsid w:val="007E01AE"/>
    <w:rsid w:val="007E044A"/>
    <w:rsid w:val="007E0576"/>
    <w:rsid w:val="007E05D0"/>
    <w:rsid w:val="007E0711"/>
    <w:rsid w:val="007E0F4D"/>
    <w:rsid w:val="007E0FB0"/>
    <w:rsid w:val="007E1341"/>
    <w:rsid w:val="007E13E4"/>
    <w:rsid w:val="007E15D5"/>
    <w:rsid w:val="007E160F"/>
    <w:rsid w:val="007E1D94"/>
    <w:rsid w:val="007E1F6B"/>
    <w:rsid w:val="007E22C9"/>
    <w:rsid w:val="007E2495"/>
    <w:rsid w:val="007E27E4"/>
    <w:rsid w:val="007E27EB"/>
    <w:rsid w:val="007E296B"/>
    <w:rsid w:val="007E29EF"/>
    <w:rsid w:val="007E2FB7"/>
    <w:rsid w:val="007E3303"/>
    <w:rsid w:val="007E34BD"/>
    <w:rsid w:val="007E360F"/>
    <w:rsid w:val="007E38CE"/>
    <w:rsid w:val="007E3942"/>
    <w:rsid w:val="007E3983"/>
    <w:rsid w:val="007E3C24"/>
    <w:rsid w:val="007E3FA8"/>
    <w:rsid w:val="007E40D5"/>
    <w:rsid w:val="007E4189"/>
    <w:rsid w:val="007E4285"/>
    <w:rsid w:val="007E42E9"/>
    <w:rsid w:val="007E454E"/>
    <w:rsid w:val="007E46B6"/>
    <w:rsid w:val="007E4DAC"/>
    <w:rsid w:val="007E4F7D"/>
    <w:rsid w:val="007E50B9"/>
    <w:rsid w:val="007E52F5"/>
    <w:rsid w:val="007E575D"/>
    <w:rsid w:val="007E5855"/>
    <w:rsid w:val="007E58D8"/>
    <w:rsid w:val="007E59EC"/>
    <w:rsid w:val="007E5C26"/>
    <w:rsid w:val="007E5C3C"/>
    <w:rsid w:val="007E5CCB"/>
    <w:rsid w:val="007E5D61"/>
    <w:rsid w:val="007E5D9D"/>
    <w:rsid w:val="007E627D"/>
    <w:rsid w:val="007E638A"/>
    <w:rsid w:val="007E680D"/>
    <w:rsid w:val="007E6900"/>
    <w:rsid w:val="007E6AA4"/>
    <w:rsid w:val="007E6B39"/>
    <w:rsid w:val="007E6DC2"/>
    <w:rsid w:val="007E6FA5"/>
    <w:rsid w:val="007E6FB2"/>
    <w:rsid w:val="007E71AD"/>
    <w:rsid w:val="007E72A8"/>
    <w:rsid w:val="007E7529"/>
    <w:rsid w:val="007E779A"/>
    <w:rsid w:val="007E7A50"/>
    <w:rsid w:val="007F0086"/>
    <w:rsid w:val="007F00D6"/>
    <w:rsid w:val="007F02A1"/>
    <w:rsid w:val="007F035B"/>
    <w:rsid w:val="007F06D6"/>
    <w:rsid w:val="007F0895"/>
    <w:rsid w:val="007F0DB1"/>
    <w:rsid w:val="007F1120"/>
    <w:rsid w:val="007F1621"/>
    <w:rsid w:val="007F167E"/>
    <w:rsid w:val="007F1B3E"/>
    <w:rsid w:val="007F1F98"/>
    <w:rsid w:val="007F22B6"/>
    <w:rsid w:val="007F23D7"/>
    <w:rsid w:val="007F277A"/>
    <w:rsid w:val="007F27D1"/>
    <w:rsid w:val="007F2878"/>
    <w:rsid w:val="007F2F70"/>
    <w:rsid w:val="007F3247"/>
    <w:rsid w:val="007F35F0"/>
    <w:rsid w:val="007F3635"/>
    <w:rsid w:val="007F3850"/>
    <w:rsid w:val="007F3A5E"/>
    <w:rsid w:val="007F3A77"/>
    <w:rsid w:val="007F3F59"/>
    <w:rsid w:val="007F4065"/>
    <w:rsid w:val="007F41B5"/>
    <w:rsid w:val="007F41BD"/>
    <w:rsid w:val="007F41DE"/>
    <w:rsid w:val="007F4233"/>
    <w:rsid w:val="007F4242"/>
    <w:rsid w:val="007F433D"/>
    <w:rsid w:val="007F45DB"/>
    <w:rsid w:val="007F4682"/>
    <w:rsid w:val="007F478F"/>
    <w:rsid w:val="007F479C"/>
    <w:rsid w:val="007F49A0"/>
    <w:rsid w:val="007F49C4"/>
    <w:rsid w:val="007F4A91"/>
    <w:rsid w:val="007F4B7B"/>
    <w:rsid w:val="007F4BF3"/>
    <w:rsid w:val="007F4D90"/>
    <w:rsid w:val="007F4DD0"/>
    <w:rsid w:val="007F5831"/>
    <w:rsid w:val="007F58C8"/>
    <w:rsid w:val="007F5983"/>
    <w:rsid w:val="007F5B20"/>
    <w:rsid w:val="007F5BED"/>
    <w:rsid w:val="007F5C51"/>
    <w:rsid w:val="007F5CAE"/>
    <w:rsid w:val="007F5F12"/>
    <w:rsid w:val="007F61CC"/>
    <w:rsid w:val="007F6734"/>
    <w:rsid w:val="007F6A89"/>
    <w:rsid w:val="007F6B7B"/>
    <w:rsid w:val="007F6BD0"/>
    <w:rsid w:val="007F6EC5"/>
    <w:rsid w:val="007F73FB"/>
    <w:rsid w:val="007F754E"/>
    <w:rsid w:val="007F75B5"/>
    <w:rsid w:val="007F7974"/>
    <w:rsid w:val="007F7AAF"/>
    <w:rsid w:val="007F7D9D"/>
    <w:rsid w:val="007F7E77"/>
    <w:rsid w:val="00800012"/>
    <w:rsid w:val="00800145"/>
    <w:rsid w:val="008002DB"/>
    <w:rsid w:val="00800480"/>
    <w:rsid w:val="00800664"/>
    <w:rsid w:val="00800897"/>
    <w:rsid w:val="00800987"/>
    <w:rsid w:val="00800A15"/>
    <w:rsid w:val="00800AFE"/>
    <w:rsid w:val="00800B16"/>
    <w:rsid w:val="00800B6A"/>
    <w:rsid w:val="00800E32"/>
    <w:rsid w:val="00800F6F"/>
    <w:rsid w:val="00801090"/>
    <w:rsid w:val="008011E6"/>
    <w:rsid w:val="00801613"/>
    <w:rsid w:val="00801A53"/>
    <w:rsid w:val="00801A83"/>
    <w:rsid w:val="00801E1A"/>
    <w:rsid w:val="00801E4B"/>
    <w:rsid w:val="00801E85"/>
    <w:rsid w:val="0080204A"/>
    <w:rsid w:val="008020C5"/>
    <w:rsid w:val="00802434"/>
    <w:rsid w:val="008024D4"/>
    <w:rsid w:val="008026E9"/>
    <w:rsid w:val="0080286E"/>
    <w:rsid w:val="00802BD2"/>
    <w:rsid w:val="008032B9"/>
    <w:rsid w:val="0080353B"/>
    <w:rsid w:val="00803840"/>
    <w:rsid w:val="00803BF3"/>
    <w:rsid w:val="00803C77"/>
    <w:rsid w:val="00804188"/>
    <w:rsid w:val="008042A2"/>
    <w:rsid w:val="008046D4"/>
    <w:rsid w:val="0080477E"/>
    <w:rsid w:val="0080483F"/>
    <w:rsid w:val="008048F7"/>
    <w:rsid w:val="008049E0"/>
    <w:rsid w:val="00804AFD"/>
    <w:rsid w:val="00804C59"/>
    <w:rsid w:val="00804D0F"/>
    <w:rsid w:val="00805085"/>
    <w:rsid w:val="008051CA"/>
    <w:rsid w:val="008051D5"/>
    <w:rsid w:val="0080581B"/>
    <w:rsid w:val="0080585F"/>
    <w:rsid w:val="00805873"/>
    <w:rsid w:val="00805A42"/>
    <w:rsid w:val="00805A7C"/>
    <w:rsid w:val="00805B8C"/>
    <w:rsid w:val="00805DA1"/>
    <w:rsid w:val="00805E0A"/>
    <w:rsid w:val="0080603D"/>
    <w:rsid w:val="00806137"/>
    <w:rsid w:val="0080639C"/>
    <w:rsid w:val="0080649C"/>
    <w:rsid w:val="008065F4"/>
    <w:rsid w:val="008067DE"/>
    <w:rsid w:val="00806898"/>
    <w:rsid w:val="00806B54"/>
    <w:rsid w:val="00806F2F"/>
    <w:rsid w:val="00806F89"/>
    <w:rsid w:val="00807024"/>
    <w:rsid w:val="0080716B"/>
    <w:rsid w:val="008071D5"/>
    <w:rsid w:val="0080727D"/>
    <w:rsid w:val="008072FB"/>
    <w:rsid w:val="00807449"/>
    <w:rsid w:val="0080775D"/>
    <w:rsid w:val="00807AB7"/>
    <w:rsid w:val="00807ADA"/>
    <w:rsid w:val="00807B7E"/>
    <w:rsid w:val="00807D72"/>
    <w:rsid w:val="00807EAE"/>
    <w:rsid w:val="00810042"/>
    <w:rsid w:val="008101E7"/>
    <w:rsid w:val="00810367"/>
    <w:rsid w:val="008104C0"/>
    <w:rsid w:val="008105F1"/>
    <w:rsid w:val="00810690"/>
    <w:rsid w:val="00810962"/>
    <w:rsid w:val="008109EC"/>
    <w:rsid w:val="00810CEC"/>
    <w:rsid w:val="00810FD0"/>
    <w:rsid w:val="0081143B"/>
    <w:rsid w:val="008115D8"/>
    <w:rsid w:val="00811D16"/>
    <w:rsid w:val="00811E3C"/>
    <w:rsid w:val="00812071"/>
    <w:rsid w:val="00812297"/>
    <w:rsid w:val="008122F3"/>
    <w:rsid w:val="0081239E"/>
    <w:rsid w:val="00812A73"/>
    <w:rsid w:val="00812B94"/>
    <w:rsid w:val="00813388"/>
    <w:rsid w:val="0081340B"/>
    <w:rsid w:val="0081341F"/>
    <w:rsid w:val="00813439"/>
    <w:rsid w:val="00813555"/>
    <w:rsid w:val="008137A4"/>
    <w:rsid w:val="00813A14"/>
    <w:rsid w:val="00813B43"/>
    <w:rsid w:val="00813B7E"/>
    <w:rsid w:val="0081402E"/>
    <w:rsid w:val="00814434"/>
    <w:rsid w:val="0081476B"/>
    <w:rsid w:val="008147EA"/>
    <w:rsid w:val="008148CB"/>
    <w:rsid w:val="008149F0"/>
    <w:rsid w:val="00814A3B"/>
    <w:rsid w:val="00814BEA"/>
    <w:rsid w:val="00814D51"/>
    <w:rsid w:val="00814E2D"/>
    <w:rsid w:val="0081515E"/>
    <w:rsid w:val="00815194"/>
    <w:rsid w:val="008151E1"/>
    <w:rsid w:val="008152AA"/>
    <w:rsid w:val="0081531F"/>
    <w:rsid w:val="008157A3"/>
    <w:rsid w:val="00816142"/>
    <w:rsid w:val="0081615E"/>
    <w:rsid w:val="00816518"/>
    <w:rsid w:val="00816615"/>
    <w:rsid w:val="0081693C"/>
    <w:rsid w:val="00816969"/>
    <w:rsid w:val="00816C93"/>
    <w:rsid w:val="00816DAB"/>
    <w:rsid w:val="00816E17"/>
    <w:rsid w:val="00816F28"/>
    <w:rsid w:val="00817196"/>
    <w:rsid w:val="00817234"/>
    <w:rsid w:val="0081725E"/>
    <w:rsid w:val="00817400"/>
    <w:rsid w:val="00817645"/>
    <w:rsid w:val="008178FE"/>
    <w:rsid w:val="008179FE"/>
    <w:rsid w:val="00817AC0"/>
    <w:rsid w:val="00817BE5"/>
    <w:rsid w:val="00817C8D"/>
    <w:rsid w:val="00817CCE"/>
    <w:rsid w:val="0082011B"/>
    <w:rsid w:val="008202A5"/>
    <w:rsid w:val="00820355"/>
    <w:rsid w:val="00820373"/>
    <w:rsid w:val="008203A5"/>
    <w:rsid w:val="008203DE"/>
    <w:rsid w:val="008203F3"/>
    <w:rsid w:val="008206D2"/>
    <w:rsid w:val="00820A5B"/>
    <w:rsid w:val="00820F5E"/>
    <w:rsid w:val="00821392"/>
    <w:rsid w:val="008213D9"/>
    <w:rsid w:val="008214BB"/>
    <w:rsid w:val="0082160A"/>
    <w:rsid w:val="00821813"/>
    <w:rsid w:val="008218BF"/>
    <w:rsid w:val="00821E6F"/>
    <w:rsid w:val="0082201A"/>
    <w:rsid w:val="008222BD"/>
    <w:rsid w:val="008223EC"/>
    <w:rsid w:val="008225B0"/>
    <w:rsid w:val="00822A55"/>
    <w:rsid w:val="00822ACC"/>
    <w:rsid w:val="00822E05"/>
    <w:rsid w:val="00822ED4"/>
    <w:rsid w:val="00822FF3"/>
    <w:rsid w:val="008230A0"/>
    <w:rsid w:val="00823281"/>
    <w:rsid w:val="008232B1"/>
    <w:rsid w:val="0082331A"/>
    <w:rsid w:val="0082335D"/>
    <w:rsid w:val="00823501"/>
    <w:rsid w:val="00823706"/>
    <w:rsid w:val="0082389B"/>
    <w:rsid w:val="00823A11"/>
    <w:rsid w:val="00823F8E"/>
    <w:rsid w:val="00824122"/>
    <w:rsid w:val="00824210"/>
    <w:rsid w:val="008244B3"/>
    <w:rsid w:val="00824634"/>
    <w:rsid w:val="008247A2"/>
    <w:rsid w:val="00824858"/>
    <w:rsid w:val="008248FB"/>
    <w:rsid w:val="00824AB3"/>
    <w:rsid w:val="00824AC0"/>
    <w:rsid w:val="00824CFF"/>
    <w:rsid w:val="00824EE3"/>
    <w:rsid w:val="00825029"/>
    <w:rsid w:val="008252CE"/>
    <w:rsid w:val="00825410"/>
    <w:rsid w:val="008254B8"/>
    <w:rsid w:val="00826454"/>
    <w:rsid w:val="008264EB"/>
    <w:rsid w:val="00826562"/>
    <w:rsid w:val="00826883"/>
    <w:rsid w:val="00826B69"/>
    <w:rsid w:val="00826B71"/>
    <w:rsid w:val="00826EF3"/>
    <w:rsid w:val="00826F52"/>
    <w:rsid w:val="00827014"/>
    <w:rsid w:val="008270C1"/>
    <w:rsid w:val="0082717E"/>
    <w:rsid w:val="008274A0"/>
    <w:rsid w:val="008275E6"/>
    <w:rsid w:val="00827B67"/>
    <w:rsid w:val="00827C07"/>
    <w:rsid w:val="00827C86"/>
    <w:rsid w:val="00827C8D"/>
    <w:rsid w:val="00827E32"/>
    <w:rsid w:val="008302F2"/>
    <w:rsid w:val="0083060B"/>
    <w:rsid w:val="00830638"/>
    <w:rsid w:val="0083084D"/>
    <w:rsid w:val="008308ED"/>
    <w:rsid w:val="0083090D"/>
    <w:rsid w:val="00830A25"/>
    <w:rsid w:val="00830F4E"/>
    <w:rsid w:val="0083130E"/>
    <w:rsid w:val="008313E5"/>
    <w:rsid w:val="00831557"/>
    <w:rsid w:val="008315FA"/>
    <w:rsid w:val="00832064"/>
    <w:rsid w:val="00832086"/>
    <w:rsid w:val="00832195"/>
    <w:rsid w:val="008321EA"/>
    <w:rsid w:val="008322F1"/>
    <w:rsid w:val="0083256E"/>
    <w:rsid w:val="00832630"/>
    <w:rsid w:val="00832735"/>
    <w:rsid w:val="008327A3"/>
    <w:rsid w:val="00832BCF"/>
    <w:rsid w:val="00832C4E"/>
    <w:rsid w:val="008330C6"/>
    <w:rsid w:val="0083329B"/>
    <w:rsid w:val="00833381"/>
    <w:rsid w:val="008333A2"/>
    <w:rsid w:val="0083345F"/>
    <w:rsid w:val="0083365B"/>
    <w:rsid w:val="00833691"/>
    <w:rsid w:val="008338AB"/>
    <w:rsid w:val="00833923"/>
    <w:rsid w:val="00833B3E"/>
    <w:rsid w:val="00833CFC"/>
    <w:rsid w:val="00833D4A"/>
    <w:rsid w:val="00833DD9"/>
    <w:rsid w:val="00834725"/>
    <w:rsid w:val="008348AC"/>
    <w:rsid w:val="00834AD9"/>
    <w:rsid w:val="00835004"/>
    <w:rsid w:val="0083511B"/>
    <w:rsid w:val="008351E6"/>
    <w:rsid w:val="008354F2"/>
    <w:rsid w:val="008356C6"/>
    <w:rsid w:val="00835896"/>
    <w:rsid w:val="00835ADF"/>
    <w:rsid w:val="00835B1A"/>
    <w:rsid w:val="00835CFC"/>
    <w:rsid w:val="008360C6"/>
    <w:rsid w:val="00836468"/>
    <w:rsid w:val="0083669E"/>
    <w:rsid w:val="00836848"/>
    <w:rsid w:val="00836856"/>
    <w:rsid w:val="0083694C"/>
    <w:rsid w:val="00836A80"/>
    <w:rsid w:val="00836D47"/>
    <w:rsid w:val="00836FED"/>
    <w:rsid w:val="0083707F"/>
    <w:rsid w:val="0083727C"/>
    <w:rsid w:val="008372ED"/>
    <w:rsid w:val="008372FA"/>
    <w:rsid w:val="008374B9"/>
    <w:rsid w:val="008374FE"/>
    <w:rsid w:val="0083755A"/>
    <w:rsid w:val="008376DD"/>
    <w:rsid w:val="00837A09"/>
    <w:rsid w:val="00837AF0"/>
    <w:rsid w:val="00837BFB"/>
    <w:rsid w:val="0084022B"/>
    <w:rsid w:val="0084048D"/>
    <w:rsid w:val="00840750"/>
    <w:rsid w:val="008407AB"/>
    <w:rsid w:val="0084094E"/>
    <w:rsid w:val="008409DC"/>
    <w:rsid w:val="00841052"/>
    <w:rsid w:val="00841470"/>
    <w:rsid w:val="008414CE"/>
    <w:rsid w:val="00841A44"/>
    <w:rsid w:val="00841A65"/>
    <w:rsid w:val="008420F1"/>
    <w:rsid w:val="0084215C"/>
    <w:rsid w:val="0084219D"/>
    <w:rsid w:val="008423B4"/>
    <w:rsid w:val="0084243F"/>
    <w:rsid w:val="00842495"/>
    <w:rsid w:val="0084270F"/>
    <w:rsid w:val="0084282E"/>
    <w:rsid w:val="008428C8"/>
    <w:rsid w:val="00842C13"/>
    <w:rsid w:val="0084331B"/>
    <w:rsid w:val="0084338C"/>
    <w:rsid w:val="008438F8"/>
    <w:rsid w:val="00843DCC"/>
    <w:rsid w:val="00843E52"/>
    <w:rsid w:val="00843FB9"/>
    <w:rsid w:val="0084467B"/>
    <w:rsid w:val="008446E0"/>
    <w:rsid w:val="00844734"/>
    <w:rsid w:val="00844899"/>
    <w:rsid w:val="00844918"/>
    <w:rsid w:val="0084495D"/>
    <w:rsid w:val="008457A4"/>
    <w:rsid w:val="00845999"/>
    <w:rsid w:val="00845B0B"/>
    <w:rsid w:val="00845BED"/>
    <w:rsid w:val="00845C57"/>
    <w:rsid w:val="00845E83"/>
    <w:rsid w:val="00845FE9"/>
    <w:rsid w:val="00846065"/>
    <w:rsid w:val="00846473"/>
    <w:rsid w:val="008465CC"/>
    <w:rsid w:val="00846630"/>
    <w:rsid w:val="0084669B"/>
    <w:rsid w:val="0084694F"/>
    <w:rsid w:val="00846C96"/>
    <w:rsid w:val="00846E1C"/>
    <w:rsid w:val="00846E3E"/>
    <w:rsid w:val="00846E6B"/>
    <w:rsid w:val="00847100"/>
    <w:rsid w:val="008473F8"/>
    <w:rsid w:val="008474B5"/>
    <w:rsid w:val="00847511"/>
    <w:rsid w:val="00847954"/>
    <w:rsid w:val="00847AB8"/>
    <w:rsid w:val="00847BB7"/>
    <w:rsid w:val="00847BE4"/>
    <w:rsid w:val="00847C08"/>
    <w:rsid w:val="00847CC3"/>
    <w:rsid w:val="00847CD2"/>
    <w:rsid w:val="0085094A"/>
    <w:rsid w:val="00850E58"/>
    <w:rsid w:val="00851310"/>
    <w:rsid w:val="0085162F"/>
    <w:rsid w:val="008517AA"/>
    <w:rsid w:val="008518D9"/>
    <w:rsid w:val="008518E4"/>
    <w:rsid w:val="0085196F"/>
    <w:rsid w:val="00852090"/>
    <w:rsid w:val="008521B5"/>
    <w:rsid w:val="00852338"/>
    <w:rsid w:val="008524BE"/>
    <w:rsid w:val="00852636"/>
    <w:rsid w:val="008528B0"/>
    <w:rsid w:val="00852933"/>
    <w:rsid w:val="00852B31"/>
    <w:rsid w:val="00852D86"/>
    <w:rsid w:val="008530DD"/>
    <w:rsid w:val="008530FA"/>
    <w:rsid w:val="008535D8"/>
    <w:rsid w:val="00853648"/>
    <w:rsid w:val="00853682"/>
    <w:rsid w:val="00853F1E"/>
    <w:rsid w:val="00854347"/>
    <w:rsid w:val="00854446"/>
    <w:rsid w:val="0085453A"/>
    <w:rsid w:val="00854882"/>
    <w:rsid w:val="008548D3"/>
    <w:rsid w:val="00854B4E"/>
    <w:rsid w:val="00854DD3"/>
    <w:rsid w:val="0085509A"/>
    <w:rsid w:val="008550AF"/>
    <w:rsid w:val="00855340"/>
    <w:rsid w:val="00855AC2"/>
    <w:rsid w:val="00855AC6"/>
    <w:rsid w:val="00855BEF"/>
    <w:rsid w:val="00855CC8"/>
    <w:rsid w:val="00855DC3"/>
    <w:rsid w:val="00855EA7"/>
    <w:rsid w:val="00856041"/>
    <w:rsid w:val="00856053"/>
    <w:rsid w:val="008563F8"/>
    <w:rsid w:val="0085673B"/>
    <w:rsid w:val="00856799"/>
    <w:rsid w:val="00856B2B"/>
    <w:rsid w:val="00856E17"/>
    <w:rsid w:val="00856F15"/>
    <w:rsid w:val="008570BB"/>
    <w:rsid w:val="008571BE"/>
    <w:rsid w:val="00857252"/>
    <w:rsid w:val="00857789"/>
    <w:rsid w:val="00857830"/>
    <w:rsid w:val="00857D7B"/>
    <w:rsid w:val="00857E78"/>
    <w:rsid w:val="00857EC6"/>
    <w:rsid w:val="00860019"/>
    <w:rsid w:val="00860173"/>
    <w:rsid w:val="00860373"/>
    <w:rsid w:val="008603DA"/>
    <w:rsid w:val="0086079A"/>
    <w:rsid w:val="008609B4"/>
    <w:rsid w:val="00860EA9"/>
    <w:rsid w:val="00860F17"/>
    <w:rsid w:val="00861454"/>
    <w:rsid w:val="00861465"/>
    <w:rsid w:val="008616EB"/>
    <w:rsid w:val="008617F8"/>
    <w:rsid w:val="0086196C"/>
    <w:rsid w:val="00861BF3"/>
    <w:rsid w:val="00862044"/>
    <w:rsid w:val="00862120"/>
    <w:rsid w:val="00862135"/>
    <w:rsid w:val="0086216B"/>
    <w:rsid w:val="00862338"/>
    <w:rsid w:val="008624A0"/>
    <w:rsid w:val="00862704"/>
    <w:rsid w:val="00862738"/>
    <w:rsid w:val="008627A0"/>
    <w:rsid w:val="00862A25"/>
    <w:rsid w:val="00862B34"/>
    <w:rsid w:val="00862CC1"/>
    <w:rsid w:val="00862DBE"/>
    <w:rsid w:val="00862DD7"/>
    <w:rsid w:val="00862F9A"/>
    <w:rsid w:val="00863021"/>
    <w:rsid w:val="00863125"/>
    <w:rsid w:val="00863245"/>
    <w:rsid w:val="00863261"/>
    <w:rsid w:val="008638C0"/>
    <w:rsid w:val="00863A5F"/>
    <w:rsid w:val="00863C6F"/>
    <w:rsid w:val="00863C9F"/>
    <w:rsid w:val="00864058"/>
    <w:rsid w:val="00864174"/>
    <w:rsid w:val="00864B5F"/>
    <w:rsid w:val="00864EAF"/>
    <w:rsid w:val="00864EB8"/>
    <w:rsid w:val="008653F4"/>
    <w:rsid w:val="0086542D"/>
    <w:rsid w:val="00865587"/>
    <w:rsid w:val="0086562C"/>
    <w:rsid w:val="00865706"/>
    <w:rsid w:val="00865742"/>
    <w:rsid w:val="0086590C"/>
    <w:rsid w:val="00865A4A"/>
    <w:rsid w:val="00865CFC"/>
    <w:rsid w:val="00865D08"/>
    <w:rsid w:val="00865E42"/>
    <w:rsid w:val="00865FA0"/>
    <w:rsid w:val="00866120"/>
    <w:rsid w:val="008664AF"/>
    <w:rsid w:val="0086674D"/>
    <w:rsid w:val="0086681F"/>
    <w:rsid w:val="0086694E"/>
    <w:rsid w:val="008672FB"/>
    <w:rsid w:val="00867334"/>
    <w:rsid w:val="00867702"/>
    <w:rsid w:val="00867792"/>
    <w:rsid w:val="00867A3B"/>
    <w:rsid w:val="00867A5D"/>
    <w:rsid w:val="00867D04"/>
    <w:rsid w:val="00867DF1"/>
    <w:rsid w:val="00867E90"/>
    <w:rsid w:val="00870091"/>
    <w:rsid w:val="0087043D"/>
    <w:rsid w:val="00870494"/>
    <w:rsid w:val="008706F6"/>
    <w:rsid w:val="0087089F"/>
    <w:rsid w:val="00870A81"/>
    <w:rsid w:val="00870DB7"/>
    <w:rsid w:val="00870E2C"/>
    <w:rsid w:val="00870E38"/>
    <w:rsid w:val="00870E77"/>
    <w:rsid w:val="0087118C"/>
    <w:rsid w:val="008712A0"/>
    <w:rsid w:val="008715F6"/>
    <w:rsid w:val="008716EE"/>
    <w:rsid w:val="0087172D"/>
    <w:rsid w:val="008717E5"/>
    <w:rsid w:val="00871E89"/>
    <w:rsid w:val="00872007"/>
    <w:rsid w:val="008725B1"/>
    <w:rsid w:val="008728C9"/>
    <w:rsid w:val="00872ABF"/>
    <w:rsid w:val="00872DBA"/>
    <w:rsid w:val="00873225"/>
    <w:rsid w:val="008732E3"/>
    <w:rsid w:val="008733D6"/>
    <w:rsid w:val="008734A6"/>
    <w:rsid w:val="0087350F"/>
    <w:rsid w:val="008738E0"/>
    <w:rsid w:val="00873956"/>
    <w:rsid w:val="00873C1E"/>
    <w:rsid w:val="008740EE"/>
    <w:rsid w:val="008741AA"/>
    <w:rsid w:val="008742EC"/>
    <w:rsid w:val="008747C5"/>
    <w:rsid w:val="008749AE"/>
    <w:rsid w:val="00874A33"/>
    <w:rsid w:val="00874BF3"/>
    <w:rsid w:val="00874CC6"/>
    <w:rsid w:val="00874CFB"/>
    <w:rsid w:val="0087515F"/>
    <w:rsid w:val="00875446"/>
    <w:rsid w:val="00875483"/>
    <w:rsid w:val="008759F4"/>
    <w:rsid w:val="00875A38"/>
    <w:rsid w:val="00875BA5"/>
    <w:rsid w:val="00875DFB"/>
    <w:rsid w:val="0087607D"/>
    <w:rsid w:val="00876180"/>
    <w:rsid w:val="00876215"/>
    <w:rsid w:val="008763B5"/>
    <w:rsid w:val="008764A1"/>
    <w:rsid w:val="008765EF"/>
    <w:rsid w:val="00876A0F"/>
    <w:rsid w:val="00876BF1"/>
    <w:rsid w:val="0087718A"/>
    <w:rsid w:val="00877614"/>
    <w:rsid w:val="00877927"/>
    <w:rsid w:val="00877AD8"/>
    <w:rsid w:val="00877BD0"/>
    <w:rsid w:val="00877CA2"/>
    <w:rsid w:val="00877E81"/>
    <w:rsid w:val="00877EE4"/>
    <w:rsid w:val="00877F45"/>
    <w:rsid w:val="008802AB"/>
    <w:rsid w:val="008803AB"/>
    <w:rsid w:val="008807CE"/>
    <w:rsid w:val="00880B2E"/>
    <w:rsid w:val="00880B41"/>
    <w:rsid w:val="00880D97"/>
    <w:rsid w:val="00880EA4"/>
    <w:rsid w:val="00880FBD"/>
    <w:rsid w:val="00881288"/>
    <w:rsid w:val="008812B2"/>
    <w:rsid w:val="008814EB"/>
    <w:rsid w:val="008817AC"/>
    <w:rsid w:val="008819BD"/>
    <w:rsid w:val="00881B9D"/>
    <w:rsid w:val="00881BB6"/>
    <w:rsid w:val="00881BFF"/>
    <w:rsid w:val="00881CA3"/>
    <w:rsid w:val="00881CE3"/>
    <w:rsid w:val="00881E9A"/>
    <w:rsid w:val="008822B8"/>
    <w:rsid w:val="008828C0"/>
    <w:rsid w:val="00882BDB"/>
    <w:rsid w:val="00882FC7"/>
    <w:rsid w:val="00883026"/>
    <w:rsid w:val="008833A8"/>
    <w:rsid w:val="008834A2"/>
    <w:rsid w:val="00883522"/>
    <w:rsid w:val="008835B8"/>
    <w:rsid w:val="00883B63"/>
    <w:rsid w:val="00883D4D"/>
    <w:rsid w:val="00883EEC"/>
    <w:rsid w:val="00883FCD"/>
    <w:rsid w:val="0088418E"/>
    <w:rsid w:val="008842FF"/>
    <w:rsid w:val="008845D9"/>
    <w:rsid w:val="00884626"/>
    <w:rsid w:val="00884873"/>
    <w:rsid w:val="00884B0F"/>
    <w:rsid w:val="00884B5E"/>
    <w:rsid w:val="00884CB5"/>
    <w:rsid w:val="00884D1A"/>
    <w:rsid w:val="00884E3F"/>
    <w:rsid w:val="00884E6D"/>
    <w:rsid w:val="00884F8B"/>
    <w:rsid w:val="0088520B"/>
    <w:rsid w:val="008854AE"/>
    <w:rsid w:val="00885664"/>
    <w:rsid w:val="00885683"/>
    <w:rsid w:val="0088583F"/>
    <w:rsid w:val="008858B6"/>
    <w:rsid w:val="00886028"/>
    <w:rsid w:val="00886232"/>
    <w:rsid w:val="00886312"/>
    <w:rsid w:val="0088633F"/>
    <w:rsid w:val="00886424"/>
    <w:rsid w:val="0088694D"/>
    <w:rsid w:val="00886A7C"/>
    <w:rsid w:val="00886B8B"/>
    <w:rsid w:val="00886D08"/>
    <w:rsid w:val="0088719D"/>
    <w:rsid w:val="008872DB"/>
    <w:rsid w:val="008876F5"/>
    <w:rsid w:val="00887776"/>
    <w:rsid w:val="00887906"/>
    <w:rsid w:val="008879B9"/>
    <w:rsid w:val="00887A58"/>
    <w:rsid w:val="00887A71"/>
    <w:rsid w:val="00887BEB"/>
    <w:rsid w:val="00887CE2"/>
    <w:rsid w:val="00887D64"/>
    <w:rsid w:val="00887E32"/>
    <w:rsid w:val="0089007B"/>
    <w:rsid w:val="0089011B"/>
    <w:rsid w:val="008901A2"/>
    <w:rsid w:val="00890269"/>
    <w:rsid w:val="00890452"/>
    <w:rsid w:val="008904FC"/>
    <w:rsid w:val="00890540"/>
    <w:rsid w:val="0089056A"/>
    <w:rsid w:val="008907E0"/>
    <w:rsid w:val="00890B08"/>
    <w:rsid w:val="00890BBF"/>
    <w:rsid w:val="00890C24"/>
    <w:rsid w:val="00890E38"/>
    <w:rsid w:val="008911FD"/>
    <w:rsid w:val="008913A7"/>
    <w:rsid w:val="00891465"/>
    <w:rsid w:val="00891704"/>
    <w:rsid w:val="00891749"/>
    <w:rsid w:val="008919FE"/>
    <w:rsid w:val="00891D6E"/>
    <w:rsid w:val="00891DBA"/>
    <w:rsid w:val="00891FB6"/>
    <w:rsid w:val="0089207F"/>
    <w:rsid w:val="008922E3"/>
    <w:rsid w:val="0089251F"/>
    <w:rsid w:val="008927A6"/>
    <w:rsid w:val="008928A9"/>
    <w:rsid w:val="00892933"/>
    <w:rsid w:val="008929A9"/>
    <w:rsid w:val="00892F53"/>
    <w:rsid w:val="0089318B"/>
    <w:rsid w:val="008934D0"/>
    <w:rsid w:val="00893567"/>
    <w:rsid w:val="00893994"/>
    <w:rsid w:val="008939CA"/>
    <w:rsid w:val="00893AF5"/>
    <w:rsid w:val="00893B83"/>
    <w:rsid w:val="00893C17"/>
    <w:rsid w:val="00893E24"/>
    <w:rsid w:val="00893E8D"/>
    <w:rsid w:val="00893F13"/>
    <w:rsid w:val="00894127"/>
    <w:rsid w:val="008947F3"/>
    <w:rsid w:val="0089495F"/>
    <w:rsid w:val="00894A44"/>
    <w:rsid w:val="00894B12"/>
    <w:rsid w:val="00894C02"/>
    <w:rsid w:val="00894E61"/>
    <w:rsid w:val="0089504B"/>
    <w:rsid w:val="0089523A"/>
    <w:rsid w:val="00895391"/>
    <w:rsid w:val="0089553C"/>
    <w:rsid w:val="0089562F"/>
    <w:rsid w:val="00895756"/>
    <w:rsid w:val="0089594B"/>
    <w:rsid w:val="00895961"/>
    <w:rsid w:val="00895994"/>
    <w:rsid w:val="00895A3C"/>
    <w:rsid w:val="00895BBF"/>
    <w:rsid w:val="00895C8F"/>
    <w:rsid w:val="00895D9F"/>
    <w:rsid w:val="00895EE2"/>
    <w:rsid w:val="008965CC"/>
    <w:rsid w:val="00896726"/>
    <w:rsid w:val="00896B87"/>
    <w:rsid w:val="00896BAF"/>
    <w:rsid w:val="00896CEF"/>
    <w:rsid w:val="00896D54"/>
    <w:rsid w:val="00896E4E"/>
    <w:rsid w:val="00896F3F"/>
    <w:rsid w:val="008976B9"/>
    <w:rsid w:val="00897809"/>
    <w:rsid w:val="00897A41"/>
    <w:rsid w:val="00897AA4"/>
    <w:rsid w:val="00897ACF"/>
    <w:rsid w:val="00897B17"/>
    <w:rsid w:val="00897CFB"/>
    <w:rsid w:val="008A0189"/>
    <w:rsid w:val="008A0441"/>
    <w:rsid w:val="008A06C8"/>
    <w:rsid w:val="008A0794"/>
    <w:rsid w:val="008A0953"/>
    <w:rsid w:val="008A099A"/>
    <w:rsid w:val="008A0EDF"/>
    <w:rsid w:val="008A1044"/>
    <w:rsid w:val="008A1327"/>
    <w:rsid w:val="008A1330"/>
    <w:rsid w:val="008A139A"/>
    <w:rsid w:val="008A1670"/>
    <w:rsid w:val="008A1904"/>
    <w:rsid w:val="008A2097"/>
    <w:rsid w:val="008A2103"/>
    <w:rsid w:val="008A245C"/>
    <w:rsid w:val="008A27FE"/>
    <w:rsid w:val="008A2A7B"/>
    <w:rsid w:val="008A2DB5"/>
    <w:rsid w:val="008A3038"/>
    <w:rsid w:val="008A3089"/>
    <w:rsid w:val="008A31A2"/>
    <w:rsid w:val="008A32EA"/>
    <w:rsid w:val="008A339B"/>
    <w:rsid w:val="008A3453"/>
    <w:rsid w:val="008A3765"/>
    <w:rsid w:val="008A3976"/>
    <w:rsid w:val="008A3A5D"/>
    <w:rsid w:val="008A3AE2"/>
    <w:rsid w:val="008A3C36"/>
    <w:rsid w:val="008A3D76"/>
    <w:rsid w:val="008A413A"/>
    <w:rsid w:val="008A4231"/>
    <w:rsid w:val="008A463F"/>
    <w:rsid w:val="008A46FC"/>
    <w:rsid w:val="008A4759"/>
    <w:rsid w:val="008A4877"/>
    <w:rsid w:val="008A4D41"/>
    <w:rsid w:val="008A4FEE"/>
    <w:rsid w:val="008A5054"/>
    <w:rsid w:val="008A523A"/>
    <w:rsid w:val="008A5301"/>
    <w:rsid w:val="008A53C6"/>
    <w:rsid w:val="008A5428"/>
    <w:rsid w:val="008A5554"/>
    <w:rsid w:val="008A5754"/>
    <w:rsid w:val="008A58CD"/>
    <w:rsid w:val="008A59F0"/>
    <w:rsid w:val="008A5BC7"/>
    <w:rsid w:val="008A5C36"/>
    <w:rsid w:val="008A5EF8"/>
    <w:rsid w:val="008A6301"/>
    <w:rsid w:val="008A63A0"/>
    <w:rsid w:val="008A6428"/>
    <w:rsid w:val="008A648E"/>
    <w:rsid w:val="008A6C50"/>
    <w:rsid w:val="008A6CDA"/>
    <w:rsid w:val="008A6FEB"/>
    <w:rsid w:val="008A724C"/>
    <w:rsid w:val="008A7EB4"/>
    <w:rsid w:val="008B039C"/>
    <w:rsid w:val="008B04E0"/>
    <w:rsid w:val="008B0514"/>
    <w:rsid w:val="008B0830"/>
    <w:rsid w:val="008B085F"/>
    <w:rsid w:val="008B0945"/>
    <w:rsid w:val="008B0999"/>
    <w:rsid w:val="008B0AE1"/>
    <w:rsid w:val="008B0B89"/>
    <w:rsid w:val="008B0C66"/>
    <w:rsid w:val="008B0F4C"/>
    <w:rsid w:val="008B1168"/>
    <w:rsid w:val="008B1227"/>
    <w:rsid w:val="008B12E5"/>
    <w:rsid w:val="008B1307"/>
    <w:rsid w:val="008B133D"/>
    <w:rsid w:val="008B1511"/>
    <w:rsid w:val="008B15CB"/>
    <w:rsid w:val="008B16C8"/>
    <w:rsid w:val="008B179D"/>
    <w:rsid w:val="008B1804"/>
    <w:rsid w:val="008B22CD"/>
    <w:rsid w:val="008B2370"/>
    <w:rsid w:val="008B295A"/>
    <w:rsid w:val="008B2FC9"/>
    <w:rsid w:val="008B2FF9"/>
    <w:rsid w:val="008B342A"/>
    <w:rsid w:val="008B3453"/>
    <w:rsid w:val="008B3799"/>
    <w:rsid w:val="008B385B"/>
    <w:rsid w:val="008B3CB9"/>
    <w:rsid w:val="008B3EDE"/>
    <w:rsid w:val="008B44C1"/>
    <w:rsid w:val="008B4B3A"/>
    <w:rsid w:val="008B4C2A"/>
    <w:rsid w:val="008B4D33"/>
    <w:rsid w:val="008B531D"/>
    <w:rsid w:val="008B5357"/>
    <w:rsid w:val="008B54DE"/>
    <w:rsid w:val="008B5CA5"/>
    <w:rsid w:val="008B5E6E"/>
    <w:rsid w:val="008B5FC3"/>
    <w:rsid w:val="008B62E9"/>
    <w:rsid w:val="008B65E1"/>
    <w:rsid w:val="008B669D"/>
    <w:rsid w:val="008B6811"/>
    <w:rsid w:val="008B68BA"/>
    <w:rsid w:val="008B6AEB"/>
    <w:rsid w:val="008B6CF0"/>
    <w:rsid w:val="008B6EF3"/>
    <w:rsid w:val="008B6FB2"/>
    <w:rsid w:val="008B722D"/>
    <w:rsid w:val="008B72D9"/>
    <w:rsid w:val="008B7956"/>
    <w:rsid w:val="008B79C3"/>
    <w:rsid w:val="008B79E7"/>
    <w:rsid w:val="008B7A44"/>
    <w:rsid w:val="008B7B8C"/>
    <w:rsid w:val="008B7CEF"/>
    <w:rsid w:val="008B7E68"/>
    <w:rsid w:val="008B7FDF"/>
    <w:rsid w:val="008C0388"/>
    <w:rsid w:val="008C03C7"/>
    <w:rsid w:val="008C05E4"/>
    <w:rsid w:val="008C096A"/>
    <w:rsid w:val="008C1011"/>
    <w:rsid w:val="008C1091"/>
    <w:rsid w:val="008C10F1"/>
    <w:rsid w:val="008C10FE"/>
    <w:rsid w:val="008C1559"/>
    <w:rsid w:val="008C160F"/>
    <w:rsid w:val="008C1A11"/>
    <w:rsid w:val="008C1A5A"/>
    <w:rsid w:val="008C1B5B"/>
    <w:rsid w:val="008C1DA9"/>
    <w:rsid w:val="008C1E95"/>
    <w:rsid w:val="008C1F5B"/>
    <w:rsid w:val="008C20CA"/>
    <w:rsid w:val="008C22FC"/>
    <w:rsid w:val="008C280D"/>
    <w:rsid w:val="008C28A7"/>
    <w:rsid w:val="008C2A21"/>
    <w:rsid w:val="008C2A9C"/>
    <w:rsid w:val="008C2CE3"/>
    <w:rsid w:val="008C2FE9"/>
    <w:rsid w:val="008C32F5"/>
    <w:rsid w:val="008C3716"/>
    <w:rsid w:val="008C392D"/>
    <w:rsid w:val="008C3978"/>
    <w:rsid w:val="008C3B01"/>
    <w:rsid w:val="008C3C01"/>
    <w:rsid w:val="008C3E32"/>
    <w:rsid w:val="008C3F96"/>
    <w:rsid w:val="008C41F3"/>
    <w:rsid w:val="008C434C"/>
    <w:rsid w:val="008C43E6"/>
    <w:rsid w:val="008C44BF"/>
    <w:rsid w:val="008C4667"/>
    <w:rsid w:val="008C4B87"/>
    <w:rsid w:val="008C4CC9"/>
    <w:rsid w:val="008C4D9B"/>
    <w:rsid w:val="008C4DEE"/>
    <w:rsid w:val="008C4DFC"/>
    <w:rsid w:val="008C4F0A"/>
    <w:rsid w:val="008C55C2"/>
    <w:rsid w:val="008C5751"/>
    <w:rsid w:val="008C5831"/>
    <w:rsid w:val="008C58EC"/>
    <w:rsid w:val="008C596C"/>
    <w:rsid w:val="008C5D2F"/>
    <w:rsid w:val="008C5EF1"/>
    <w:rsid w:val="008C6091"/>
    <w:rsid w:val="008C619A"/>
    <w:rsid w:val="008C625D"/>
    <w:rsid w:val="008C6310"/>
    <w:rsid w:val="008C658C"/>
    <w:rsid w:val="008C6745"/>
    <w:rsid w:val="008C6AD2"/>
    <w:rsid w:val="008C707F"/>
    <w:rsid w:val="008C70D4"/>
    <w:rsid w:val="008C71EE"/>
    <w:rsid w:val="008C72AC"/>
    <w:rsid w:val="008C73A1"/>
    <w:rsid w:val="008C74D3"/>
    <w:rsid w:val="008C7655"/>
    <w:rsid w:val="008C7690"/>
    <w:rsid w:val="008C76CA"/>
    <w:rsid w:val="008C7758"/>
    <w:rsid w:val="008C7978"/>
    <w:rsid w:val="008C7BDD"/>
    <w:rsid w:val="008C7BE6"/>
    <w:rsid w:val="008C7C7E"/>
    <w:rsid w:val="008C7D01"/>
    <w:rsid w:val="008C7D79"/>
    <w:rsid w:val="008C7DF2"/>
    <w:rsid w:val="008C7F55"/>
    <w:rsid w:val="008D03CB"/>
    <w:rsid w:val="008D040D"/>
    <w:rsid w:val="008D0632"/>
    <w:rsid w:val="008D09F2"/>
    <w:rsid w:val="008D0D6D"/>
    <w:rsid w:val="008D1072"/>
    <w:rsid w:val="008D12E8"/>
    <w:rsid w:val="008D1486"/>
    <w:rsid w:val="008D14D7"/>
    <w:rsid w:val="008D15A6"/>
    <w:rsid w:val="008D15B6"/>
    <w:rsid w:val="008D1715"/>
    <w:rsid w:val="008D1791"/>
    <w:rsid w:val="008D18E7"/>
    <w:rsid w:val="008D1956"/>
    <w:rsid w:val="008D1AB6"/>
    <w:rsid w:val="008D1D19"/>
    <w:rsid w:val="008D1D9C"/>
    <w:rsid w:val="008D1F2B"/>
    <w:rsid w:val="008D1FEC"/>
    <w:rsid w:val="008D21A6"/>
    <w:rsid w:val="008D2726"/>
    <w:rsid w:val="008D27A5"/>
    <w:rsid w:val="008D27B0"/>
    <w:rsid w:val="008D2942"/>
    <w:rsid w:val="008D298D"/>
    <w:rsid w:val="008D2BEF"/>
    <w:rsid w:val="008D2D7E"/>
    <w:rsid w:val="008D2FE1"/>
    <w:rsid w:val="008D2FEB"/>
    <w:rsid w:val="008D307E"/>
    <w:rsid w:val="008D3114"/>
    <w:rsid w:val="008D3839"/>
    <w:rsid w:val="008D3943"/>
    <w:rsid w:val="008D3B00"/>
    <w:rsid w:val="008D3BE8"/>
    <w:rsid w:val="008D3C2D"/>
    <w:rsid w:val="008D3FA3"/>
    <w:rsid w:val="008D3FE6"/>
    <w:rsid w:val="008D4656"/>
    <w:rsid w:val="008D47B3"/>
    <w:rsid w:val="008D49A5"/>
    <w:rsid w:val="008D4BF9"/>
    <w:rsid w:val="008D4C54"/>
    <w:rsid w:val="008D4CB3"/>
    <w:rsid w:val="008D560D"/>
    <w:rsid w:val="008D57E1"/>
    <w:rsid w:val="008D592F"/>
    <w:rsid w:val="008D5D93"/>
    <w:rsid w:val="008D5DFF"/>
    <w:rsid w:val="008D5F8D"/>
    <w:rsid w:val="008D5F91"/>
    <w:rsid w:val="008D5FE6"/>
    <w:rsid w:val="008D5FFB"/>
    <w:rsid w:val="008D60F7"/>
    <w:rsid w:val="008D6326"/>
    <w:rsid w:val="008D6434"/>
    <w:rsid w:val="008D6697"/>
    <w:rsid w:val="008D67BD"/>
    <w:rsid w:val="008D681F"/>
    <w:rsid w:val="008D693C"/>
    <w:rsid w:val="008D6BD6"/>
    <w:rsid w:val="008D6D92"/>
    <w:rsid w:val="008D6E81"/>
    <w:rsid w:val="008D6F46"/>
    <w:rsid w:val="008D74C8"/>
    <w:rsid w:val="008D78C0"/>
    <w:rsid w:val="008D7B37"/>
    <w:rsid w:val="008E0025"/>
    <w:rsid w:val="008E01B0"/>
    <w:rsid w:val="008E0278"/>
    <w:rsid w:val="008E040E"/>
    <w:rsid w:val="008E0510"/>
    <w:rsid w:val="008E05DF"/>
    <w:rsid w:val="008E06EE"/>
    <w:rsid w:val="008E0749"/>
    <w:rsid w:val="008E0752"/>
    <w:rsid w:val="008E077C"/>
    <w:rsid w:val="008E0784"/>
    <w:rsid w:val="008E09FF"/>
    <w:rsid w:val="008E1113"/>
    <w:rsid w:val="008E11F7"/>
    <w:rsid w:val="008E1652"/>
    <w:rsid w:val="008E188C"/>
    <w:rsid w:val="008E1F7B"/>
    <w:rsid w:val="008E1FAE"/>
    <w:rsid w:val="008E2135"/>
    <w:rsid w:val="008E22FB"/>
    <w:rsid w:val="008E23DF"/>
    <w:rsid w:val="008E2540"/>
    <w:rsid w:val="008E2689"/>
    <w:rsid w:val="008E296D"/>
    <w:rsid w:val="008E2B7D"/>
    <w:rsid w:val="008E2C5A"/>
    <w:rsid w:val="008E2C69"/>
    <w:rsid w:val="008E2E5A"/>
    <w:rsid w:val="008E3021"/>
    <w:rsid w:val="008E304B"/>
    <w:rsid w:val="008E3221"/>
    <w:rsid w:val="008E3397"/>
    <w:rsid w:val="008E33C6"/>
    <w:rsid w:val="008E33EB"/>
    <w:rsid w:val="008E3677"/>
    <w:rsid w:val="008E375E"/>
    <w:rsid w:val="008E3B30"/>
    <w:rsid w:val="008E3C80"/>
    <w:rsid w:val="008E4024"/>
    <w:rsid w:val="008E406C"/>
    <w:rsid w:val="008E40C0"/>
    <w:rsid w:val="008E41BB"/>
    <w:rsid w:val="008E439D"/>
    <w:rsid w:val="008E43CD"/>
    <w:rsid w:val="008E440B"/>
    <w:rsid w:val="008E48C1"/>
    <w:rsid w:val="008E4CF2"/>
    <w:rsid w:val="008E4E44"/>
    <w:rsid w:val="008E4EA3"/>
    <w:rsid w:val="008E4EF6"/>
    <w:rsid w:val="008E505B"/>
    <w:rsid w:val="008E540A"/>
    <w:rsid w:val="008E556C"/>
    <w:rsid w:val="008E5808"/>
    <w:rsid w:val="008E5B39"/>
    <w:rsid w:val="008E5BAC"/>
    <w:rsid w:val="008E5BF9"/>
    <w:rsid w:val="008E5D52"/>
    <w:rsid w:val="008E5DE9"/>
    <w:rsid w:val="008E5F3C"/>
    <w:rsid w:val="008E6160"/>
    <w:rsid w:val="008E6541"/>
    <w:rsid w:val="008E6BA6"/>
    <w:rsid w:val="008E6E34"/>
    <w:rsid w:val="008E6F79"/>
    <w:rsid w:val="008E7079"/>
    <w:rsid w:val="008E71B6"/>
    <w:rsid w:val="008E75A2"/>
    <w:rsid w:val="008E75BF"/>
    <w:rsid w:val="008E7787"/>
    <w:rsid w:val="008E7829"/>
    <w:rsid w:val="008E797A"/>
    <w:rsid w:val="008E7C48"/>
    <w:rsid w:val="008E7CD9"/>
    <w:rsid w:val="008E7D4D"/>
    <w:rsid w:val="008F0052"/>
    <w:rsid w:val="008F036E"/>
    <w:rsid w:val="008F0409"/>
    <w:rsid w:val="008F050C"/>
    <w:rsid w:val="008F05DF"/>
    <w:rsid w:val="008F09C4"/>
    <w:rsid w:val="008F09FD"/>
    <w:rsid w:val="008F0AFA"/>
    <w:rsid w:val="008F0D7A"/>
    <w:rsid w:val="008F0E0F"/>
    <w:rsid w:val="008F1187"/>
    <w:rsid w:val="008F11D4"/>
    <w:rsid w:val="008F134A"/>
    <w:rsid w:val="008F1584"/>
    <w:rsid w:val="008F15A1"/>
    <w:rsid w:val="008F161C"/>
    <w:rsid w:val="008F186C"/>
    <w:rsid w:val="008F1902"/>
    <w:rsid w:val="008F1A53"/>
    <w:rsid w:val="008F1BB5"/>
    <w:rsid w:val="008F1C42"/>
    <w:rsid w:val="008F1DA0"/>
    <w:rsid w:val="008F1E18"/>
    <w:rsid w:val="008F200D"/>
    <w:rsid w:val="008F23B7"/>
    <w:rsid w:val="008F2593"/>
    <w:rsid w:val="008F25CD"/>
    <w:rsid w:val="008F25DC"/>
    <w:rsid w:val="008F2FBD"/>
    <w:rsid w:val="008F33E3"/>
    <w:rsid w:val="008F3661"/>
    <w:rsid w:val="008F3A17"/>
    <w:rsid w:val="008F3A87"/>
    <w:rsid w:val="008F3AD4"/>
    <w:rsid w:val="008F3B96"/>
    <w:rsid w:val="008F40F8"/>
    <w:rsid w:val="008F4257"/>
    <w:rsid w:val="008F4564"/>
    <w:rsid w:val="008F461E"/>
    <w:rsid w:val="008F46D6"/>
    <w:rsid w:val="008F4849"/>
    <w:rsid w:val="008F48F9"/>
    <w:rsid w:val="008F4991"/>
    <w:rsid w:val="008F4F72"/>
    <w:rsid w:val="008F53DC"/>
    <w:rsid w:val="008F5703"/>
    <w:rsid w:val="008F58AA"/>
    <w:rsid w:val="008F59F6"/>
    <w:rsid w:val="008F5B57"/>
    <w:rsid w:val="008F5B6E"/>
    <w:rsid w:val="008F5FD6"/>
    <w:rsid w:val="008F61C5"/>
    <w:rsid w:val="008F631D"/>
    <w:rsid w:val="008F6597"/>
    <w:rsid w:val="008F662B"/>
    <w:rsid w:val="008F669C"/>
    <w:rsid w:val="008F6A7C"/>
    <w:rsid w:val="008F6CD9"/>
    <w:rsid w:val="008F6E3C"/>
    <w:rsid w:val="008F6F6A"/>
    <w:rsid w:val="008F7148"/>
    <w:rsid w:val="008F71A4"/>
    <w:rsid w:val="008F7406"/>
    <w:rsid w:val="008F7417"/>
    <w:rsid w:val="008F74AA"/>
    <w:rsid w:val="008F781A"/>
    <w:rsid w:val="008F78D0"/>
    <w:rsid w:val="008F7BD9"/>
    <w:rsid w:val="008F7CB7"/>
    <w:rsid w:val="008F7F66"/>
    <w:rsid w:val="008F7F8A"/>
    <w:rsid w:val="008F7FF9"/>
    <w:rsid w:val="00900B21"/>
    <w:rsid w:val="009014E1"/>
    <w:rsid w:val="00901693"/>
    <w:rsid w:val="00901716"/>
    <w:rsid w:val="00901809"/>
    <w:rsid w:val="00901C5C"/>
    <w:rsid w:val="00902069"/>
    <w:rsid w:val="009022CB"/>
    <w:rsid w:val="00902359"/>
    <w:rsid w:val="00902536"/>
    <w:rsid w:val="0090291A"/>
    <w:rsid w:val="00902ABB"/>
    <w:rsid w:val="00902B74"/>
    <w:rsid w:val="00902CF4"/>
    <w:rsid w:val="00902D0E"/>
    <w:rsid w:val="00902E67"/>
    <w:rsid w:val="00902E7A"/>
    <w:rsid w:val="00902FA3"/>
    <w:rsid w:val="00903314"/>
    <w:rsid w:val="009033B8"/>
    <w:rsid w:val="009035B8"/>
    <w:rsid w:val="00903704"/>
    <w:rsid w:val="009039CB"/>
    <w:rsid w:val="00904328"/>
    <w:rsid w:val="009046CF"/>
    <w:rsid w:val="00904EB9"/>
    <w:rsid w:val="00905160"/>
    <w:rsid w:val="00905409"/>
    <w:rsid w:val="00905548"/>
    <w:rsid w:val="0090584E"/>
    <w:rsid w:val="0090613D"/>
    <w:rsid w:val="00906159"/>
    <w:rsid w:val="009061D3"/>
    <w:rsid w:val="00906275"/>
    <w:rsid w:val="009062AE"/>
    <w:rsid w:val="00906451"/>
    <w:rsid w:val="009065C9"/>
    <w:rsid w:val="00907125"/>
    <w:rsid w:val="009071F5"/>
    <w:rsid w:val="009072B0"/>
    <w:rsid w:val="0090747B"/>
    <w:rsid w:val="00907B95"/>
    <w:rsid w:val="00907ED4"/>
    <w:rsid w:val="00907F1E"/>
    <w:rsid w:val="009101B6"/>
    <w:rsid w:val="009105C7"/>
    <w:rsid w:val="00910813"/>
    <w:rsid w:val="009108A0"/>
    <w:rsid w:val="009108AD"/>
    <w:rsid w:val="00910977"/>
    <w:rsid w:val="00910CF6"/>
    <w:rsid w:val="00911063"/>
    <w:rsid w:val="0091153B"/>
    <w:rsid w:val="009115EE"/>
    <w:rsid w:val="009116A9"/>
    <w:rsid w:val="009117CD"/>
    <w:rsid w:val="00911822"/>
    <w:rsid w:val="0091193F"/>
    <w:rsid w:val="00912420"/>
    <w:rsid w:val="00912568"/>
    <w:rsid w:val="009125C7"/>
    <w:rsid w:val="00912889"/>
    <w:rsid w:val="009129E9"/>
    <w:rsid w:val="00912A4B"/>
    <w:rsid w:val="00912CA5"/>
    <w:rsid w:val="00912D46"/>
    <w:rsid w:val="00912D65"/>
    <w:rsid w:val="00912D6F"/>
    <w:rsid w:val="00913077"/>
    <w:rsid w:val="0091317E"/>
    <w:rsid w:val="0091326E"/>
    <w:rsid w:val="00913329"/>
    <w:rsid w:val="00913348"/>
    <w:rsid w:val="00913465"/>
    <w:rsid w:val="0091360A"/>
    <w:rsid w:val="0091374E"/>
    <w:rsid w:val="009137BD"/>
    <w:rsid w:val="00913970"/>
    <w:rsid w:val="00913E7B"/>
    <w:rsid w:val="00913EDF"/>
    <w:rsid w:val="009140C7"/>
    <w:rsid w:val="009140DD"/>
    <w:rsid w:val="00914133"/>
    <w:rsid w:val="009146D7"/>
    <w:rsid w:val="00914705"/>
    <w:rsid w:val="00914804"/>
    <w:rsid w:val="0091491F"/>
    <w:rsid w:val="00915146"/>
    <w:rsid w:val="0091528F"/>
    <w:rsid w:val="0091530B"/>
    <w:rsid w:val="0091582C"/>
    <w:rsid w:val="00915925"/>
    <w:rsid w:val="00915997"/>
    <w:rsid w:val="00915BD5"/>
    <w:rsid w:val="00915CFC"/>
    <w:rsid w:val="00915E03"/>
    <w:rsid w:val="00915E8D"/>
    <w:rsid w:val="00915FE7"/>
    <w:rsid w:val="00916142"/>
    <w:rsid w:val="009161AD"/>
    <w:rsid w:val="009163BE"/>
    <w:rsid w:val="00916539"/>
    <w:rsid w:val="00916A59"/>
    <w:rsid w:val="00916D8D"/>
    <w:rsid w:val="00916FD3"/>
    <w:rsid w:val="00917360"/>
    <w:rsid w:val="00920063"/>
    <w:rsid w:val="009200E5"/>
    <w:rsid w:val="009201A0"/>
    <w:rsid w:val="00920499"/>
    <w:rsid w:val="009208BE"/>
    <w:rsid w:val="009209A8"/>
    <w:rsid w:val="00920BB6"/>
    <w:rsid w:val="00920E86"/>
    <w:rsid w:val="00920FC6"/>
    <w:rsid w:val="0092109F"/>
    <w:rsid w:val="00921454"/>
    <w:rsid w:val="00921C70"/>
    <w:rsid w:val="00921DF9"/>
    <w:rsid w:val="00922049"/>
    <w:rsid w:val="00922148"/>
    <w:rsid w:val="00922342"/>
    <w:rsid w:val="00922466"/>
    <w:rsid w:val="00922517"/>
    <w:rsid w:val="0092252C"/>
    <w:rsid w:val="00922670"/>
    <w:rsid w:val="00922680"/>
    <w:rsid w:val="00922C2F"/>
    <w:rsid w:val="00922C59"/>
    <w:rsid w:val="00922D9B"/>
    <w:rsid w:val="009232B2"/>
    <w:rsid w:val="00923490"/>
    <w:rsid w:val="009235CF"/>
    <w:rsid w:val="00923B8E"/>
    <w:rsid w:val="00923E36"/>
    <w:rsid w:val="00923F37"/>
    <w:rsid w:val="00924142"/>
    <w:rsid w:val="0092442B"/>
    <w:rsid w:val="0092453B"/>
    <w:rsid w:val="00924734"/>
    <w:rsid w:val="009247A9"/>
    <w:rsid w:val="009248DE"/>
    <w:rsid w:val="00924965"/>
    <w:rsid w:val="00924972"/>
    <w:rsid w:val="009249B7"/>
    <w:rsid w:val="00924A5B"/>
    <w:rsid w:val="00924D47"/>
    <w:rsid w:val="00924D89"/>
    <w:rsid w:val="00924E3C"/>
    <w:rsid w:val="009251FC"/>
    <w:rsid w:val="00925334"/>
    <w:rsid w:val="00925447"/>
    <w:rsid w:val="00925488"/>
    <w:rsid w:val="00925550"/>
    <w:rsid w:val="009255EC"/>
    <w:rsid w:val="0092566C"/>
    <w:rsid w:val="00925A25"/>
    <w:rsid w:val="00925A4C"/>
    <w:rsid w:val="00925C26"/>
    <w:rsid w:val="00925DFC"/>
    <w:rsid w:val="00926005"/>
    <w:rsid w:val="00926170"/>
    <w:rsid w:val="009262F2"/>
    <w:rsid w:val="00926531"/>
    <w:rsid w:val="009266E5"/>
    <w:rsid w:val="00926761"/>
    <w:rsid w:val="0092698B"/>
    <w:rsid w:val="00926A0A"/>
    <w:rsid w:val="00926D0B"/>
    <w:rsid w:val="00926EED"/>
    <w:rsid w:val="00927582"/>
    <w:rsid w:val="009275BB"/>
    <w:rsid w:val="009277F7"/>
    <w:rsid w:val="00927969"/>
    <w:rsid w:val="00927F50"/>
    <w:rsid w:val="00927F82"/>
    <w:rsid w:val="00930038"/>
    <w:rsid w:val="00930384"/>
    <w:rsid w:val="0093056B"/>
    <w:rsid w:val="009305DE"/>
    <w:rsid w:val="00930A88"/>
    <w:rsid w:val="00930BC5"/>
    <w:rsid w:val="00930F1F"/>
    <w:rsid w:val="00931280"/>
    <w:rsid w:val="00931293"/>
    <w:rsid w:val="00931A7D"/>
    <w:rsid w:val="00931C02"/>
    <w:rsid w:val="00931E4B"/>
    <w:rsid w:val="00932322"/>
    <w:rsid w:val="00932473"/>
    <w:rsid w:val="00932743"/>
    <w:rsid w:val="0093278B"/>
    <w:rsid w:val="009328D9"/>
    <w:rsid w:val="00932965"/>
    <w:rsid w:val="009329C4"/>
    <w:rsid w:val="00932C9E"/>
    <w:rsid w:val="00932D7D"/>
    <w:rsid w:val="009337AA"/>
    <w:rsid w:val="00933A14"/>
    <w:rsid w:val="00933A7D"/>
    <w:rsid w:val="00933AB4"/>
    <w:rsid w:val="00933F17"/>
    <w:rsid w:val="009345FC"/>
    <w:rsid w:val="00934600"/>
    <w:rsid w:val="009347FA"/>
    <w:rsid w:val="0093488D"/>
    <w:rsid w:val="00934AE5"/>
    <w:rsid w:val="00934B89"/>
    <w:rsid w:val="00934C56"/>
    <w:rsid w:val="00935175"/>
    <w:rsid w:val="009351D7"/>
    <w:rsid w:val="00935211"/>
    <w:rsid w:val="009352CA"/>
    <w:rsid w:val="009354DF"/>
    <w:rsid w:val="00935500"/>
    <w:rsid w:val="0093555E"/>
    <w:rsid w:val="00935624"/>
    <w:rsid w:val="009356CD"/>
    <w:rsid w:val="00935B25"/>
    <w:rsid w:val="00936052"/>
    <w:rsid w:val="00936078"/>
    <w:rsid w:val="00936138"/>
    <w:rsid w:val="00936350"/>
    <w:rsid w:val="00936590"/>
    <w:rsid w:val="00936708"/>
    <w:rsid w:val="00936765"/>
    <w:rsid w:val="00936BA5"/>
    <w:rsid w:val="00936C99"/>
    <w:rsid w:val="009374E0"/>
    <w:rsid w:val="009375C6"/>
    <w:rsid w:val="009376D0"/>
    <w:rsid w:val="00937728"/>
    <w:rsid w:val="00937836"/>
    <w:rsid w:val="00937B8F"/>
    <w:rsid w:val="00937FB5"/>
    <w:rsid w:val="009402BB"/>
    <w:rsid w:val="0094052C"/>
    <w:rsid w:val="00940DDD"/>
    <w:rsid w:val="0094116E"/>
    <w:rsid w:val="0094128E"/>
    <w:rsid w:val="009414ED"/>
    <w:rsid w:val="009415C6"/>
    <w:rsid w:val="00941879"/>
    <w:rsid w:val="00941B8B"/>
    <w:rsid w:val="00941CC5"/>
    <w:rsid w:val="00941D44"/>
    <w:rsid w:val="00941EBC"/>
    <w:rsid w:val="00941EDD"/>
    <w:rsid w:val="0094258E"/>
    <w:rsid w:val="00942D84"/>
    <w:rsid w:val="00942F6B"/>
    <w:rsid w:val="00942FAE"/>
    <w:rsid w:val="0094344D"/>
    <w:rsid w:val="00943BCE"/>
    <w:rsid w:val="00943C74"/>
    <w:rsid w:val="00943D4A"/>
    <w:rsid w:val="0094444B"/>
    <w:rsid w:val="009444A4"/>
    <w:rsid w:val="00944827"/>
    <w:rsid w:val="0094497D"/>
    <w:rsid w:val="00944A72"/>
    <w:rsid w:val="00944B77"/>
    <w:rsid w:val="009454EA"/>
    <w:rsid w:val="00945509"/>
    <w:rsid w:val="00945673"/>
    <w:rsid w:val="009456D1"/>
    <w:rsid w:val="00945912"/>
    <w:rsid w:val="00945923"/>
    <w:rsid w:val="00945E6C"/>
    <w:rsid w:val="00945FFA"/>
    <w:rsid w:val="0094600A"/>
    <w:rsid w:val="009466A2"/>
    <w:rsid w:val="009466D5"/>
    <w:rsid w:val="00946705"/>
    <w:rsid w:val="009468AB"/>
    <w:rsid w:val="00946E0E"/>
    <w:rsid w:val="0094716F"/>
    <w:rsid w:val="009471E6"/>
    <w:rsid w:val="009477D3"/>
    <w:rsid w:val="00947AEA"/>
    <w:rsid w:val="00947BC8"/>
    <w:rsid w:val="00947DA2"/>
    <w:rsid w:val="0095068F"/>
    <w:rsid w:val="00950720"/>
    <w:rsid w:val="009508D2"/>
    <w:rsid w:val="00950AAF"/>
    <w:rsid w:val="00950B0D"/>
    <w:rsid w:val="0095113D"/>
    <w:rsid w:val="00951143"/>
    <w:rsid w:val="0095149E"/>
    <w:rsid w:val="00951571"/>
    <w:rsid w:val="00951E98"/>
    <w:rsid w:val="00951FD9"/>
    <w:rsid w:val="009522FB"/>
    <w:rsid w:val="0095261E"/>
    <w:rsid w:val="0095269A"/>
    <w:rsid w:val="00952C82"/>
    <w:rsid w:val="00952E7D"/>
    <w:rsid w:val="00953215"/>
    <w:rsid w:val="00953312"/>
    <w:rsid w:val="00953374"/>
    <w:rsid w:val="009536F8"/>
    <w:rsid w:val="009537D1"/>
    <w:rsid w:val="00953A27"/>
    <w:rsid w:val="00953B5C"/>
    <w:rsid w:val="00954287"/>
    <w:rsid w:val="00954B81"/>
    <w:rsid w:val="00954D09"/>
    <w:rsid w:val="0095500C"/>
    <w:rsid w:val="0095525B"/>
    <w:rsid w:val="009554E9"/>
    <w:rsid w:val="009555F6"/>
    <w:rsid w:val="00955634"/>
    <w:rsid w:val="009556F6"/>
    <w:rsid w:val="00955C5C"/>
    <w:rsid w:val="009562A7"/>
    <w:rsid w:val="00956A90"/>
    <w:rsid w:val="00956AE9"/>
    <w:rsid w:val="00956B16"/>
    <w:rsid w:val="00956DC8"/>
    <w:rsid w:val="00956EAF"/>
    <w:rsid w:val="00957059"/>
    <w:rsid w:val="0095724E"/>
    <w:rsid w:val="00957366"/>
    <w:rsid w:val="009574BF"/>
    <w:rsid w:val="00957792"/>
    <w:rsid w:val="00957AA5"/>
    <w:rsid w:val="00957B88"/>
    <w:rsid w:val="00957F6A"/>
    <w:rsid w:val="00960058"/>
    <w:rsid w:val="00960179"/>
    <w:rsid w:val="0096017C"/>
    <w:rsid w:val="00960336"/>
    <w:rsid w:val="009608CC"/>
    <w:rsid w:val="00960BF9"/>
    <w:rsid w:val="00960D8E"/>
    <w:rsid w:val="00960E3D"/>
    <w:rsid w:val="00960E8D"/>
    <w:rsid w:val="0096100E"/>
    <w:rsid w:val="009611F4"/>
    <w:rsid w:val="0096138E"/>
    <w:rsid w:val="00961778"/>
    <w:rsid w:val="00961962"/>
    <w:rsid w:val="00961A67"/>
    <w:rsid w:val="00962069"/>
    <w:rsid w:val="009625ED"/>
    <w:rsid w:val="0096261D"/>
    <w:rsid w:val="0096266A"/>
    <w:rsid w:val="00962816"/>
    <w:rsid w:val="009628C4"/>
    <w:rsid w:val="00962B83"/>
    <w:rsid w:val="00962D4C"/>
    <w:rsid w:val="00962EBF"/>
    <w:rsid w:val="00962FCD"/>
    <w:rsid w:val="009630EF"/>
    <w:rsid w:val="00963232"/>
    <w:rsid w:val="00963485"/>
    <w:rsid w:val="00963545"/>
    <w:rsid w:val="00963561"/>
    <w:rsid w:val="009637B7"/>
    <w:rsid w:val="009637E9"/>
    <w:rsid w:val="009638CC"/>
    <w:rsid w:val="00963B00"/>
    <w:rsid w:val="00963CF6"/>
    <w:rsid w:val="00963D9B"/>
    <w:rsid w:val="0096448B"/>
    <w:rsid w:val="0096469C"/>
    <w:rsid w:val="009646C8"/>
    <w:rsid w:val="0096474A"/>
    <w:rsid w:val="0096485A"/>
    <w:rsid w:val="00964951"/>
    <w:rsid w:val="0096495D"/>
    <w:rsid w:val="00964A17"/>
    <w:rsid w:val="00964BA9"/>
    <w:rsid w:val="00964CF2"/>
    <w:rsid w:val="00964D9C"/>
    <w:rsid w:val="009651F4"/>
    <w:rsid w:val="00965242"/>
    <w:rsid w:val="009654C3"/>
    <w:rsid w:val="00965570"/>
    <w:rsid w:val="009656A9"/>
    <w:rsid w:val="009656D7"/>
    <w:rsid w:val="009658CE"/>
    <w:rsid w:val="009658F9"/>
    <w:rsid w:val="00965A05"/>
    <w:rsid w:val="00965ABA"/>
    <w:rsid w:val="00965C3D"/>
    <w:rsid w:val="009661AA"/>
    <w:rsid w:val="0096624D"/>
    <w:rsid w:val="00966300"/>
    <w:rsid w:val="0096633E"/>
    <w:rsid w:val="009665A2"/>
    <w:rsid w:val="00966693"/>
    <w:rsid w:val="009666BF"/>
    <w:rsid w:val="00966973"/>
    <w:rsid w:val="009669B4"/>
    <w:rsid w:val="00966BA4"/>
    <w:rsid w:val="00966D1D"/>
    <w:rsid w:val="00966E33"/>
    <w:rsid w:val="00967276"/>
    <w:rsid w:val="009675CA"/>
    <w:rsid w:val="009675FF"/>
    <w:rsid w:val="0096782A"/>
    <w:rsid w:val="00967B9C"/>
    <w:rsid w:val="00967D80"/>
    <w:rsid w:val="00967E12"/>
    <w:rsid w:val="00970854"/>
    <w:rsid w:val="0097093A"/>
    <w:rsid w:val="00970EDE"/>
    <w:rsid w:val="009711E5"/>
    <w:rsid w:val="009712A6"/>
    <w:rsid w:val="00971450"/>
    <w:rsid w:val="009716B2"/>
    <w:rsid w:val="0097196E"/>
    <w:rsid w:val="00971A62"/>
    <w:rsid w:val="00971E33"/>
    <w:rsid w:val="00971FF6"/>
    <w:rsid w:val="0097258E"/>
    <w:rsid w:val="0097265A"/>
    <w:rsid w:val="00972976"/>
    <w:rsid w:val="0097298A"/>
    <w:rsid w:val="00972B77"/>
    <w:rsid w:val="00973135"/>
    <w:rsid w:val="0097349C"/>
    <w:rsid w:val="00973533"/>
    <w:rsid w:val="0097353B"/>
    <w:rsid w:val="009736D6"/>
    <w:rsid w:val="00973A0F"/>
    <w:rsid w:val="00973D53"/>
    <w:rsid w:val="00973D87"/>
    <w:rsid w:val="00973EA2"/>
    <w:rsid w:val="00973EE2"/>
    <w:rsid w:val="00974058"/>
    <w:rsid w:val="00974139"/>
    <w:rsid w:val="0097475F"/>
    <w:rsid w:val="00974ADD"/>
    <w:rsid w:val="009753FE"/>
    <w:rsid w:val="009757FD"/>
    <w:rsid w:val="00975914"/>
    <w:rsid w:val="009759CA"/>
    <w:rsid w:val="00975A5F"/>
    <w:rsid w:val="00975AD6"/>
    <w:rsid w:val="00975E1A"/>
    <w:rsid w:val="0097611E"/>
    <w:rsid w:val="00976404"/>
    <w:rsid w:val="00976496"/>
    <w:rsid w:val="009765BF"/>
    <w:rsid w:val="00976612"/>
    <w:rsid w:val="00976737"/>
    <w:rsid w:val="009768DB"/>
    <w:rsid w:val="00976A5D"/>
    <w:rsid w:val="00976C72"/>
    <w:rsid w:val="00977133"/>
    <w:rsid w:val="00977311"/>
    <w:rsid w:val="0097732E"/>
    <w:rsid w:val="00977467"/>
    <w:rsid w:val="009776E1"/>
    <w:rsid w:val="00977AC5"/>
    <w:rsid w:val="00977DDF"/>
    <w:rsid w:val="00977E49"/>
    <w:rsid w:val="00977E5D"/>
    <w:rsid w:val="0098010F"/>
    <w:rsid w:val="009801A8"/>
    <w:rsid w:val="00980632"/>
    <w:rsid w:val="00980A55"/>
    <w:rsid w:val="00980D0C"/>
    <w:rsid w:val="009810F3"/>
    <w:rsid w:val="00981400"/>
    <w:rsid w:val="00981472"/>
    <w:rsid w:val="00981CC8"/>
    <w:rsid w:val="00981DD4"/>
    <w:rsid w:val="00981DDA"/>
    <w:rsid w:val="00981E3A"/>
    <w:rsid w:val="009820EC"/>
    <w:rsid w:val="00982375"/>
    <w:rsid w:val="009823F0"/>
    <w:rsid w:val="009825FF"/>
    <w:rsid w:val="009826B2"/>
    <w:rsid w:val="00982A0D"/>
    <w:rsid w:val="00982F48"/>
    <w:rsid w:val="00983147"/>
    <w:rsid w:val="0098331C"/>
    <w:rsid w:val="0098332E"/>
    <w:rsid w:val="0098353D"/>
    <w:rsid w:val="00983588"/>
    <w:rsid w:val="009836A7"/>
    <w:rsid w:val="0098390D"/>
    <w:rsid w:val="00983CB9"/>
    <w:rsid w:val="00983ED4"/>
    <w:rsid w:val="00983FD0"/>
    <w:rsid w:val="009841EA"/>
    <w:rsid w:val="009845BA"/>
    <w:rsid w:val="00984EB5"/>
    <w:rsid w:val="00985264"/>
    <w:rsid w:val="009855AC"/>
    <w:rsid w:val="009855EF"/>
    <w:rsid w:val="0098590D"/>
    <w:rsid w:val="00985C0F"/>
    <w:rsid w:val="00985D6D"/>
    <w:rsid w:val="00985D75"/>
    <w:rsid w:val="00985F6D"/>
    <w:rsid w:val="009863B4"/>
    <w:rsid w:val="0098656E"/>
    <w:rsid w:val="0098684A"/>
    <w:rsid w:val="00987159"/>
    <w:rsid w:val="0098718A"/>
    <w:rsid w:val="0098719A"/>
    <w:rsid w:val="009873D5"/>
    <w:rsid w:val="00987BEC"/>
    <w:rsid w:val="00987CF0"/>
    <w:rsid w:val="00987D9E"/>
    <w:rsid w:val="00987FBF"/>
    <w:rsid w:val="00990421"/>
    <w:rsid w:val="00990591"/>
    <w:rsid w:val="00990F9A"/>
    <w:rsid w:val="00990FB0"/>
    <w:rsid w:val="009910B2"/>
    <w:rsid w:val="00991586"/>
    <w:rsid w:val="00991595"/>
    <w:rsid w:val="00991641"/>
    <w:rsid w:val="0099166A"/>
    <w:rsid w:val="009919FB"/>
    <w:rsid w:val="00991B90"/>
    <w:rsid w:val="00991CDF"/>
    <w:rsid w:val="0099236F"/>
    <w:rsid w:val="00992653"/>
    <w:rsid w:val="00992A12"/>
    <w:rsid w:val="00992B86"/>
    <w:rsid w:val="00992BCC"/>
    <w:rsid w:val="00992D90"/>
    <w:rsid w:val="00992FF6"/>
    <w:rsid w:val="009937EA"/>
    <w:rsid w:val="009939F6"/>
    <w:rsid w:val="00993A26"/>
    <w:rsid w:val="00993A5E"/>
    <w:rsid w:val="00993B94"/>
    <w:rsid w:val="00993D8F"/>
    <w:rsid w:val="0099426E"/>
    <w:rsid w:val="00994A24"/>
    <w:rsid w:val="00994BDC"/>
    <w:rsid w:val="00994CAD"/>
    <w:rsid w:val="00994E07"/>
    <w:rsid w:val="00994F87"/>
    <w:rsid w:val="009951F8"/>
    <w:rsid w:val="00995259"/>
    <w:rsid w:val="0099565B"/>
    <w:rsid w:val="00995708"/>
    <w:rsid w:val="00995749"/>
    <w:rsid w:val="009958B9"/>
    <w:rsid w:val="00995F77"/>
    <w:rsid w:val="0099611F"/>
    <w:rsid w:val="00996209"/>
    <w:rsid w:val="00996581"/>
    <w:rsid w:val="009966E1"/>
    <w:rsid w:val="00996735"/>
    <w:rsid w:val="00996752"/>
    <w:rsid w:val="00996909"/>
    <w:rsid w:val="00996A10"/>
    <w:rsid w:val="00996E0F"/>
    <w:rsid w:val="009970D5"/>
    <w:rsid w:val="00997245"/>
    <w:rsid w:val="00997400"/>
    <w:rsid w:val="0099746D"/>
    <w:rsid w:val="0099786E"/>
    <w:rsid w:val="00997B09"/>
    <w:rsid w:val="00997B55"/>
    <w:rsid w:val="00997E81"/>
    <w:rsid w:val="00997EE9"/>
    <w:rsid w:val="009A0151"/>
    <w:rsid w:val="009A01B1"/>
    <w:rsid w:val="009A026B"/>
    <w:rsid w:val="009A026C"/>
    <w:rsid w:val="009A04AE"/>
    <w:rsid w:val="009A0602"/>
    <w:rsid w:val="009A0676"/>
    <w:rsid w:val="009A0773"/>
    <w:rsid w:val="009A07A9"/>
    <w:rsid w:val="009A08A7"/>
    <w:rsid w:val="009A0ACF"/>
    <w:rsid w:val="009A0D3F"/>
    <w:rsid w:val="009A0EDE"/>
    <w:rsid w:val="009A102F"/>
    <w:rsid w:val="009A1358"/>
    <w:rsid w:val="009A1C14"/>
    <w:rsid w:val="009A1F4D"/>
    <w:rsid w:val="009A203B"/>
    <w:rsid w:val="009A2058"/>
    <w:rsid w:val="009A227E"/>
    <w:rsid w:val="009A2415"/>
    <w:rsid w:val="009A256F"/>
    <w:rsid w:val="009A2592"/>
    <w:rsid w:val="009A264C"/>
    <w:rsid w:val="009A26FB"/>
    <w:rsid w:val="009A2901"/>
    <w:rsid w:val="009A2A85"/>
    <w:rsid w:val="009A2BF6"/>
    <w:rsid w:val="009A2C18"/>
    <w:rsid w:val="009A2D55"/>
    <w:rsid w:val="009A2F1B"/>
    <w:rsid w:val="009A2F51"/>
    <w:rsid w:val="009A315D"/>
    <w:rsid w:val="009A339B"/>
    <w:rsid w:val="009A339F"/>
    <w:rsid w:val="009A3506"/>
    <w:rsid w:val="009A3671"/>
    <w:rsid w:val="009A37EF"/>
    <w:rsid w:val="009A3A00"/>
    <w:rsid w:val="009A3D23"/>
    <w:rsid w:val="009A4020"/>
    <w:rsid w:val="009A4574"/>
    <w:rsid w:val="009A4985"/>
    <w:rsid w:val="009A49FD"/>
    <w:rsid w:val="009A4A47"/>
    <w:rsid w:val="009A4F3E"/>
    <w:rsid w:val="009A54BA"/>
    <w:rsid w:val="009A554B"/>
    <w:rsid w:val="009A562B"/>
    <w:rsid w:val="009A5999"/>
    <w:rsid w:val="009A5F19"/>
    <w:rsid w:val="009A5F89"/>
    <w:rsid w:val="009A609F"/>
    <w:rsid w:val="009A613D"/>
    <w:rsid w:val="009A6BAF"/>
    <w:rsid w:val="009A6EA5"/>
    <w:rsid w:val="009A6F11"/>
    <w:rsid w:val="009A719E"/>
    <w:rsid w:val="009A71FB"/>
    <w:rsid w:val="009A75F2"/>
    <w:rsid w:val="009A7653"/>
    <w:rsid w:val="009A76F2"/>
    <w:rsid w:val="009A7ACE"/>
    <w:rsid w:val="009A7B3F"/>
    <w:rsid w:val="009A7BE1"/>
    <w:rsid w:val="009B000D"/>
    <w:rsid w:val="009B023D"/>
    <w:rsid w:val="009B06B6"/>
    <w:rsid w:val="009B087B"/>
    <w:rsid w:val="009B08E6"/>
    <w:rsid w:val="009B0BD2"/>
    <w:rsid w:val="009B0EF8"/>
    <w:rsid w:val="009B1024"/>
    <w:rsid w:val="009B11DF"/>
    <w:rsid w:val="009B12B4"/>
    <w:rsid w:val="009B1D0D"/>
    <w:rsid w:val="009B1DF5"/>
    <w:rsid w:val="009B2084"/>
    <w:rsid w:val="009B2776"/>
    <w:rsid w:val="009B2A58"/>
    <w:rsid w:val="009B2D23"/>
    <w:rsid w:val="009B2DB0"/>
    <w:rsid w:val="009B2DE5"/>
    <w:rsid w:val="009B2F4E"/>
    <w:rsid w:val="009B3450"/>
    <w:rsid w:val="009B355F"/>
    <w:rsid w:val="009B35C6"/>
    <w:rsid w:val="009B3C93"/>
    <w:rsid w:val="009B3F4F"/>
    <w:rsid w:val="009B3F9D"/>
    <w:rsid w:val="009B423A"/>
    <w:rsid w:val="009B425E"/>
    <w:rsid w:val="009B4B3C"/>
    <w:rsid w:val="009B4C2A"/>
    <w:rsid w:val="009B4C5F"/>
    <w:rsid w:val="009B5033"/>
    <w:rsid w:val="009B523E"/>
    <w:rsid w:val="009B52C4"/>
    <w:rsid w:val="009B534E"/>
    <w:rsid w:val="009B53D0"/>
    <w:rsid w:val="009B59E2"/>
    <w:rsid w:val="009B5BC7"/>
    <w:rsid w:val="009B5D2D"/>
    <w:rsid w:val="009B6016"/>
    <w:rsid w:val="009B6080"/>
    <w:rsid w:val="009B60C1"/>
    <w:rsid w:val="009B645B"/>
    <w:rsid w:val="009B64E7"/>
    <w:rsid w:val="009B687C"/>
    <w:rsid w:val="009B6AFC"/>
    <w:rsid w:val="009B6C2A"/>
    <w:rsid w:val="009B6F5E"/>
    <w:rsid w:val="009B7281"/>
    <w:rsid w:val="009B7732"/>
    <w:rsid w:val="009B7987"/>
    <w:rsid w:val="009B7B5D"/>
    <w:rsid w:val="009B7C74"/>
    <w:rsid w:val="009B7D58"/>
    <w:rsid w:val="009B7FA5"/>
    <w:rsid w:val="009C0C79"/>
    <w:rsid w:val="009C0E01"/>
    <w:rsid w:val="009C11C9"/>
    <w:rsid w:val="009C1755"/>
    <w:rsid w:val="009C1A8B"/>
    <w:rsid w:val="009C1C48"/>
    <w:rsid w:val="009C229E"/>
    <w:rsid w:val="009C23FB"/>
    <w:rsid w:val="009C2423"/>
    <w:rsid w:val="009C24F4"/>
    <w:rsid w:val="009C2774"/>
    <w:rsid w:val="009C2894"/>
    <w:rsid w:val="009C289D"/>
    <w:rsid w:val="009C28A9"/>
    <w:rsid w:val="009C2A99"/>
    <w:rsid w:val="009C2B92"/>
    <w:rsid w:val="009C2D71"/>
    <w:rsid w:val="009C2E8B"/>
    <w:rsid w:val="009C2E97"/>
    <w:rsid w:val="009C31F1"/>
    <w:rsid w:val="009C3452"/>
    <w:rsid w:val="009C3512"/>
    <w:rsid w:val="009C366B"/>
    <w:rsid w:val="009C374F"/>
    <w:rsid w:val="009C3889"/>
    <w:rsid w:val="009C3ECB"/>
    <w:rsid w:val="009C4928"/>
    <w:rsid w:val="009C49AE"/>
    <w:rsid w:val="009C4A01"/>
    <w:rsid w:val="009C4C6F"/>
    <w:rsid w:val="009C4DF8"/>
    <w:rsid w:val="009C4F65"/>
    <w:rsid w:val="009C572B"/>
    <w:rsid w:val="009C577E"/>
    <w:rsid w:val="009C57B4"/>
    <w:rsid w:val="009C5B67"/>
    <w:rsid w:val="009C5EAE"/>
    <w:rsid w:val="009C6404"/>
    <w:rsid w:val="009C642A"/>
    <w:rsid w:val="009C65CD"/>
    <w:rsid w:val="009C67F4"/>
    <w:rsid w:val="009C686D"/>
    <w:rsid w:val="009C6D9E"/>
    <w:rsid w:val="009C6FE5"/>
    <w:rsid w:val="009C72B2"/>
    <w:rsid w:val="009C7308"/>
    <w:rsid w:val="009C7467"/>
    <w:rsid w:val="009C748C"/>
    <w:rsid w:val="009C7575"/>
    <w:rsid w:val="009C76E9"/>
    <w:rsid w:val="009C79EC"/>
    <w:rsid w:val="009C7CB7"/>
    <w:rsid w:val="009C7DA5"/>
    <w:rsid w:val="009C7DD6"/>
    <w:rsid w:val="009D00CB"/>
    <w:rsid w:val="009D0106"/>
    <w:rsid w:val="009D02D6"/>
    <w:rsid w:val="009D041B"/>
    <w:rsid w:val="009D0428"/>
    <w:rsid w:val="009D05E9"/>
    <w:rsid w:val="009D063A"/>
    <w:rsid w:val="009D0ADA"/>
    <w:rsid w:val="009D0C37"/>
    <w:rsid w:val="009D0C6F"/>
    <w:rsid w:val="009D0CAF"/>
    <w:rsid w:val="009D0DA9"/>
    <w:rsid w:val="009D0F7C"/>
    <w:rsid w:val="009D1373"/>
    <w:rsid w:val="009D1437"/>
    <w:rsid w:val="009D146B"/>
    <w:rsid w:val="009D14D2"/>
    <w:rsid w:val="009D1AAA"/>
    <w:rsid w:val="009D1CD0"/>
    <w:rsid w:val="009D22C7"/>
    <w:rsid w:val="009D24AF"/>
    <w:rsid w:val="009D2558"/>
    <w:rsid w:val="009D255B"/>
    <w:rsid w:val="009D29D2"/>
    <w:rsid w:val="009D2A01"/>
    <w:rsid w:val="009D2ACD"/>
    <w:rsid w:val="009D2ACE"/>
    <w:rsid w:val="009D2B1A"/>
    <w:rsid w:val="009D2EA4"/>
    <w:rsid w:val="009D2FB8"/>
    <w:rsid w:val="009D352C"/>
    <w:rsid w:val="009D393B"/>
    <w:rsid w:val="009D39BE"/>
    <w:rsid w:val="009D3DA6"/>
    <w:rsid w:val="009D42A5"/>
    <w:rsid w:val="009D43E4"/>
    <w:rsid w:val="009D4575"/>
    <w:rsid w:val="009D5217"/>
    <w:rsid w:val="009D534B"/>
    <w:rsid w:val="009D5902"/>
    <w:rsid w:val="009D5B22"/>
    <w:rsid w:val="009D5CD1"/>
    <w:rsid w:val="009D5D85"/>
    <w:rsid w:val="009D5E4D"/>
    <w:rsid w:val="009D60B0"/>
    <w:rsid w:val="009D60F4"/>
    <w:rsid w:val="009D620A"/>
    <w:rsid w:val="009D658C"/>
    <w:rsid w:val="009D6592"/>
    <w:rsid w:val="009D6D68"/>
    <w:rsid w:val="009D6EBB"/>
    <w:rsid w:val="009D6EE6"/>
    <w:rsid w:val="009D703D"/>
    <w:rsid w:val="009D7428"/>
    <w:rsid w:val="009D7439"/>
    <w:rsid w:val="009D770A"/>
    <w:rsid w:val="009D7854"/>
    <w:rsid w:val="009D7A7E"/>
    <w:rsid w:val="009D7BB8"/>
    <w:rsid w:val="009D7C08"/>
    <w:rsid w:val="009D7DEA"/>
    <w:rsid w:val="009E010B"/>
    <w:rsid w:val="009E01F3"/>
    <w:rsid w:val="009E026F"/>
    <w:rsid w:val="009E0376"/>
    <w:rsid w:val="009E03CA"/>
    <w:rsid w:val="009E07F5"/>
    <w:rsid w:val="009E08BC"/>
    <w:rsid w:val="009E095F"/>
    <w:rsid w:val="009E0BA2"/>
    <w:rsid w:val="009E0D5E"/>
    <w:rsid w:val="009E0DFC"/>
    <w:rsid w:val="009E13A6"/>
    <w:rsid w:val="009E149D"/>
    <w:rsid w:val="009E1A05"/>
    <w:rsid w:val="009E1AC3"/>
    <w:rsid w:val="009E1B0D"/>
    <w:rsid w:val="009E23FE"/>
    <w:rsid w:val="009E24AA"/>
    <w:rsid w:val="009E2A50"/>
    <w:rsid w:val="009E2C85"/>
    <w:rsid w:val="009E31B3"/>
    <w:rsid w:val="009E331F"/>
    <w:rsid w:val="009E341B"/>
    <w:rsid w:val="009E34BE"/>
    <w:rsid w:val="009E35A6"/>
    <w:rsid w:val="009E3654"/>
    <w:rsid w:val="009E377C"/>
    <w:rsid w:val="009E38DF"/>
    <w:rsid w:val="009E3B4C"/>
    <w:rsid w:val="009E3B84"/>
    <w:rsid w:val="009E40A6"/>
    <w:rsid w:val="009E415B"/>
    <w:rsid w:val="009E4293"/>
    <w:rsid w:val="009E45DF"/>
    <w:rsid w:val="009E460D"/>
    <w:rsid w:val="009E47DB"/>
    <w:rsid w:val="009E48EB"/>
    <w:rsid w:val="009E4A2B"/>
    <w:rsid w:val="009E4B0C"/>
    <w:rsid w:val="009E4E00"/>
    <w:rsid w:val="009E4E2C"/>
    <w:rsid w:val="009E4F70"/>
    <w:rsid w:val="009E50B1"/>
    <w:rsid w:val="009E5144"/>
    <w:rsid w:val="009E5284"/>
    <w:rsid w:val="009E5542"/>
    <w:rsid w:val="009E56F4"/>
    <w:rsid w:val="009E57DE"/>
    <w:rsid w:val="009E5829"/>
    <w:rsid w:val="009E5859"/>
    <w:rsid w:val="009E5E44"/>
    <w:rsid w:val="009E5E74"/>
    <w:rsid w:val="009E615C"/>
    <w:rsid w:val="009E628F"/>
    <w:rsid w:val="009E646B"/>
    <w:rsid w:val="009E6769"/>
    <w:rsid w:val="009E68C0"/>
    <w:rsid w:val="009E6FE5"/>
    <w:rsid w:val="009E713C"/>
    <w:rsid w:val="009E75E2"/>
    <w:rsid w:val="009E782E"/>
    <w:rsid w:val="009E7C1B"/>
    <w:rsid w:val="009E7C6E"/>
    <w:rsid w:val="009E7D44"/>
    <w:rsid w:val="009E7DA9"/>
    <w:rsid w:val="009E7EA7"/>
    <w:rsid w:val="009E7F93"/>
    <w:rsid w:val="009F01FA"/>
    <w:rsid w:val="009F0991"/>
    <w:rsid w:val="009F0DAA"/>
    <w:rsid w:val="009F0E9D"/>
    <w:rsid w:val="009F13E0"/>
    <w:rsid w:val="009F1413"/>
    <w:rsid w:val="009F1453"/>
    <w:rsid w:val="009F16F4"/>
    <w:rsid w:val="009F1742"/>
    <w:rsid w:val="009F196C"/>
    <w:rsid w:val="009F1B58"/>
    <w:rsid w:val="009F2191"/>
    <w:rsid w:val="009F22D8"/>
    <w:rsid w:val="009F24CD"/>
    <w:rsid w:val="009F259F"/>
    <w:rsid w:val="009F267A"/>
    <w:rsid w:val="009F27DB"/>
    <w:rsid w:val="009F2D8A"/>
    <w:rsid w:val="009F2DF3"/>
    <w:rsid w:val="009F3450"/>
    <w:rsid w:val="009F3512"/>
    <w:rsid w:val="009F3855"/>
    <w:rsid w:val="009F40A6"/>
    <w:rsid w:val="009F4447"/>
    <w:rsid w:val="009F4640"/>
    <w:rsid w:val="009F465C"/>
    <w:rsid w:val="009F465D"/>
    <w:rsid w:val="009F473C"/>
    <w:rsid w:val="009F4934"/>
    <w:rsid w:val="009F4A1D"/>
    <w:rsid w:val="009F4AAB"/>
    <w:rsid w:val="009F4AD6"/>
    <w:rsid w:val="009F4AEE"/>
    <w:rsid w:val="009F4B63"/>
    <w:rsid w:val="009F4B81"/>
    <w:rsid w:val="009F4E7F"/>
    <w:rsid w:val="009F4F46"/>
    <w:rsid w:val="009F52F9"/>
    <w:rsid w:val="009F5358"/>
    <w:rsid w:val="009F5407"/>
    <w:rsid w:val="009F56B3"/>
    <w:rsid w:val="009F5820"/>
    <w:rsid w:val="009F5860"/>
    <w:rsid w:val="009F5938"/>
    <w:rsid w:val="009F5D0E"/>
    <w:rsid w:val="009F5E84"/>
    <w:rsid w:val="009F6063"/>
    <w:rsid w:val="009F61F5"/>
    <w:rsid w:val="009F639A"/>
    <w:rsid w:val="009F6464"/>
    <w:rsid w:val="009F64C6"/>
    <w:rsid w:val="009F67E3"/>
    <w:rsid w:val="009F683D"/>
    <w:rsid w:val="009F68BB"/>
    <w:rsid w:val="009F7101"/>
    <w:rsid w:val="009F7189"/>
    <w:rsid w:val="009F72D9"/>
    <w:rsid w:val="009F733D"/>
    <w:rsid w:val="009F7542"/>
    <w:rsid w:val="009F764A"/>
    <w:rsid w:val="009F78B3"/>
    <w:rsid w:val="009F7964"/>
    <w:rsid w:val="009F7B5A"/>
    <w:rsid w:val="009F7D56"/>
    <w:rsid w:val="00A00132"/>
    <w:rsid w:val="00A00186"/>
    <w:rsid w:val="00A003C1"/>
    <w:rsid w:val="00A004B4"/>
    <w:rsid w:val="00A004BB"/>
    <w:rsid w:val="00A0067E"/>
    <w:rsid w:val="00A00845"/>
    <w:rsid w:val="00A0090D"/>
    <w:rsid w:val="00A00AB3"/>
    <w:rsid w:val="00A00CC7"/>
    <w:rsid w:val="00A00DF8"/>
    <w:rsid w:val="00A00E1B"/>
    <w:rsid w:val="00A00EE1"/>
    <w:rsid w:val="00A010B0"/>
    <w:rsid w:val="00A01140"/>
    <w:rsid w:val="00A011DD"/>
    <w:rsid w:val="00A015A0"/>
    <w:rsid w:val="00A01715"/>
    <w:rsid w:val="00A019B7"/>
    <w:rsid w:val="00A01BFB"/>
    <w:rsid w:val="00A02144"/>
    <w:rsid w:val="00A022F2"/>
    <w:rsid w:val="00A0234B"/>
    <w:rsid w:val="00A02804"/>
    <w:rsid w:val="00A02C39"/>
    <w:rsid w:val="00A02D7C"/>
    <w:rsid w:val="00A02DD5"/>
    <w:rsid w:val="00A02EC6"/>
    <w:rsid w:val="00A03110"/>
    <w:rsid w:val="00A0327D"/>
    <w:rsid w:val="00A0337C"/>
    <w:rsid w:val="00A03636"/>
    <w:rsid w:val="00A03978"/>
    <w:rsid w:val="00A03BF4"/>
    <w:rsid w:val="00A03D18"/>
    <w:rsid w:val="00A03DDA"/>
    <w:rsid w:val="00A041AC"/>
    <w:rsid w:val="00A042E3"/>
    <w:rsid w:val="00A04431"/>
    <w:rsid w:val="00A04433"/>
    <w:rsid w:val="00A04473"/>
    <w:rsid w:val="00A0489C"/>
    <w:rsid w:val="00A04937"/>
    <w:rsid w:val="00A0493B"/>
    <w:rsid w:val="00A049D7"/>
    <w:rsid w:val="00A049DC"/>
    <w:rsid w:val="00A04C2E"/>
    <w:rsid w:val="00A04C6E"/>
    <w:rsid w:val="00A04D4F"/>
    <w:rsid w:val="00A04E6C"/>
    <w:rsid w:val="00A04F36"/>
    <w:rsid w:val="00A04FF2"/>
    <w:rsid w:val="00A050F3"/>
    <w:rsid w:val="00A056FE"/>
    <w:rsid w:val="00A05733"/>
    <w:rsid w:val="00A058E9"/>
    <w:rsid w:val="00A0593B"/>
    <w:rsid w:val="00A05A6F"/>
    <w:rsid w:val="00A05DFC"/>
    <w:rsid w:val="00A05E62"/>
    <w:rsid w:val="00A068F2"/>
    <w:rsid w:val="00A06965"/>
    <w:rsid w:val="00A069B3"/>
    <w:rsid w:val="00A069D3"/>
    <w:rsid w:val="00A06B00"/>
    <w:rsid w:val="00A06CA0"/>
    <w:rsid w:val="00A07163"/>
    <w:rsid w:val="00A0735D"/>
    <w:rsid w:val="00A077C2"/>
    <w:rsid w:val="00A078B2"/>
    <w:rsid w:val="00A07CFD"/>
    <w:rsid w:val="00A07E28"/>
    <w:rsid w:val="00A10B33"/>
    <w:rsid w:val="00A10D20"/>
    <w:rsid w:val="00A10EC9"/>
    <w:rsid w:val="00A10EF6"/>
    <w:rsid w:val="00A10F23"/>
    <w:rsid w:val="00A11200"/>
    <w:rsid w:val="00A113E4"/>
    <w:rsid w:val="00A11966"/>
    <w:rsid w:val="00A11A26"/>
    <w:rsid w:val="00A11C17"/>
    <w:rsid w:val="00A11D35"/>
    <w:rsid w:val="00A11F1A"/>
    <w:rsid w:val="00A122A8"/>
    <w:rsid w:val="00A1258A"/>
    <w:rsid w:val="00A127C4"/>
    <w:rsid w:val="00A12ACE"/>
    <w:rsid w:val="00A12DA8"/>
    <w:rsid w:val="00A12DBA"/>
    <w:rsid w:val="00A1313C"/>
    <w:rsid w:val="00A131A7"/>
    <w:rsid w:val="00A13256"/>
    <w:rsid w:val="00A132B8"/>
    <w:rsid w:val="00A132B9"/>
    <w:rsid w:val="00A13592"/>
    <w:rsid w:val="00A13953"/>
    <w:rsid w:val="00A13991"/>
    <w:rsid w:val="00A139B1"/>
    <w:rsid w:val="00A13A88"/>
    <w:rsid w:val="00A13C53"/>
    <w:rsid w:val="00A13EFD"/>
    <w:rsid w:val="00A13F92"/>
    <w:rsid w:val="00A1427A"/>
    <w:rsid w:val="00A142F3"/>
    <w:rsid w:val="00A145C8"/>
    <w:rsid w:val="00A146AF"/>
    <w:rsid w:val="00A14835"/>
    <w:rsid w:val="00A148B1"/>
    <w:rsid w:val="00A14C77"/>
    <w:rsid w:val="00A14DBB"/>
    <w:rsid w:val="00A14F5D"/>
    <w:rsid w:val="00A150CD"/>
    <w:rsid w:val="00A15222"/>
    <w:rsid w:val="00A15285"/>
    <w:rsid w:val="00A1561E"/>
    <w:rsid w:val="00A156F3"/>
    <w:rsid w:val="00A15752"/>
    <w:rsid w:val="00A15992"/>
    <w:rsid w:val="00A15EBC"/>
    <w:rsid w:val="00A15ED9"/>
    <w:rsid w:val="00A161ED"/>
    <w:rsid w:val="00A162CF"/>
    <w:rsid w:val="00A16424"/>
    <w:rsid w:val="00A169B1"/>
    <w:rsid w:val="00A16A5E"/>
    <w:rsid w:val="00A16B3C"/>
    <w:rsid w:val="00A16EF4"/>
    <w:rsid w:val="00A17086"/>
    <w:rsid w:val="00A1737F"/>
    <w:rsid w:val="00A17594"/>
    <w:rsid w:val="00A1768E"/>
    <w:rsid w:val="00A177F4"/>
    <w:rsid w:val="00A17B63"/>
    <w:rsid w:val="00A20079"/>
    <w:rsid w:val="00A2023D"/>
    <w:rsid w:val="00A2046D"/>
    <w:rsid w:val="00A204CD"/>
    <w:rsid w:val="00A205C4"/>
    <w:rsid w:val="00A206C8"/>
    <w:rsid w:val="00A206DA"/>
    <w:rsid w:val="00A20C1E"/>
    <w:rsid w:val="00A20C59"/>
    <w:rsid w:val="00A20D1A"/>
    <w:rsid w:val="00A212EB"/>
    <w:rsid w:val="00A21498"/>
    <w:rsid w:val="00A215A2"/>
    <w:rsid w:val="00A216CF"/>
    <w:rsid w:val="00A21783"/>
    <w:rsid w:val="00A21A36"/>
    <w:rsid w:val="00A21DA3"/>
    <w:rsid w:val="00A21DED"/>
    <w:rsid w:val="00A21E8F"/>
    <w:rsid w:val="00A21ECB"/>
    <w:rsid w:val="00A21F9A"/>
    <w:rsid w:val="00A221FF"/>
    <w:rsid w:val="00A222E7"/>
    <w:rsid w:val="00A2241A"/>
    <w:rsid w:val="00A22C94"/>
    <w:rsid w:val="00A22FB1"/>
    <w:rsid w:val="00A23327"/>
    <w:rsid w:val="00A234CE"/>
    <w:rsid w:val="00A23512"/>
    <w:rsid w:val="00A2364F"/>
    <w:rsid w:val="00A237E4"/>
    <w:rsid w:val="00A237F2"/>
    <w:rsid w:val="00A23888"/>
    <w:rsid w:val="00A2393C"/>
    <w:rsid w:val="00A2399B"/>
    <w:rsid w:val="00A23C0E"/>
    <w:rsid w:val="00A23DE4"/>
    <w:rsid w:val="00A23FBC"/>
    <w:rsid w:val="00A240B4"/>
    <w:rsid w:val="00A245E7"/>
    <w:rsid w:val="00A24AC6"/>
    <w:rsid w:val="00A24CF6"/>
    <w:rsid w:val="00A25194"/>
    <w:rsid w:val="00A2540D"/>
    <w:rsid w:val="00A259F9"/>
    <w:rsid w:val="00A25AD9"/>
    <w:rsid w:val="00A25C53"/>
    <w:rsid w:val="00A25E29"/>
    <w:rsid w:val="00A2672A"/>
    <w:rsid w:val="00A26A8E"/>
    <w:rsid w:val="00A26B84"/>
    <w:rsid w:val="00A270C4"/>
    <w:rsid w:val="00A27227"/>
    <w:rsid w:val="00A27260"/>
    <w:rsid w:val="00A27399"/>
    <w:rsid w:val="00A27498"/>
    <w:rsid w:val="00A277F5"/>
    <w:rsid w:val="00A278AF"/>
    <w:rsid w:val="00A27B66"/>
    <w:rsid w:val="00A30121"/>
    <w:rsid w:val="00A3014E"/>
    <w:rsid w:val="00A302A7"/>
    <w:rsid w:val="00A303F2"/>
    <w:rsid w:val="00A305D0"/>
    <w:rsid w:val="00A305F8"/>
    <w:rsid w:val="00A307F0"/>
    <w:rsid w:val="00A3096B"/>
    <w:rsid w:val="00A30C43"/>
    <w:rsid w:val="00A30E5E"/>
    <w:rsid w:val="00A31407"/>
    <w:rsid w:val="00A314EA"/>
    <w:rsid w:val="00A31575"/>
    <w:rsid w:val="00A31746"/>
    <w:rsid w:val="00A318CD"/>
    <w:rsid w:val="00A31BFB"/>
    <w:rsid w:val="00A31FE5"/>
    <w:rsid w:val="00A32002"/>
    <w:rsid w:val="00A321F4"/>
    <w:rsid w:val="00A32606"/>
    <w:rsid w:val="00A32CDC"/>
    <w:rsid w:val="00A32F08"/>
    <w:rsid w:val="00A3416E"/>
    <w:rsid w:val="00A342B2"/>
    <w:rsid w:val="00A345A1"/>
    <w:rsid w:val="00A3490B"/>
    <w:rsid w:val="00A34928"/>
    <w:rsid w:val="00A34A16"/>
    <w:rsid w:val="00A34A1F"/>
    <w:rsid w:val="00A34EC6"/>
    <w:rsid w:val="00A356E4"/>
    <w:rsid w:val="00A35B31"/>
    <w:rsid w:val="00A35D47"/>
    <w:rsid w:val="00A3604B"/>
    <w:rsid w:val="00A3669E"/>
    <w:rsid w:val="00A3695A"/>
    <w:rsid w:val="00A36B73"/>
    <w:rsid w:val="00A36BCC"/>
    <w:rsid w:val="00A36BEB"/>
    <w:rsid w:val="00A36E78"/>
    <w:rsid w:val="00A370A1"/>
    <w:rsid w:val="00A37977"/>
    <w:rsid w:val="00A37B82"/>
    <w:rsid w:val="00A37B89"/>
    <w:rsid w:val="00A37C0C"/>
    <w:rsid w:val="00A37C3E"/>
    <w:rsid w:val="00A37CD6"/>
    <w:rsid w:val="00A37E7C"/>
    <w:rsid w:val="00A400AF"/>
    <w:rsid w:val="00A400DB"/>
    <w:rsid w:val="00A40350"/>
    <w:rsid w:val="00A4057C"/>
    <w:rsid w:val="00A41112"/>
    <w:rsid w:val="00A41887"/>
    <w:rsid w:val="00A41999"/>
    <w:rsid w:val="00A419E9"/>
    <w:rsid w:val="00A41B28"/>
    <w:rsid w:val="00A41D12"/>
    <w:rsid w:val="00A41D5F"/>
    <w:rsid w:val="00A41D60"/>
    <w:rsid w:val="00A41E39"/>
    <w:rsid w:val="00A41FAD"/>
    <w:rsid w:val="00A42330"/>
    <w:rsid w:val="00A424AA"/>
    <w:rsid w:val="00A424D4"/>
    <w:rsid w:val="00A428FA"/>
    <w:rsid w:val="00A42915"/>
    <w:rsid w:val="00A42C6B"/>
    <w:rsid w:val="00A42CB6"/>
    <w:rsid w:val="00A42D86"/>
    <w:rsid w:val="00A430DB"/>
    <w:rsid w:val="00A430F2"/>
    <w:rsid w:val="00A435FE"/>
    <w:rsid w:val="00A436B5"/>
    <w:rsid w:val="00A436D5"/>
    <w:rsid w:val="00A4391B"/>
    <w:rsid w:val="00A439AC"/>
    <w:rsid w:val="00A43DE5"/>
    <w:rsid w:val="00A43F77"/>
    <w:rsid w:val="00A440B0"/>
    <w:rsid w:val="00A4413E"/>
    <w:rsid w:val="00A4436F"/>
    <w:rsid w:val="00A44431"/>
    <w:rsid w:val="00A4444B"/>
    <w:rsid w:val="00A4463A"/>
    <w:rsid w:val="00A447B3"/>
    <w:rsid w:val="00A44B1F"/>
    <w:rsid w:val="00A44B5E"/>
    <w:rsid w:val="00A44FA7"/>
    <w:rsid w:val="00A451AC"/>
    <w:rsid w:val="00A452FD"/>
    <w:rsid w:val="00A455AC"/>
    <w:rsid w:val="00A456F3"/>
    <w:rsid w:val="00A45701"/>
    <w:rsid w:val="00A45791"/>
    <w:rsid w:val="00A459E7"/>
    <w:rsid w:val="00A45A45"/>
    <w:rsid w:val="00A45BA5"/>
    <w:rsid w:val="00A45C1A"/>
    <w:rsid w:val="00A45E51"/>
    <w:rsid w:val="00A46428"/>
    <w:rsid w:val="00A4644E"/>
    <w:rsid w:val="00A465B6"/>
    <w:rsid w:val="00A465E5"/>
    <w:rsid w:val="00A46C06"/>
    <w:rsid w:val="00A47155"/>
    <w:rsid w:val="00A476A7"/>
    <w:rsid w:val="00A47816"/>
    <w:rsid w:val="00A47B30"/>
    <w:rsid w:val="00A47CF3"/>
    <w:rsid w:val="00A47F1A"/>
    <w:rsid w:val="00A505D7"/>
    <w:rsid w:val="00A5074E"/>
    <w:rsid w:val="00A508D7"/>
    <w:rsid w:val="00A50930"/>
    <w:rsid w:val="00A50C0B"/>
    <w:rsid w:val="00A50C24"/>
    <w:rsid w:val="00A50D9C"/>
    <w:rsid w:val="00A50E2C"/>
    <w:rsid w:val="00A50F6B"/>
    <w:rsid w:val="00A51345"/>
    <w:rsid w:val="00A514A1"/>
    <w:rsid w:val="00A514FA"/>
    <w:rsid w:val="00A516E9"/>
    <w:rsid w:val="00A51742"/>
    <w:rsid w:val="00A518DF"/>
    <w:rsid w:val="00A51B25"/>
    <w:rsid w:val="00A51CE7"/>
    <w:rsid w:val="00A51F73"/>
    <w:rsid w:val="00A52175"/>
    <w:rsid w:val="00A52207"/>
    <w:rsid w:val="00A52234"/>
    <w:rsid w:val="00A52559"/>
    <w:rsid w:val="00A52684"/>
    <w:rsid w:val="00A52881"/>
    <w:rsid w:val="00A52A5B"/>
    <w:rsid w:val="00A533FF"/>
    <w:rsid w:val="00A53452"/>
    <w:rsid w:val="00A53476"/>
    <w:rsid w:val="00A534FC"/>
    <w:rsid w:val="00A536F7"/>
    <w:rsid w:val="00A537DC"/>
    <w:rsid w:val="00A53B58"/>
    <w:rsid w:val="00A53F2F"/>
    <w:rsid w:val="00A5408D"/>
    <w:rsid w:val="00A54115"/>
    <w:rsid w:val="00A54244"/>
    <w:rsid w:val="00A5448F"/>
    <w:rsid w:val="00A5463C"/>
    <w:rsid w:val="00A5473E"/>
    <w:rsid w:val="00A54AC9"/>
    <w:rsid w:val="00A54B6A"/>
    <w:rsid w:val="00A54D61"/>
    <w:rsid w:val="00A54EA9"/>
    <w:rsid w:val="00A54EC8"/>
    <w:rsid w:val="00A550C0"/>
    <w:rsid w:val="00A55363"/>
    <w:rsid w:val="00A553E9"/>
    <w:rsid w:val="00A55484"/>
    <w:rsid w:val="00A554DB"/>
    <w:rsid w:val="00A55509"/>
    <w:rsid w:val="00A556DE"/>
    <w:rsid w:val="00A55734"/>
    <w:rsid w:val="00A558D3"/>
    <w:rsid w:val="00A5593A"/>
    <w:rsid w:val="00A55ADE"/>
    <w:rsid w:val="00A55B09"/>
    <w:rsid w:val="00A55DE0"/>
    <w:rsid w:val="00A55DE1"/>
    <w:rsid w:val="00A560CF"/>
    <w:rsid w:val="00A5624E"/>
    <w:rsid w:val="00A563F7"/>
    <w:rsid w:val="00A564B9"/>
    <w:rsid w:val="00A56572"/>
    <w:rsid w:val="00A56B24"/>
    <w:rsid w:val="00A56B89"/>
    <w:rsid w:val="00A56C5A"/>
    <w:rsid w:val="00A56D02"/>
    <w:rsid w:val="00A570FC"/>
    <w:rsid w:val="00A5724D"/>
    <w:rsid w:val="00A574DC"/>
    <w:rsid w:val="00A57569"/>
    <w:rsid w:val="00A5778C"/>
    <w:rsid w:val="00A5782C"/>
    <w:rsid w:val="00A57F5B"/>
    <w:rsid w:val="00A60291"/>
    <w:rsid w:val="00A60753"/>
    <w:rsid w:val="00A60AC1"/>
    <w:rsid w:val="00A60B23"/>
    <w:rsid w:val="00A60DAD"/>
    <w:rsid w:val="00A60E41"/>
    <w:rsid w:val="00A610E5"/>
    <w:rsid w:val="00A612C8"/>
    <w:rsid w:val="00A612F8"/>
    <w:rsid w:val="00A6194D"/>
    <w:rsid w:val="00A61E96"/>
    <w:rsid w:val="00A61F66"/>
    <w:rsid w:val="00A62062"/>
    <w:rsid w:val="00A6219A"/>
    <w:rsid w:val="00A62A48"/>
    <w:rsid w:val="00A62AAD"/>
    <w:rsid w:val="00A62C29"/>
    <w:rsid w:val="00A63074"/>
    <w:rsid w:val="00A6317A"/>
    <w:rsid w:val="00A6344A"/>
    <w:rsid w:val="00A635CE"/>
    <w:rsid w:val="00A63803"/>
    <w:rsid w:val="00A63877"/>
    <w:rsid w:val="00A639E4"/>
    <w:rsid w:val="00A63EFD"/>
    <w:rsid w:val="00A63F03"/>
    <w:rsid w:val="00A63FCA"/>
    <w:rsid w:val="00A64188"/>
    <w:rsid w:val="00A64343"/>
    <w:rsid w:val="00A64400"/>
    <w:rsid w:val="00A64ABB"/>
    <w:rsid w:val="00A64C88"/>
    <w:rsid w:val="00A64D01"/>
    <w:rsid w:val="00A64D1D"/>
    <w:rsid w:val="00A64DB3"/>
    <w:rsid w:val="00A64F6A"/>
    <w:rsid w:val="00A65683"/>
    <w:rsid w:val="00A65822"/>
    <w:rsid w:val="00A65AE9"/>
    <w:rsid w:val="00A65B04"/>
    <w:rsid w:val="00A65D43"/>
    <w:rsid w:val="00A65E34"/>
    <w:rsid w:val="00A65EB4"/>
    <w:rsid w:val="00A661B6"/>
    <w:rsid w:val="00A6621B"/>
    <w:rsid w:val="00A66427"/>
    <w:rsid w:val="00A665B5"/>
    <w:rsid w:val="00A6661D"/>
    <w:rsid w:val="00A668CF"/>
    <w:rsid w:val="00A66996"/>
    <w:rsid w:val="00A6699F"/>
    <w:rsid w:val="00A66FDA"/>
    <w:rsid w:val="00A67084"/>
    <w:rsid w:val="00A673CA"/>
    <w:rsid w:val="00A67BD8"/>
    <w:rsid w:val="00A67CA9"/>
    <w:rsid w:val="00A67CF0"/>
    <w:rsid w:val="00A70289"/>
    <w:rsid w:val="00A702A5"/>
    <w:rsid w:val="00A7037F"/>
    <w:rsid w:val="00A703D6"/>
    <w:rsid w:val="00A70412"/>
    <w:rsid w:val="00A70659"/>
    <w:rsid w:val="00A707D2"/>
    <w:rsid w:val="00A7126D"/>
    <w:rsid w:val="00A7142F"/>
    <w:rsid w:val="00A714E8"/>
    <w:rsid w:val="00A7186C"/>
    <w:rsid w:val="00A718B1"/>
    <w:rsid w:val="00A719F6"/>
    <w:rsid w:val="00A71A1F"/>
    <w:rsid w:val="00A71AEB"/>
    <w:rsid w:val="00A71D16"/>
    <w:rsid w:val="00A71F2C"/>
    <w:rsid w:val="00A7213B"/>
    <w:rsid w:val="00A72221"/>
    <w:rsid w:val="00A7234A"/>
    <w:rsid w:val="00A7251F"/>
    <w:rsid w:val="00A72694"/>
    <w:rsid w:val="00A7291C"/>
    <w:rsid w:val="00A72AA2"/>
    <w:rsid w:val="00A72BE2"/>
    <w:rsid w:val="00A73055"/>
    <w:rsid w:val="00A73331"/>
    <w:rsid w:val="00A736EE"/>
    <w:rsid w:val="00A7391B"/>
    <w:rsid w:val="00A73ACF"/>
    <w:rsid w:val="00A73AEF"/>
    <w:rsid w:val="00A73D14"/>
    <w:rsid w:val="00A73E73"/>
    <w:rsid w:val="00A73ED9"/>
    <w:rsid w:val="00A73F55"/>
    <w:rsid w:val="00A74609"/>
    <w:rsid w:val="00A74622"/>
    <w:rsid w:val="00A74648"/>
    <w:rsid w:val="00A74859"/>
    <w:rsid w:val="00A74DC4"/>
    <w:rsid w:val="00A74FE2"/>
    <w:rsid w:val="00A75021"/>
    <w:rsid w:val="00A753D5"/>
    <w:rsid w:val="00A755FF"/>
    <w:rsid w:val="00A75775"/>
    <w:rsid w:val="00A759E8"/>
    <w:rsid w:val="00A75C19"/>
    <w:rsid w:val="00A75C20"/>
    <w:rsid w:val="00A75CA8"/>
    <w:rsid w:val="00A760AB"/>
    <w:rsid w:val="00A760C7"/>
    <w:rsid w:val="00A7648E"/>
    <w:rsid w:val="00A76732"/>
    <w:rsid w:val="00A767E8"/>
    <w:rsid w:val="00A768A4"/>
    <w:rsid w:val="00A76A2A"/>
    <w:rsid w:val="00A76E14"/>
    <w:rsid w:val="00A77257"/>
    <w:rsid w:val="00A773FB"/>
    <w:rsid w:val="00A77433"/>
    <w:rsid w:val="00A77C1F"/>
    <w:rsid w:val="00A77D9B"/>
    <w:rsid w:val="00A80015"/>
    <w:rsid w:val="00A801AA"/>
    <w:rsid w:val="00A801BC"/>
    <w:rsid w:val="00A802D1"/>
    <w:rsid w:val="00A8033E"/>
    <w:rsid w:val="00A80388"/>
    <w:rsid w:val="00A805A3"/>
    <w:rsid w:val="00A805EA"/>
    <w:rsid w:val="00A805F7"/>
    <w:rsid w:val="00A80718"/>
    <w:rsid w:val="00A80770"/>
    <w:rsid w:val="00A80976"/>
    <w:rsid w:val="00A813AA"/>
    <w:rsid w:val="00A819D6"/>
    <w:rsid w:val="00A81D7F"/>
    <w:rsid w:val="00A81D9D"/>
    <w:rsid w:val="00A81E2E"/>
    <w:rsid w:val="00A81E85"/>
    <w:rsid w:val="00A81ED3"/>
    <w:rsid w:val="00A81EEC"/>
    <w:rsid w:val="00A82110"/>
    <w:rsid w:val="00A82159"/>
    <w:rsid w:val="00A82257"/>
    <w:rsid w:val="00A823F2"/>
    <w:rsid w:val="00A824AB"/>
    <w:rsid w:val="00A8272D"/>
    <w:rsid w:val="00A82AFF"/>
    <w:rsid w:val="00A82D78"/>
    <w:rsid w:val="00A82EDF"/>
    <w:rsid w:val="00A8312B"/>
    <w:rsid w:val="00A83145"/>
    <w:rsid w:val="00A831C2"/>
    <w:rsid w:val="00A83418"/>
    <w:rsid w:val="00A83448"/>
    <w:rsid w:val="00A83511"/>
    <w:rsid w:val="00A83698"/>
    <w:rsid w:val="00A837C1"/>
    <w:rsid w:val="00A838F8"/>
    <w:rsid w:val="00A83AB4"/>
    <w:rsid w:val="00A83D36"/>
    <w:rsid w:val="00A83E47"/>
    <w:rsid w:val="00A842DA"/>
    <w:rsid w:val="00A846E8"/>
    <w:rsid w:val="00A84B7B"/>
    <w:rsid w:val="00A84D80"/>
    <w:rsid w:val="00A852B7"/>
    <w:rsid w:val="00A852D6"/>
    <w:rsid w:val="00A852FA"/>
    <w:rsid w:val="00A85741"/>
    <w:rsid w:val="00A85DCA"/>
    <w:rsid w:val="00A85F16"/>
    <w:rsid w:val="00A85F72"/>
    <w:rsid w:val="00A864C8"/>
    <w:rsid w:val="00A86AA0"/>
    <w:rsid w:val="00A86BAF"/>
    <w:rsid w:val="00A8734D"/>
    <w:rsid w:val="00A87476"/>
    <w:rsid w:val="00A87A73"/>
    <w:rsid w:val="00A87AAA"/>
    <w:rsid w:val="00A87CAF"/>
    <w:rsid w:val="00A87D3F"/>
    <w:rsid w:val="00A9003D"/>
    <w:rsid w:val="00A9011E"/>
    <w:rsid w:val="00A90862"/>
    <w:rsid w:val="00A90881"/>
    <w:rsid w:val="00A90932"/>
    <w:rsid w:val="00A90B1A"/>
    <w:rsid w:val="00A90CE1"/>
    <w:rsid w:val="00A90F78"/>
    <w:rsid w:val="00A91057"/>
    <w:rsid w:val="00A91499"/>
    <w:rsid w:val="00A914B3"/>
    <w:rsid w:val="00A9157F"/>
    <w:rsid w:val="00A919BE"/>
    <w:rsid w:val="00A91EF3"/>
    <w:rsid w:val="00A91EF8"/>
    <w:rsid w:val="00A91F7E"/>
    <w:rsid w:val="00A9221E"/>
    <w:rsid w:val="00A92247"/>
    <w:rsid w:val="00A92272"/>
    <w:rsid w:val="00A92582"/>
    <w:rsid w:val="00A9295C"/>
    <w:rsid w:val="00A92B37"/>
    <w:rsid w:val="00A92E58"/>
    <w:rsid w:val="00A9300B"/>
    <w:rsid w:val="00A93123"/>
    <w:rsid w:val="00A931F0"/>
    <w:rsid w:val="00A935D4"/>
    <w:rsid w:val="00A93749"/>
    <w:rsid w:val="00A9381F"/>
    <w:rsid w:val="00A93C2E"/>
    <w:rsid w:val="00A93D80"/>
    <w:rsid w:val="00A94203"/>
    <w:rsid w:val="00A943A5"/>
    <w:rsid w:val="00A945AB"/>
    <w:rsid w:val="00A94AE5"/>
    <w:rsid w:val="00A94DC7"/>
    <w:rsid w:val="00A951BC"/>
    <w:rsid w:val="00A957AB"/>
    <w:rsid w:val="00A957DB"/>
    <w:rsid w:val="00A958B7"/>
    <w:rsid w:val="00A95926"/>
    <w:rsid w:val="00A95EA0"/>
    <w:rsid w:val="00A9676C"/>
    <w:rsid w:val="00A96A25"/>
    <w:rsid w:val="00A96C87"/>
    <w:rsid w:val="00A96DF0"/>
    <w:rsid w:val="00A96F8C"/>
    <w:rsid w:val="00A97094"/>
    <w:rsid w:val="00A971DA"/>
    <w:rsid w:val="00A976BE"/>
    <w:rsid w:val="00A97742"/>
    <w:rsid w:val="00A977A0"/>
    <w:rsid w:val="00A97A82"/>
    <w:rsid w:val="00A97A95"/>
    <w:rsid w:val="00AA016B"/>
    <w:rsid w:val="00AA0A90"/>
    <w:rsid w:val="00AA0B2E"/>
    <w:rsid w:val="00AA0BBD"/>
    <w:rsid w:val="00AA0C2D"/>
    <w:rsid w:val="00AA0D22"/>
    <w:rsid w:val="00AA0E66"/>
    <w:rsid w:val="00AA14B4"/>
    <w:rsid w:val="00AA1560"/>
    <w:rsid w:val="00AA1617"/>
    <w:rsid w:val="00AA1731"/>
    <w:rsid w:val="00AA1903"/>
    <w:rsid w:val="00AA1A82"/>
    <w:rsid w:val="00AA1D08"/>
    <w:rsid w:val="00AA1E9F"/>
    <w:rsid w:val="00AA20D0"/>
    <w:rsid w:val="00AA23EC"/>
    <w:rsid w:val="00AA297A"/>
    <w:rsid w:val="00AA2B0F"/>
    <w:rsid w:val="00AA2B74"/>
    <w:rsid w:val="00AA2B8C"/>
    <w:rsid w:val="00AA2C09"/>
    <w:rsid w:val="00AA2D9E"/>
    <w:rsid w:val="00AA2EA3"/>
    <w:rsid w:val="00AA2FA4"/>
    <w:rsid w:val="00AA3565"/>
    <w:rsid w:val="00AA356C"/>
    <w:rsid w:val="00AA3749"/>
    <w:rsid w:val="00AA3795"/>
    <w:rsid w:val="00AA3ABC"/>
    <w:rsid w:val="00AA3BE5"/>
    <w:rsid w:val="00AA3CF0"/>
    <w:rsid w:val="00AA3D09"/>
    <w:rsid w:val="00AA4426"/>
    <w:rsid w:val="00AA47D3"/>
    <w:rsid w:val="00AA4D8A"/>
    <w:rsid w:val="00AA4F6E"/>
    <w:rsid w:val="00AA5159"/>
    <w:rsid w:val="00AA534C"/>
    <w:rsid w:val="00AA53E2"/>
    <w:rsid w:val="00AA55A4"/>
    <w:rsid w:val="00AA56EC"/>
    <w:rsid w:val="00AA5762"/>
    <w:rsid w:val="00AA5B6A"/>
    <w:rsid w:val="00AA5BCA"/>
    <w:rsid w:val="00AA5C59"/>
    <w:rsid w:val="00AA5D5A"/>
    <w:rsid w:val="00AA5F94"/>
    <w:rsid w:val="00AA603F"/>
    <w:rsid w:val="00AA611D"/>
    <w:rsid w:val="00AA6532"/>
    <w:rsid w:val="00AA66BE"/>
    <w:rsid w:val="00AA6782"/>
    <w:rsid w:val="00AA6DE5"/>
    <w:rsid w:val="00AA6DF0"/>
    <w:rsid w:val="00AA7204"/>
    <w:rsid w:val="00AA724B"/>
    <w:rsid w:val="00AA72B7"/>
    <w:rsid w:val="00AA7638"/>
    <w:rsid w:val="00AA76C8"/>
    <w:rsid w:val="00AA7754"/>
    <w:rsid w:val="00AA7868"/>
    <w:rsid w:val="00AA7957"/>
    <w:rsid w:val="00AA7958"/>
    <w:rsid w:val="00AA79EE"/>
    <w:rsid w:val="00AA7A0D"/>
    <w:rsid w:val="00AA7CC9"/>
    <w:rsid w:val="00AB02B0"/>
    <w:rsid w:val="00AB02B7"/>
    <w:rsid w:val="00AB0331"/>
    <w:rsid w:val="00AB03B9"/>
    <w:rsid w:val="00AB0442"/>
    <w:rsid w:val="00AB0451"/>
    <w:rsid w:val="00AB050E"/>
    <w:rsid w:val="00AB057E"/>
    <w:rsid w:val="00AB05D2"/>
    <w:rsid w:val="00AB06A6"/>
    <w:rsid w:val="00AB099C"/>
    <w:rsid w:val="00AB0A91"/>
    <w:rsid w:val="00AB1170"/>
    <w:rsid w:val="00AB132F"/>
    <w:rsid w:val="00AB1652"/>
    <w:rsid w:val="00AB177A"/>
    <w:rsid w:val="00AB181B"/>
    <w:rsid w:val="00AB199B"/>
    <w:rsid w:val="00AB1A41"/>
    <w:rsid w:val="00AB1B1A"/>
    <w:rsid w:val="00AB1D49"/>
    <w:rsid w:val="00AB1E28"/>
    <w:rsid w:val="00AB1FFD"/>
    <w:rsid w:val="00AB2004"/>
    <w:rsid w:val="00AB202B"/>
    <w:rsid w:val="00AB2159"/>
    <w:rsid w:val="00AB2507"/>
    <w:rsid w:val="00AB2AD9"/>
    <w:rsid w:val="00AB2C39"/>
    <w:rsid w:val="00AB2F10"/>
    <w:rsid w:val="00AB2FC5"/>
    <w:rsid w:val="00AB364D"/>
    <w:rsid w:val="00AB374D"/>
    <w:rsid w:val="00AB389D"/>
    <w:rsid w:val="00AB38B7"/>
    <w:rsid w:val="00AB38C6"/>
    <w:rsid w:val="00AB395C"/>
    <w:rsid w:val="00AB3BDC"/>
    <w:rsid w:val="00AB4172"/>
    <w:rsid w:val="00AB4548"/>
    <w:rsid w:val="00AB45FF"/>
    <w:rsid w:val="00AB4C83"/>
    <w:rsid w:val="00AB4C8D"/>
    <w:rsid w:val="00AB4E13"/>
    <w:rsid w:val="00AB4FBD"/>
    <w:rsid w:val="00AB52BD"/>
    <w:rsid w:val="00AB543B"/>
    <w:rsid w:val="00AB562F"/>
    <w:rsid w:val="00AB56D2"/>
    <w:rsid w:val="00AB5A10"/>
    <w:rsid w:val="00AB5E21"/>
    <w:rsid w:val="00AB5E88"/>
    <w:rsid w:val="00AB5FEB"/>
    <w:rsid w:val="00AB6077"/>
    <w:rsid w:val="00AB6893"/>
    <w:rsid w:val="00AB6B1A"/>
    <w:rsid w:val="00AB6D07"/>
    <w:rsid w:val="00AB6D1B"/>
    <w:rsid w:val="00AB728C"/>
    <w:rsid w:val="00AB766C"/>
    <w:rsid w:val="00AB7827"/>
    <w:rsid w:val="00AB795A"/>
    <w:rsid w:val="00AB7A63"/>
    <w:rsid w:val="00AB7B15"/>
    <w:rsid w:val="00AB7D41"/>
    <w:rsid w:val="00AB7D98"/>
    <w:rsid w:val="00AC01F2"/>
    <w:rsid w:val="00AC0FBA"/>
    <w:rsid w:val="00AC1134"/>
    <w:rsid w:val="00AC11F5"/>
    <w:rsid w:val="00AC1406"/>
    <w:rsid w:val="00AC186C"/>
    <w:rsid w:val="00AC1D72"/>
    <w:rsid w:val="00AC1E16"/>
    <w:rsid w:val="00AC25FE"/>
    <w:rsid w:val="00AC27E8"/>
    <w:rsid w:val="00AC2997"/>
    <w:rsid w:val="00AC2A39"/>
    <w:rsid w:val="00AC2B34"/>
    <w:rsid w:val="00AC2CA4"/>
    <w:rsid w:val="00AC2F50"/>
    <w:rsid w:val="00AC2FE2"/>
    <w:rsid w:val="00AC3131"/>
    <w:rsid w:val="00AC31DA"/>
    <w:rsid w:val="00AC3379"/>
    <w:rsid w:val="00AC389B"/>
    <w:rsid w:val="00AC3FBF"/>
    <w:rsid w:val="00AC441F"/>
    <w:rsid w:val="00AC443B"/>
    <w:rsid w:val="00AC4468"/>
    <w:rsid w:val="00AC4511"/>
    <w:rsid w:val="00AC4AED"/>
    <w:rsid w:val="00AC4D2B"/>
    <w:rsid w:val="00AC4EA2"/>
    <w:rsid w:val="00AC5165"/>
    <w:rsid w:val="00AC51BA"/>
    <w:rsid w:val="00AC52CF"/>
    <w:rsid w:val="00AC54E5"/>
    <w:rsid w:val="00AC551B"/>
    <w:rsid w:val="00AC58DE"/>
    <w:rsid w:val="00AC591F"/>
    <w:rsid w:val="00AC5A1D"/>
    <w:rsid w:val="00AC5B68"/>
    <w:rsid w:val="00AC5B9A"/>
    <w:rsid w:val="00AC5C57"/>
    <w:rsid w:val="00AC5C68"/>
    <w:rsid w:val="00AC5D44"/>
    <w:rsid w:val="00AC5D70"/>
    <w:rsid w:val="00AC5DB8"/>
    <w:rsid w:val="00AC5EB8"/>
    <w:rsid w:val="00AC6425"/>
    <w:rsid w:val="00AC67CA"/>
    <w:rsid w:val="00AC6AC6"/>
    <w:rsid w:val="00AC6AE0"/>
    <w:rsid w:val="00AC6D9F"/>
    <w:rsid w:val="00AC6FA4"/>
    <w:rsid w:val="00AC71AF"/>
    <w:rsid w:val="00AC7652"/>
    <w:rsid w:val="00AC770F"/>
    <w:rsid w:val="00AC79B8"/>
    <w:rsid w:val="00AC7AAD"/>
    <w:rsid w:val="00AC7C2A"/>
    <w:rsid w:val="00AC7CD1"/>
    <w:rsid w:val="00AC7F74"/>
    <w:rsid w:val="00AD01E4"/>
    <w:rsid w:val="00AD03BD"/>
    <w:rsid w:val="00AD05D3"/>
    <w:rsid w:val="00AD07C0"/>
    <w:rsid w:val="00AD0B1F"/>
    <w:rsid w:val="00AD0CCA"/>
    <w:rsid w:val="00AD0DB1"/>
    <w:rsid w:val="00AD0DD7"/>
    <w:rsid w:val="00AD0DEA"/>
    <w:rsid w:val="00AD0EB0"/>
    <w:rsid w:val="00AD0F6A"/>
    <w:rsid w:val="00AD0F6F"/>
    <w:rsid w:val="00AD1AA0"/>
    <w:rsid w:val="00AD1B00"/>
    <w:rsid w:val="00AD1F1A"/>
    <w:rsid w:val="00AD2156"/>
    <w:rsid w:val="00AD2576"/>
    <w:rsid w:val="00AD2754"/>
    <w:rsid w:val="00AD2A0B"/>
    <w:rsid w:val="00AD2B6F"/>
    <w:rsid w:val="00AD2C9A"/>
    <w:rsid w:val="00AD2D4A"/>
    <w:rsid w:val="00AD2D88"/>
    <w:rsid w:val="00AD2FE9"/>
    <w:rsid w:val="00AD30EC"/>
    <w:rsid w:val="00AD32FD"/>
    <w:rsid w:val="00AD3352"/>
    <w:rsid w:val="00AD3827"/>
    <w:rsid w:val="00AD39DF"/>
    <w:rsid w:val="00AD3C6E"/>
    <w:rsid w:val="00AD3DEF"/>
    <w:rsid w:val="00AD3E40"/>
    <w:rsid w:val="00AD3EED"/>
    <w:rsid w:val="00AD4706"/>
    <w:rsid w:val="00AD472F"/>
    <w:rsid w:val="00AD49E4"/>
    <w:rsid w:val="00AD4AD6"/>
    <w:rsid w:val="00AD4C1A"/>
    <w:rsid w:val="00AD4F94"/>
    <w:rsid w:val="00AD5031"/>
    <w:rsid w:val="00AD5207"/>
    <w:rsid w:val="00AD545E"/>
    <w:rsid w:val="00AD577D"/>
    <w:rsid w:val="00AD5B96"/>
    <w:rsid w:val="00AD609C"/>
    <w:rsid w:val="00AD60E4"/>
    <w:rsid w:val="00AD610F"/>
    <w:rsid w:val="00AD6264"/>
    <w:rsid w:val="00AD66F6"/>
    <w:rsid w:val="00AD675C"/>
    <w:rsid w:val="00AD69DE"/>
    <w:rsid w:val="00AD6EEC"/>
    <w:rsid w:val="00AD6F5A"/>
    <w:rsid w:val="00AD738C"/>
    <w:rsid w:val="00AD74A5"/>
    <w:rsid w:val="00AD74BB"/>
    <w:rsid w:val="00AD7563"/>
    <w:rsid w:val="00AD76CC"/>
    <w:rsid w:val="00AD78C5"/>
    <w:rsid w:val="00AD78F6"/>
    <w:rsid w:val="00AD790E"/>
    <w:rsid w:val="00AD7A7C"/>
    <w:rsid w:val="00AD7B58"/>
    <w:rsid w:val="00AD7BED"/>
    <w:rsid w:val="00AE004D"/>
    <w:rsid w:val="00AE00BA"/>
    <w:rsid w:val="00AE05EE"/>
    <w:rsid w:val="00AE06F9"/>
    <w:rsid w:val="00AE0757"/>
    <w:rsid w:val="00AE08E0"/>
    <w:rsid w:val="00AE0D44"/>
    <w:rsid w:val="00AE1206"/>
    <w:rsid w:val="00AE12A1"/>
    <w:rsid w:val="00AE12C9"/>
    <w:rsid w:val="00AE1326"/>
    <w:rsid w:val="00AE1805"/>
    <w:rsid w:val="00AE18FE"/>
    <w:rsid w:val="00AE1A76"/>
    <w:rsid w:val="00AE1D2E"/>
    <w:rsid w:val="00AE1DBE"/>
    <w:rsid w:val="00AE1F4A"/>
    <w:rsid w:val="00AE1FA0"/>
    <w:rsid w:val="00AE20B6"/>
    <w:rsid w:val="00AE21AC"/>
    <w:rsid w:val="00AE2232"/>
    <w:rsid w:val="00AE22FD"/>
    <w:rsid w:val="00AE24C5"/>
    <w:rsid w:val="00AE296C"/>
    <w:rsid w:val="00AE2A78"/>
    <w:rsid w:val="00AE2C3E"/>
    <w:rsid w:val="00AE2C5D"/>
    <w:rsid w:val="00AE3081"/>
    <w:rsid w:val="00AE313B"/>
    <w:rsid w:val="00AE31B4"/>
    <w:rsid w:val="00AE3512"/>
    <w:rsid w:val="00AE36AE"/>
    <w:rsid w:val="00AE3786"/>
    <w:rsid w:val="00AE3A96"/>
    <w:rsid w:val="00AE3B34"/>
    <w:rsid w:val="00AE3E95"/>
    <w:rsid w:val="00AE3FAD"/>
    <w:rsid w:val="00AE405F"/>
    <w:rsid w:val="00AE4242"/>
    <w:rsid w:val="00AE4273"/>
    <w:rsid w:val="00AE4495"/>
    <w:rsid w:val="00AE46A3"/>
    <w:rsid w:val="00AE4798"/>
    <w:rsid w:val="00AE47D4"/>
    <w:rsid w:val="00AE4D28"/>
    <w:rsid w:val="00AE4E0D"/>
    <w:rsid w:val="00AE4EDE"/>
    <w:rsid w:val="00AE4F35"/>
    <w:rsid w:val="00AE505F"/>
    <w:rsid w:val="00AE51BA"/>
    <w:rsid w:val="00AE5516"/>
    <w:rsid w:val="00AE5568"/>
    <w:rsid w:val="00AE55D9"/>
    <w:rsid w:val="00AE5BD7"/>
    <w:rsid w:val="00AE5C73"/>
    <w:rsid w:val="00AE5D96"/>
    <w:rsid w:val="00AE5DDA"/>
    <w:rsid w:val="00AE614A"/>
    <w:rsid w:val="00AE67BE"/>
    <w:rsid w:val="00AE6B04"/>
    <w:rsid w:val="00AE6D90"/>
    <w:rsid w:val="00AE6DA5"/>
    <w:rsid w:val="00AE6DA7"/>
    <w:rsid w:val="00AE6F19"/>
    <w:rsid w:val="00AE7015"/>
    <w:rsid w:val="00AE7048"/>
    <w:rsid w:val="00AE7318"/>
    <w:rsid w:val="00AE73EA"/>
    <w:rsid w:val="00AE7597"/>
    <w:rsid w:val="00AE775C"/>
    <w:rsid w:val="00AE782D"/>
    <w:rsid w:val="00AE7857"/>
    <w:rsid w:val="00AE7873"/>
    <w:rsid w:val="00AE7A45"/>
    <w:rsid w:val="00AE7DBA"/>
    <w:rsid w:val="00AE7E01"/>
    <w:rsid w:val="00AE7FA9"/>
    <w:rsid w:val="00AF00BF"/>
    <w:rsid w:val="00AF0484"/>
    <w:rsid w:val="00AF0731"/>
    <w:rsid w:val="00AF095D"/>
    <w:rsid w:val="00AF0B5C"/>
    <w:rsid w:val="00AF0CF2"/>
    <w:rsid w:val="00AF0D1C"/>
    <w:rsid w:val="00AF0DEA"/>
    <w:rsid w:val="00AF1292"/>
    <w:rsid w:val="00AF12C6"/>
    <w:rsid w:val="00AF1356"/>
    <w:rsid w:val="00AF13A5"/>
    <w:rsid w:val="00AF1466"/>
    <w:rsid w:val="00AF1AC9"/>
    <w:rsid w:val="00AF1F37"/>
    <w:rsid w:val="00AF205C"/>
    <w:rsid w:val="00AF2195"/>
    <w:rsid w:val="00AF238E"/>
    <w:rsid w:val="00AF2463"/>
    <w:rsid w:val="00AF258D"/>
    <w:rsid w:val="00AF25DE"/>
    <w:rsid w:val="00AF29F3"/>
    <w:rsid w:val="00AF2F41"/>
    <w:rsid w:val="00AF31CB"/>
    <w:rsid w:val="00AF36E9"/>
    <w:rsid w:val="00AF3716"/>
    <w:rsid w:val="00AF37BD"/>
    <w:rsid w:val="00AF3A1E"/>
    <w:rsid w:val="00AF3AD7"/>
    <w:rsid w:val="00AF3D19"/>
    <w:rsid w:val="00AF41F8"/>
    <w:rsid w:val="00AF42C5"/>
    <w:rsid w:val="00AF431C"/>
    <w:rsid w:val="00AF494D"/>
    <w:rsid w:val="00AF49B6"/>
    <w:rsid w:val="00AF4ABD"/>
    <w:rsid w:val="00AF4AD3"/>
    <w:rsid w:val="00AF4DCC"/>
    <w:rsid w:val="00AF4DFF"/>
    <w:rsid w:val="00AF4F4B"/>
    <w:rsid w:val="00AF5004"/>
    <w:rsid w:val="00AF5456"/>
    <w:rsid w:val="00AF5B48"/>
    <w:rsid w:val="00AF5B93"/>
    <w:rsid w:val="00AF5FFC"/>
    <w:rsid w:val="00AF6366"/>
    <w:rsid w:val="00AF6639"/>
    <w:rsid w:val="00AF6732"/>
    <w:rsid w:val="00AF67E4"/>
    <w:rsid w:val="00AF6848"/>
    <w:rsid w:val="00AF6883"/>
    <w:rsid w:val="00AF6CB4"/>
    <w:rsid w:val="00AF6EC7"/>
    <w:rsid w:val="00AF738D"/>
    <w:rsid w:val="00AF7776"/>
    <w:rsid w:val="00AF7788"/>
    <w:rsid w:val="00AF7BE9"/>
    <w:rsid w:val="00AF7C3E"/>
    <w:rsid w:val="00AF7F03"/>
    <w:rsid w:val="00AF7F73"/>
    <w:rsid w:val="00AF7FBA"/>
    <w:rsid w:val="00B00060"/>
    <w:rsid w:val="00B00062"/>
    <w:rsid w:val="00B00111"/>
    <w:rsid w:val="00B00321"/>
    <w:rsid w:val="00B00CB5"/>
    <w:rsid w:val="00B00DC7"/>
    <w:rsid w:val="00B00F30"/>
    <w:rsid w:val="00B00FC3"/>
    <w:rsid w:val="00B011EB"/>
    <w:rsid w:val="00B01508"/>
    <w:rsid w:val="00B016A3"/>
    <w:rsid w:val="00B0183B"/>
    <w:rsid w:val="00B01887"/>
    <w:rsid w:val="00B01A9E"/>
    <w:rsid w:val="00B01D67"/>
    <w:rsid w:val="00B01FEA"/>
    <w:rsid w:val="00B02079"/>
    <w:rsid w:val="00B02156"/>
    <w:rsid w:val="00B02299"/>
    <w:rsid w:val="00B02330"/>
    <w:rsid w:val="00B0295D"/>
    <w:rsid w:val="00B02F3F"/>
    <w:rsid w:val="00B03034"/>
    <w:rsid w:val="00B03039"/>
    <w:rsid w:val="00B030F6"/>
    <w:rsid w:val="00B0323A"/>
    <w:rsid w:val="00B0325D"/>
    <w:rsid w:val="00B032F4"/>
    <w:rsid w:val="00B03B21"/>
    <w:rsid w:val="00B03B64"/>
    <w:rsid w:val="00B03B83"/>
    <w:rsid w:val="00B03F9E"/>
    <w:rsid w:val="00B0405F"/>
    <w:rsid w:val="00B0406B"/>
    <w:rsid w:val="00B04348"/>
    <w:rsid w:val="00B0440D"/>
    <w:rsid w:val="00B04707"/>
    <w:rsid w:val="00B0470E"/>
    <w:rsid w:val="00B0471E"/>
    <w:rsid w:val="00B04753"/>
    <w:rsid w:val="00B047C8"/>
    <w:rsid w:val="00B04891"/>
    <w:rsid w:val="00B04AB3"/>
    <w:rsid w:val="00B04D62"/>
    <w:rsid w:val="00B05001"/>
    <w:rsid w:val="00B05144"/>
    <w:rsid w:val="00B052D2"/>
    <w:rsid w:val="00B05358"/>
    <w:rsid w:val="00B05378"/>
    <w:rsid w:val="00B05450"/>
    <w:rsid w:val="00B054A9"/>
    <w:rsid w:val="00B05695"/>
    <w:rsid w:val="00B05845"/>
    <w:rsid w:val="00B059D1"/>
    <w:rsid w:val="00B05CD0"/>
    <w:rsid w:val="00B05F33"/>
    <w:rsid w:val="00B05FFF"/>
    <w:rsid w:val="00B0622F"/>
    <w:rsid w:val="00B065EE"/>
    <w:rsid w:val="00B06A28"/>
    <w:rsid w:val="00B06AFA"/>
    <w:rsid w:val="00B06D5E"/>
    <w:rsid w:val="00B06EB2"/>
    <w:rsid w:val="00B07037"/>
    <w:rsid w:val="00B0725A"/>
    <w:rsid w:val="00B074EF"/>
    <w:rsid w:val="00B07608"/>
    <w:rsid w:val="00B077ED"/>
    <w:rsid w:val="00B07821"/>
    <w:rsid w:val="00B07883"/>
    <w:rsid w:val="00B079FA"/>
    <w:rsid w:val="00B07A2C"/>
    <w:rsid w:val="00B07AE8"/>
    <w:rsid w:val="00B07C58"/>
    <w:rsid w:val="00B10234"/>
    <w:rsid w:val="00B10770"/>
    <w:rsid w:val="00B10C61"/>
    <w:rsid w:val="00B10F7F"/>
    <w:rsid w:val="00B11087"/>
    <w:rsid w:val="00B11130"/>
    <w:rsid w:val="00B1113B"/>
    <w:rsid w:val="00B1132E"/>
    <w:rsid w:val="00B113E0"/>
    <w:rsid w:val="00B114D0"/>
    <w:rsid w:val="00B1151E"/>
    <w:rsid w:val="00B1199C"/>
    <w:rsid w:val="00B11E17"/>
    <w:rsid w:val="00B12103"/>
    <w:rsid w:val="00B124D2"/>
    <w:rsid w:val="00B125BA"/>
    <w:rsid w:val="00B129CB"/>
    <w:rsid w:val="00B129EE"/>
    <w:rsid w:val="00B12A34"/>
    <w:rsid w:val="00B12A9D"/>
    <w:rsid w:val="00B12BB1"/>
    <w:rsid w:val="00B12D18"/>
    <w:rsid w:val="00B131D3"/>
    <w:rsid w:val="00B132EF"/>
    <w:rsid w:val="00B13928"/>
    <w:rsid w:val="00B139A0"/>
    <w:rsid w:val="00B13C00"/>
    <w:rsid w:val="00B13C0E"/>
    <w:rsid w:val="00B13C52"/>
    <w:rsid w:val="00B13CFA"/>
    <w:rsid w:val="00B13E63"/>
    <w:rsid w:val="00B1403F"/>
    <w:rsid w:val="00B1424D"/>
    <w:rsid w:val="00B144CD"/>
    <w:rsid w:val="00B14D9B"/>
    <w:rsid w:val="00B14EF0"/>
    <w:rsid w:val="00B1514F"/>
    <w:rsid w:val="00B1523A"/>
    <w:rsid w:val="00B15325"/>
    <w:rsid w:val="00B15EDF"/>
    <w:rsid w:val="00B164A9"/>
    <w:rsid w:val="00B16815"/>
    <w:rsid w:val="00B1685D"/>
    <w:rsid w:val="00B1688C"/>
    <w:rsid w:val="00B16A9B"/>
    <w:rsid w:val="00B16B5C"/>
    <w:rsid w:val="00B16C7E"/>
    <w:rsid w:val="00B16DDF"/>
    <w:rsid w:val="00B16E74"/>
    <w:rsid w:val="00B171F1"/>
    <w:rsid w:val="00B17373"/>
    <w:rsid w:val="00B174F7"/>
    <w:rsid w:val="00B17958"/>
    <w:rsid w:val="00B17E35"/>
    <w:rsid w:val="00B20198"/>
    <w:rsid w:val="00B208ED"/>
    <w:rsid w:val="00B209BA"/>
    <w:rsid w:val="00B20AE8"/>
    <w:rsid w:val="00B20C63"/>
    <w:rsid w:val="00B20D98"/>
    <w:rsid w:val="00B20DA3"/>
    <w:rsid w:val="00B211C1"/>
    <w:rsid w:val="00B2173F"/>
    <w:rsid w:val="00B21759"/>
    <w:rsid w:val="00B21A28"/>
    <w:rsid w:val="00B21B3D"/>
    <w:rsid w:val="00B21BF8"/>
    <w:rsid w:val="00B21C1C"/>
    <w:rsid w:val="00B21DF7"/>
    <w:rsid w:val="00B22052"/>
    <w:rsid w:val="00B222BE"/>
    <w:rsid w:val="00B2254B"/>
    <w:rsid w:val="00B2271D"/>
    <w:rsid w:val="00B22794"/>
    <w:rsid w:val="00B2293E"/>
    <w:rsid w:val="00B22995"/>
    <w:rsid w:val="00B22C1B"/>
    <w:rsid w:val="00B231B1"/>
    <w:rsid w:val="00B23443"/>
    <w:rsid w:val="00B23487"/>
    <w:rsid w:val="00B238EE"/>
    <w:rsid w:val="00B23924"/>
    <w:rsid w:val="00B2395B"/>
    <w:rsid w:val="00B23A04"/>
    <w:rsid w:val="00B23A12"/>
    <w:rsid w:val="00B23B40"/>
    <w:rsid w:val="00B23BDA"/>
    <w:rsid w:val="00B2400A"/>
    <w:rsid w:val="00B2401D"/>
    <w:rsid w:val="00B24061"/>
    <w:rsid w:val="00B240AB"/>
    <w:rsid w:val="00B240B5"/>
    <w:rsid w:val="00B240DF"/>
    <w:rsid w:val="00B24676"/>
    <w:rsid w:val="00B247C3"/>
    <w:rsid w:val="00B247F4"/>
    <w:rsid w:val="00B2482A"/>
    <w:rsid w:val="00B24BAA"/>
    <w:rsid w:val="00B24EA4"/>
    <w:rsid w:val="00B25000"/>
    <w:rsid w:val="00B2508A"/>
    <w:rsid w:val="00B25164"/>
    <w:rsid w:val="00B25385"/>
    <w:rsid w:val="00B2539B"/>
    <w:rsid w:val="00B25415"/>
    <w:rsid w:val="00B256B4"/>
    <w:rsid w:val="00B258ED"/>
    <w:rsid w:val="00B259A5"/>
    <w:rsid w:val="00B25D2C"/>
    <w:rsid w:val="00B261D2"/>
    <w:rsid w:val="00B26511"/>
    <w:rsid w:val="00B2653E"/>
    <w:rsid w:val="00B26730"/>
    <w:rsid w:val="00B26796"/>
    <w:rsid w:val="00B26816"/>
    <w:rsid w:val="00B26835"/>
    <w:rsid w:val="00B26884"/>
    <w:rsid w:val="00B268FC"/>
    <w:rsid w:val="00B26A2A"/>
    <w:rsid w:val="00B26BBE"/>
    <w:rsid w:val="00B26E2B"/>
    <w:rsid w:val="00B26F2A"/>
    <w:rsid w:val="00B27103"/>
    <w:rsid w:val="00B2726B"/>
    <w:rsid w:val="00B2726E"/>
    <w:rsid w:val="00B272DB"/>
    <w:rsid w:val="00B274E9"/>
    <w:rsid w:val="00B27873"/>
    <w:rsid w:val="00B278A1"/>
    <w:rsid w:val="00B27910"/>
    <w:rsid w:val="00B27C72"/>
    <w:rsid w:val="00B3014E"/>
    <w:rsid w:val="00B3021C"/>
    <w:rsid w:val="00B3050F"/>
    <w:rsid w:val="00B30663"/>
    <w:rsid w:val="00B307E1"/>
    <w:rsid w:val="00B30AB3"/>
    <w:rsid w:val="00B30DCA"/>
    <w:rsid w:val="00B30E38"/>
    <w:rsid w:val="00B31181"/>
    <w:rsid w:val="00B31890"/>
    <w:rsid w:val="00B31A17"/>
    <w:rsid w:val="00B31B68"/>
    <w:rsid w:val="00B31BA6"/>
    <w:rsid w:val="00B31CB2"/>
    <w:rsid w:val="00B31D11"/>
    <w:rsid w:val="00B31DD8"/>
    <w:rsid w:val="00B31E79"/>
    <w:rsid w:val="00B320EB"/>
    <w:rsid w:val="00B321A4"/>
    <w:rsid w:val="00B32591"/>
    <w:rsid w:val="00B3259A"/>
    <w:rsid w:val="00B32A44"/>
    <w:rsid w:val="00B32AB4"/>
    <w:rsid w:val="00B32CCE"/>
    <w:rsid w:val="00B32D19"/>
    <w:rsid w:val="00B32D6A"/>
    <w:rsid w:val="00B32F20"/>
    <w:rsid w:val="00B3309E"/>
    <w:rsid w:val="00B33202"/>
    <w:rsid w:val="00B3358F"/>
    <w:rsid w:val="00B33949"/>
    <w:rsid w:val="00B33A73"/>
    <w:rsid w:val="00B33AE9"/>
    <w:rsid w:val="00B33FD2"/>
    <w:rsid w:val="00B34168"/>
    <w:rsid w:val="00B34DBC"/>
    <w:rsid w:val="00B35080"/>
    <w:rsid w:val="00B352AB"/>
    <w:rsid w:val="00B35400"/>
    <w:rsid w:val="00B3547C"/>
    <w:rsid w:val="00B35854"/>
    <w:rsid w:val="00B35948"/>
    <w:rsid w:val="00B35A8A"/>
    <w:rsid w:val="00B35D00"/>
    <w:rsid w:val="00B35EF3"/>
    <w:rsid w:val="00B3625D"/>
    <w:rsid w:val="00B36397"/>
    <w:rsid w:val="00B36447"/>
    <w:rsid w:val="00B36479"/>
    <w:rsid w:val="00B36572"/>
    <w:rsid w:val="00B36DA7"/>
    <w:rsid w:val="00B3722B"/>
    <w:rsid w:val="00B37548"/>
    <w:rsid w:val="00B375C0"/>
    <w:rsid w:val="00B37A9B"/>
    <w:rsid w:val="00B37B75"/>
    <w:rsid w:val="00B401EA"/>
    <w:rsid w:val="00B40697"/>
    <w:rsid w:val="00B406DB"/>
    <w:rsid w:val="00B40716"/>
    <w:rsid w:val="00B40B6F"/>
    <w:rsid w:val="00B40C3D"/>
    <w:rsid w:val="00B40E4D"/>
    <w:rsid w:val="00B40EA6"/>
    <w:rsid w:val="00B40F45"/>
    <w:rsid w:val="00B40F6F"/>
    <w:rsid w:val="00B41101"/>
    <w:rsid w:val="00B41420"/>
    <w:rsid w:val="00B41560"/>
    <w:rsid w:val="00B41742"/>
    <w:rsid w:val="00B417B8"/>
    <w:rsid w:val="00B4187E"/>
    <w:rsid w:val="00B418A9"/>
    <w:rsid w:val="00B418B7"/>
    <w:rsid w:val="00B41A57"/>
    <w:rsid w:val="00B41D36"/>
    <w:rsid w:val="00B41F0E"/>
    <w:rsid w:val="00B41F5B"/>
    <w:rsid w:val="00B422EA"/>
    <w:rsid w:val="00B42527"/>
    <w:rsid w:val="00B4260C"/>
    <w:rsid w:val="00B4268F"/>
    <w:rsid w:val="00B42937"/>
    <w:rsid w:val="00B42D19"/>
    <w:rsid w:val="00B42DA2"/>
    <w:rsid w:val="00B42DAA"/>
    <w:rsid w:val="00B43153"/>
    <w:rsid w:val="00B4351C"/>
    <w:rsid w:val="00B43647"/>
    <w:rsid w:val="00B4368C"/>
    <w:rsid w:val="00B437E8"/>
    <w:rsid w:val="00B43837"/>
    <w:rsid w:val="00B43EBF"/>
    <w:rsid w:val="00B43FEB"/>
    <w:rsid w:val="00B440AE"/>
    <w:rsid w:val="00B445E1"/>
    <w:rsid w:val="00B449FE"/>
    <w:rsid w:val="00B453FC"/>
    <w:rsid w:val="00B45570"/>
    <w:rsid w:val="00B45690"/>
    <w:rsid w:val="00B45749"/>
    <w:rsid w:val="00B45754"/>
    <w:rsid w:val="00B45836"/>
    <w:rsid w:val="00B4590A"/>
    <w:rsid w:val="00B45926"/>
    <w:rsid w:val="00B45FA0"/>
    <w:rsid w:val="00B46098"/>
    <w:rsid w:val="00B460F4"/>
    <w:rsid w:val="00B4676C"/>
    <w:rsid w:val="00B46875"/>
    <w:rsid w:val="00B46879"/>
    <w:rsid w:val="00B4690F"/>
    <w:rsid w:val="00B4692E"/>
    <w:rsid w:val="00B47AA8"/>
    <w:rsid w:val="00B47CDE"/>
    <w:rsid w:val="00B47D6C"/>
    <w:rsid w:val="00B47FA5"/>
    <w:rsid w:val="00B47FFE"/>
    <w:rsid w:val="00B50327"/>
    <w:rsid w:val="00B504C4"/>
    <w:rsid w:val="00B505A3"/>
    <w:rsid w:val="00B50768"/>
    <w:rsid w:val="00B50CA8"/>
    <w:rsid w:val="00B50DB0"/>
    <w:rsid w:val="00B50EEC"/>
    <w:rsid w:val="00B511EF"/>
    <w:rsid w:val="00B51273"/>
    <w:rsid w:val="00B51A30"/>
    <w:rsid w:val="00B51D18"/>
    <w:rsid w:val="00B51D48"/>
    <w:rsid w:val="00B51E9C"/>
    <w:rsid w:val="00B51F05"/>
    <w:rsid w:val="00B522A4"/>
    <w:rsid w:val="00B5236C"/>
    <w:rsid w:val="00B526CA"/>
    <w:rsid w:val="00B526D8"/>
    <w:rsid w:val="00B528A0"/>
    <w:rsid w:val="00B531A9"/>
    <w:rsid w:val="00B53304"/>
    <w:rsid w:val="00B53804"/>
    <w:rsid w:val="00B538AB"/>
    <w:rsid w:val="00B538B6"/>
    <w:rsid w:val="00B53B67"/>
    <w:rsid w:val="00B53BC9"/>
    <w:rsid w:val="00B53BDA"/>
    <w:rsid w:val="00B53CB8"/>
    <w:rsid w:val="00B53D18"/>
    <w:rsid w:val="00B53DB5"/>
    <w:rsid w:val="00B53F2F"/>
    <w:rsid w:val="00B54348"/>
    <w:rsid w:val="00B54624"/>
    <w:rsid w:val="00B54D0D"/>
    <w:rsid w:val="00B54D8E"/>
    <w:rsid w:val="00B5543F"/>
    <w:rsid w:val="00B554A7"/>
    <w:rsid w:val="00B55644"/>
    <w:rsid w:val="00B55FC1"/>
    <w:rsid w:val="00B55FDA"/>
    <w:rsid w:val="00B56294"/>
    <w:rsid w:val="00B56376"/>
    <w:rsid w:val="00B5637F"/>
    <w:rsid w:val="00B565B5"/>
    <w:rsid w:val="00B56D61"/>
    <w:rsid w:val="00B56E6A"/>
    <w:rsid w:val="00B57032"/>
    <w:rsid w:val="00B57466"/>
    <w:rsid w:val="00B575FC"/>
    <w:rsid w:val="00B579DA"/>
    <w:rsid w:val="00B57AD8"/>
    <w:rsid w:val="00B57B15"/>
    <w:rsid w:val="00B60178"/>
    <w:rsid w:val="00B60271"/>
    <w:rsid w:val="00B60387"/>
    <w:rsid w:val="00B606D9"/>
    <w:rsid w:val="00B60820"/>
    <w:rsid w:val="00B60E48"/>
    <w:rsid w:val="00B610C9"/>
    <w:rsid w:val="00B61153"/>
    <w:rsid w:val="00B612D9"/>
    <w:rsid w:val="00B613E8"/>
    <w:rsid w:val="00B61594"/>
    <w:rsid w:val="00B617CB"/>
    <w:rsid w:val="00B61CA8"/>
    <w:rsid w:val="00B61CC4"/>
    <w:rsid w:val="00B61D25"/>
    <w:rsid w:val="00B62295"/>
    <w:rsid w:val="00B622CE"/>
    <w:rsid w:val="00B62A12"/>
    <w:rsid w:val="00B62A93"/>
    <w:rsid w:val="00B62BE9"/>
    <w:rsid w:val="00B62E03"/>
    <w:rsid w:val="00B631D7"/>
    <w:rsid w:val="00B6337F"/>
    <w:rsid w:val="00B6340B"/>
    <w:rsid w:val="00B63433"/>
    <w:rsid w:val="00B6379B"/>
    <w:rsid w:val="00B6382E"/>
    <w:rsid w:val="00B63845"/>
    <w:rsid w:val="00B63881"/>
    <w:rsid w:val="00B63982"/>
    <w:rsid w:val="00B63A06"/>
    <w:rsid w:val="00B63B09"/>
    <w:rsid w:val="00B63C57"/>
    <w:rsid w:val="00B63C9D"/>
    <w:rsid w:val="00B63E0F"/>
    <w:rsid w:val="00B64027"/>
    <w:rsid w:val="00B6448A"/>
    <w:rsid w:val="00B64567"/>
    <w:rsid w:val="00B646B6"/>
    <w:rsid w:val="00B64727"/>
    <w:rsid w:val="00B64962"/>
    <w:rsid w:val="00B64B0B"/>
    <w:rsid w:val="00B64FCE"/>
    <w:rsid w:val="00B650AD"/>
    <w:rsid w:val="00B65194"/>
    <w:rsid w:val="00B6535F"/>
    <w:rsid w:val="00B65398"/>
    <w:rsid w:val="00B655D7"/>
    <w:rsid w:val="00B658D5"/>
    <w:rsid w:val="00B65E0A"/>
    <w:rsid w:val="00B65E11"/>
    <w:rsid w:val="00B66842"/>
    <w:rsid w:val="00B669B7"/>
    <w:rsid w:val="00B66A57"/>
    <w:rsid w:val="00B66F36"/>
    <w:rsid w:val="00B66F71"/>
    <w:rsid w:val="00B671CE"/>
    <w:rsid w:val="00B67390"/>
    <w:rsid w:val="00B673D1"/>
    <w:rsid w:val="00B675B8"/>
    <w:rsid w:val="00B67643"/>
    <w:rsid w:val="00B6779C"/>
    <w:rsid w:val="00B67D32"/>
    <w:rsid w:val="00B701EB"/>
    <w:rsid w:val="00B7034B"/>
    <w:rsid w:val="00B7044D"/>
    <w:rsid w:val="00B70691"/>
    <w:rsid w:val="00B70D90"/>
    <w:rsid w:val="00B70EB7"/>
    <w:rsid w:val="00B710C1"/>
    <w:rsid w:val="00B711E8"/>
    <w:rsid w:val="00B71254"/>
    <w:rsid w:val="00B71407"/>
    <w:rsid w:val="00B714B1"/>
    <w:rsid w:val="00B715F4"/>
    <w:rsid w:val="00B7163B"/>
    <w:rsid w:val="00B71861"/>
    <w:rsid w:val="00B71B20"/>
    <w:rsid w:val="00B72341"/>
    <w:rsid w:val="00B72369"/>
    <w:rsid w:val="00B72458"/>
    <w:rsid w:val="00B7248A"/>
    <w:rsid w:val="00B7255C"/>
    <w:rsid w:val="00B72E19"/>
    <w:rsid w:val="00B7360C"/>
    <w:rsid w:val="00B73610"/>
    <w:rsid w:val="00B73CA5"/>
    <w:rsid w:val="00B73DA5"/>
    <w:rsid w:val="00B73F4C"/>
    <w:rsid w:val="00B73FA4"/>
    <w:rsid w:val="00B740AB"/>
    <w:rsid w:val="00B74111"/>
    <w:rsid w:val="00B7436A"/>
    <w:rsid w:val="00B74487"/>
    <w:rsid w:val="00B744D5"/>
    <w:rsid w:val="00B746E6"/>
    <w:rsid w:val="00B74862"/>
    <w:rsid w:val="00B748A2"/>
    <w:rsid w:val="00B74A41"/>
    <w:rsid w:val="00B74A7C"/>
    <w:rsid w:val="00B74CD7"/>
    <w:rsid w:val="00B74DE5"/>
    <w:rsid w:val="00B74E62"/>
    <w:rsid w:val="00B74FDC"/>
    <w:rsid w:val="00B7511F"/>
    <w:rsid w:val="00B752B6"/>
    <w:rsid w:val="00B752EE"/>
    <w:rsid w:val="00B756B1"/>
    <w:rsid w:val="00B7576F"/>
    <w:rsid w:val="00B757AF"/>
    <w:rsid w:val="00B75807"/>
    <w:rsid w:val="00B7582A"/>
    <w:rsid w:val="00B75991"/>
    <w:rsid w:val="00B759F4"/>
    <w:rsid w:val="00B75B11"/>
    <w:rsid w:val="00B75B14"/>
    <w:rsid w:val="00B75EE7"/>
    <w:rsid w:val="00B76004"/>
    <w:rsid w:val="00B76425"/>
    <w:rsid w:val="00B766FE"/>
    <w:rsid w:val="00B76713"/>
    <w:rsid w:val="00B7684F"/>
    <w:rsid w:val="00B76D7A"/>
    <w:rsid w:val="00B773B8"/>
    <w:rsid w:val="00B774E6"/>
    <w:rsid w:val="00B7773C"/>
    <w:rsid w:val="00B77BB0"/>
    <w:rsid w:val="00B77CA0"/>
    <w:rsid w:val="00B77EC9"/>
    <w:rsid w:val="00B77F56"/>
    <w:rsid w:val="00B800EE"/>
    <w:rsid w:val="00B801E1"/>
    <w:rsid w:val="00B80308"/>
    <w:rsid w:val="00B80A63"/>
    <w:rsid w:val="00B80BB8"/>
    <w:rsid w:val="00B80F0B"/>
    <w:rsid w:val="00B8131F"/>
    <w:rsid w:val="00B813DA"/>
    <w:rsid w:val="00B815AA"/>
    <w:rsid w:val="00B8168D"/>
    <w:rsid w:val="00B8174A"/>
    <w:rsid w:val="00B817CB"/>
    <w:rsid w:val="00B818AD"/>
    <w:rsid w:val="00B81A65"/>
    <w:rsid w:val="00B81DEB"/>
    <w:rsid w:val="00B81E32"/>
    <w:rsid w:val="00B82060"/>
    <w:rsid w:val="00B82074"/>
    <w:rsid w:val="00B820CF"/>
    <w:rsid w:val="00B82206"/>
    <w:rsid w:val="00B82443"/>
    <w:rsid w:val="00B8275D"/>
    <w:rsid w:val="00B82918"/>
    <w:rsid w:val="00B82C82"/>
    <w:rsid w:val="00B82CC3"/>
    <w:rsid w:val="00B82D54"/>
    <w:rsid w:val="00B82DF9"/>
    <w:rsid w:val="00B82EA4"/>
    <w:rsid w:val="00B83024"/>
    <w:rsid w:val="00B832CF"/>
    <w:rsid w:val="00B832D9"/>
    <w:rsid w:val="00B835E8"/>
    <w:rsid w:val="00B837A4"/>
    <w:rsid w:val="00B837AA"/>
    <w:rsid w:val="00B83980"/>
    <w:rsid w:val="00B839BD"/>
    <w:rsid w:val="00B83AE3"/>
    <w:rsid w:val="00B83B64"/>
    <w:rsid w:val="00B83DFC"/>
    <w:rsid w:val="00B840E6"/>
    <w:rsid w:val="00B844B1"/>
    <w:rsid w:val="00B845F8"/>
    <w:rsid w:val="00B84621"/>
    <w:rsid w:val="00B847E5"/>
    <w:rsid w:val="00B848B7"/>
    <w:rsid w:val="00B84AC3"/>
    <w:rsid w:val="00B84C3C"/>
    <w:rsid w:val="00B84C9D"/>
    <w:rsid w:val="00B84CE7"/>
    <w:rsid w:val="00B84E39"/>
    <w:rsid w:val="00B8548D"/>
    <w:rsid w:val="00B855D1"/>
    <w:rsid w:val="00B856FF"/>
    <w:rsid w:val="00B85708"/>
    <w:rsid w:val="00B85D55"/>
    <w:rsid w:val="00B86010"/>
    <w:rsid w:val="00B86083"/>
    <w:rsid w:val="00B861DA"/>
    <w:rsid w:val="00B86308"/>
    <w:rsid w:val="00B863F5"/>
    <w:rsid w:val="00B864AF"/>
    <w:rsid w:val="00B866BD"/>
    <w:rsid w:val="00B86A93"/>
    <w:rsid w:val="00B86D42"/>
    <w:rsid w:val="00B86D56"/>
    <w:rsid w:val="00B86E2F"/>
    <w:rsid w:val="00B86E8B"/>
    <w:rsid w:val="00B86F51"/>
    <w:rsid w:val="00B87017"/>
    <w:rsid w:val="00B8702A"/>
    <w:rsid w:val="00B87087"/>
    <w:rsid w:val="00B8727A"/>
    <w:rsid w:val="00B8730B"/>
    <w:rsid w:val="00B878AC"/>
    <w:rsid w:val="00B87937"/>
    <w:rsid w:val="00B879FC"/>
    <w:rsid w:val="00B87AA5"/>
    <w:rsid w:val="00B87B29"/>
    <w:rsid w:val="00B87B8C"/>
    <w:rsid w:val="00B87E29"/>
    <w:rsid w:val="00B87EDD"/>
    <w:rsid w:val="00B87FA5"/>
    <w:rsid w:val="00B901F2"/>
    <w:rsid w:val="00B902FC"/>
    <w:rsid w:val="00B904F5"/>
    <w:rsid w:val="00B90845"/>
    <w:rsid w:val="00B90929"/>
    <w:rsid w:val="00B90A3C"/>
    <w:rsid w:val="00B90BA3"/>
    <w:rsid w:val="00B90D14"/>
    <w:rsid w:val="00B90EE0"/>
    <w:rsid w:val="00B90FAC"/>
    <w:rsid w:val="00B91128"/>
    <w:rsid w:val="00B91263"/>
    <w:rsid w:val="00B912A0"/>
    <w:rsid w:val="00B9155A"/>
    <w:rsid w:val="00B91693"/>
    <w:rsid w:val="00B917FA"/>
    <w:rsid w:val="00B918DF"/>
    <w:rsid w:val="00B91EC7"/>
    <w:rsid w:val="00B922E4"/>
    <w:rsid w:val="00B923C6"/>
    <w:rsid w:val="00B923E1"/>
    <w:rsid w:val="00B9296D"/>
    <w:rsid w:val="00B929C4"/>
    <w:rsid w:val="00B929D4"/>
    <w:rsid w:val="00B92C58"/>
    <w:rsid w:val="00B931A9"/>
    <w:rsid w:val="00B932E6"/>
    <w:rsid w:val="00B933D7"/>
    <w:rsid w:val="00B93549"/>
    <w:rsid w:val="00B936E8"/>
    <w:rsid w:val="00B93C4C"/>
    <w:rsid w:val="00B93E46"/>
    <w:rsid w:val="00B942A8"/>
    <w:rsid w:val="00B94441"/>
    <w:rsid w:val="00B948B7"/>
    <w:rsid w:val="00B9491E"/>
    <w:rsid w:val="00B94928"/>
    <w:rsid w:val="00B9497E"/>
    <w:rsid w:val="00B94B93"/>
    <w:rsid w:val="00B94B97"/>
    <w:rsid w:val="00B9526E"/>
    <w:rsid w:val="00B952A1"/>
    <w:rsid w:val="00B956B3"/>
    <w:rsid w:val="00B956B4"/>
    <w:rsid w:val="00B95D2A"/>
    <w:rsid w:val="00B95E25"/>
    <w:rsid w:val="00B95F64"/>
    <w:rsid w:val="00B95F69"/>
    <w:rsid w:val="00B9612C"/>
    <w:rsid w:val="00B9667C"/>
    <w:rsid w:val="00B96989"/>
    <w:rsid w:val="00B96A37"/>
    <w:rsid w:val="00B96BA5"/>
    <w:rsid w:val="00B97270"/>
    <w:rsid w:val="00B972F8"/>
    <w:rsid w:val="00B973D5"/>
    <w:rsid w:val="00B9781F"/>
    <w:rsid w:val="00B978EF"/>
    <w:rsid w:val="00B97AE8"/>
    <w:rsid w:val="00B97B16"/>
    <w:rsid w:val="00B97FB1"/>
    <w:rsid w:val="00B97FBE"/>
    <w:rsid w:val="00BA00FF"/>
    <w:rsid w:val="00BA02EC"/>
    <w:rsid w:val="00BA0643"/>
    <w:rsid w:val="00BA0779"/>
    <w:rsid w:val="00BA088D"/>
    <w:rsid w:val="00BA0A70"/>
    <w:rsid w:val="00BA0AE8"/>
    <w:rsid w:val="00BA0F50"/>
    <w:rsid w:val="00BA10A3"/>
    <w:rsid w:val="00BA11CD"/>
    <w:rsid w:val="00BA1D28"/>
    <w:rsid w:val="00BA22E0"/>
    <w:rsid w:val="00BA2781"/>
    <w:rsid w:val="00BA2990"/>
    <w:rsid w:val="00BA2E16"/>
    <w:rsid w:val="00BA32EB"/>
    <w:rsid w:val="00BA3326"/>
    <w:rsid w:val="00BA34D8"/>
    <w:rsid w:val="00BA38ED"/>
    <w:rsid w:val="00BA3B65"/>
    <w:rsid w:val="00BA4156"/>
    <w:rsid w:val="00BA42B0"/>
    <w:rsid w:val="00BA449A"/>
    <w:rsid w:val="00BA4521"/>
    <w:rsid w:val="00BA4A31"/>
    <w:rsid w:val="00BA4A7D"/>
    <w:rsid w:val="00BA4BA7"/>
    <w:rsid w:val="00BA4E05"/>
    <w:rsid w:val="00BA4EA7"/>
    <w:rsid w:val="00BA4FD9"/>
    <w:rsid w:val="00BA5066"/>
    <w:rsid w:val="00BA5240"/>
    <w:rsid w:val="00BA52AA"/>
    <w:rsid w:val="00BA5317"/>
    <w:rsid w:val="00BA550D"/>
    <w:rsid w:val="00BA55A3"/>
    <w:rsid w:val="00BA55FB"/>
    <w:rsid w:val="00BA5710"/>
    <w:rsid w:val="00BA5872"/>
    <w:rsid w:val="00BA598C"/>
    <w:rsid w:val="00BA5BFB"/>
    <w:rsid w:val="00BA610B"/>
    <w:rsid w:val="00BA6178"/>
    <w:rsid w:val="00BA617D"/>
    <w:rsid w:val="00BA6202"/>
    <w:rsid w:val="00BA6656"/>
    <w:rsid w:val="00BA68DB"/>
    <w:rsid w:val="00BA6B22"/>
    <w:rsid w:val="00BA6D7A"/>
    <w:rsid w:val="00BA6DCB"/>
    <w:rsid w:val="00BA6ECA"/>
    <w:rsid w:val="00BA70E5"/>
    <w:rsid w:val="00BA71C5"/>
    <w:rsid w:val="00BA75EE"/>
    <w:rsid w:val="00BA7D7E"/>
    <w:rsid w:val="00BA7FF5"/>
    <w:rsid w:val="00BB006E"/>
    <w:rsid w:val="00BB0073"/>
    <w:rsid w:val="00BB05A7"/>
    <w:rsid w:val="00BB0836"/>
    <w:rsid w:val="00BB0AF9"/>
    <w:rsid w:val="00BB0BEB"/>
    <w:rsid w:val="00BB0C6D"/>
    <w:rsid w:val="00BB0F58"/>
    <w:rsid w:val="00BB0FDA"/>
    <w:rsid w:val="00BB1595"/>
    <w:rsid w:val="00BB1636"/>
    <w:rsid w:val="00BB1663"/>
    <w:rsid w:val="00BB1D0E"/>
    <w:rsid w:val="00BB1E66"/>
    <w:rsid w:val="00BB1F8B"/>
    <w:rsid w:val="00BB20C8"/>
    <w:rsid w:val="00BB2133"/>
    <w:rsid w:val="00BB2162"/>
    <w:rsid w:val="00BB23D7"/>
    <w:rsid w:val="00BB2462"/>
    <w:rsid w:val="00BB25C8"/>
    <w:rsid w:val="00BB2692"/>
    <w:rsid w:val="00BB28C9"/>
    <w:rsid w:val="00BB2EE4"/>
    <w:rsid w:val="00BB307C"/>
    <w:rsid w:val="00BB30C2"/>
    <w:rsid w:val="00BB32C3"/>
    <w:rsid w:val="00BB32F2"/>
    <w:rsid w:val="00BB3411"/>
    <w:rsid w:val="00BB3851"/>
    <w:rsid w:val="00BB3852"/>
    <w:rsid w:val="00BB3883"/>
    <w:rsid w:val="00BB396E"/>
    <w:rsid w:val="00BB3978"/>
    <w:rsid w:val="00BB39C7"/>
    <w:rsid w:val="00BB3A0C"/>
    <w:rsid w:val="00BB3AF6"/>
    <w:rsid w:val="00BB3B25"/>
    <w:rsid w:val="00BB3B2F"/>
    <w:rsid w:val="00BB3C01"/>
    <w:rsid w:val="00BB4124"/>
    <w:rsid w:val="00BB4160"/>
    <w:rsid w:val="00BB472A"/>
    <w:rsid w:val="00BB47AC"/>
    <w:rsid w:val="00BB4CD0"/>
    <w:rsid w:val="00BB538B"/>
    <w:rsid w:val="00BB564F"/>
    <w:rsid w:val="00BB59B6"/>
    <w:rsid w:val="00BB61D9"/>
    <w:rsid w:val="00BB63A4"/>
    <w:rsid w:val="00BB68AE"/>
    <w:rsid w:val="00BB6B3E"/>
    <w:rsid w:val="00BB6B94"/>
    <w:rsid w:val="00BB6E1D"/>
    <w:rsid w:val="00BB7081"/>
    <w:rsid w:val="00BB7104"/>
    <w:rsid w:val="00BB73F1"/>
    <w:rsid w:val="00BB7760"/>
    <w:rsid w:val="00BB78D4"/>
    <w:rsid w:val="00BB7CA7"/>
    <w:rsid w:val="00BB7EB5"/>
    <w:rsid w:val="00BB7F9D"/>
    <w:rsid w:val="00BC051E"/>
    <w:rsid w:val="00BC0771"/>
    <w:rsid w:val="00BC0850"/>
    <w:rsid w:val="00BC08A5"/>
    <w:rsid w:val="00BC0A25"/>
    <w:rsid w:val="00BC0A95"/>
    <w:rsid w:val="00BC0AEC"/>
    <w:rsid w:val="00BC0FB8"/>
    <w:rsid w:val="00BC1021"/>
    <w:rsid w:val="00BC13D0"/>
    <w:rsid w:val="00BC15C1"/>
    <w:rsid w:val="00BC1602"/>
    <w:rsid w:val="00BC16B3"/>
    <w:rsid w:val="00BC1776"/>
    <w:rsid w:val="00BC17F0"/>
    <w:rsid w:val="00BC1869"/>
    <w:rsid w:val="00BC1903"/>
    <w:rsid w:val="00BC19EF"/>
    <w:rsid w:val="00BC1A08"/>
    <w:rsid w:val="00BC1AB2"/>
    <w:rsid w:val="00BC2683"/>
    <w:rsid w:val="00BC283E"/>
    <w:rsid w:val="00BC2A77"/>
    <w:rsid w:val="00BC2BBB"/>
    <w:rsid w:val="00BC2C8F"/>
    <w:rsid w:val="00BC2D54"/>
    <w:rsid w:val="00BC2E25"/>
    <w:rsid w:val="00BC3001"/>
    <w:rsid w:val="00BC3418"/>
    <w:rsid w:val="00BC343B"/>
    <w:rsid w:val="00BC3564"/>
    <w:rsid w:val="00BC35E7"/>
    <w:rsid w:val="00BC3797"/>
    <w:rsid w:val="00BC3957"/>
    <w:rsid w:val="00BC3E9F"/>
    <w:rsid w:val="00BC3FE8"/>
    <w:rsid w:val="00BC41DD"/>
    <w:rsid w:val="00BC44F0"/>
    <w:rsid w:val="00BC451A"/>
    <w:rsid w:val="00BC4532"/>
    <w:rsid w:val="00BC468E"/>
    <w:rsid w:val="00BC474E"/>
    <w:rsid w:val="00BC4A0B"/>
    <w:rsid w:val="00BC4B00"/>
    <w:rsid w:val="00BC4C58"/>
    <w:rsid w:val="00BC4D3C"/>
    <w:rsid w:val="00BC58AE"/>
    <w:rsid w:val="00BC5920"/>
    <w:rsid w:val="00BC5F22"/>
    <w:rsid w:val="00BC6FEC"/>
    <w:rsid w:val="00BC70B4"/>
    <w:rsid w:val="00BC7207"/>
    <w:rsid w:val="00BC7231"/>
    <w:rsid w:val="00BC75D0"/>
    <w:rsid w:val="00BC7756"/>
    <w:rsid w:val="00BC78D2"/>
    <w:rsid w:val="00BC78F4"/>
    <w:rsid w:val="00BC79BE"/>
    <w:rsid w:val="00BC7C5D"/>
    <w:rsid w:val="00BC7CB4"/>
    <w:rsid w:val="00BC7FBD"/>
    <w:rsid w:val="00BD07B3"/>
    <w:rsid w:val="00BD0CD8"/>
    <w:rsid w:val="00BD0E3D"/>
    <w:rsid w:val="00BD0FD5"/>
    <w:rsid w:val="00BD104D"/>
    <w:rsid w:val="00BD11C5"/>
    <w:rsid w:val="00BD137B"/>
    <w:rsid w:val="00BD1515"/>
    <w:rsid w:val="00BD1552"/>
    <w:rsid w:val="00BD174B"/>
    <w:rsid w:val="00BD1B37"/>
    <w:rsid w:val="00BD1E7F"/>
    <w:rsid w:val="00BD230C"/>
    <w:rsid w:val="00BD23C6"/>
    <w:rsid w:val="00BD2602"/>
    <w:rsid w:val="00BD2B97"/>
    <w:rsid w:val="00BD2F99"/>
    <w:rsid w:val="00BD3169"/>
    <w:rsid w:val="00BD3770"/>
    <w:rsid w:val="00BD39D8"/>
    <w:rsid w:val="00BD3AA0"/>
    <w:rsid w:val="00BD3AFB"/>
    <w:rsid w:val="00BD3B21"/>
    <w:rsid w:val="00BD3BEF"/>
    <w:rsid w:val="00BD3CA9"/>
    <w:rsid w:val="00BD3E29"/>
    <w:rsid w:val="00BD3EFC"/>
    <w:rsid w:val="00BD3FC4"/>
    <w:rsid w:val="00BD415A"/>
    <w:rsid w:val="00BD41B0"/>
    <w:rsid w:val="00BD4AD6"/>
    <w:rsid w:val="00BD543C"/>
    <w:rsid w:val="00BD5552"/>
    <w:rsid w:val="00BD587A"/>
    <w:rsid w:val="00BD59D3"/>
    <w:rsid w:val="00BD5BF3"/>
    <w:rsid w:val="00BD5E67"/>
    <w:rsid w:val="00BD62D8"/>
    <w:rsid w:val="00BD634F"/>
    <w:rsid w:val="00BD645A"/>
    <w:rsid w:val="00BD6600"/>
    <w:rsid w:val="00BD6748"/>
    <w:rsid w:val="00BD68C4"/>
    <w:rsid w:val="00BD695E"/>
    <w:rsid w:val="00BD6BDD"/>
    <w:rsid w:val="00BD6F39"/>
    <w:rsid w:val="00BD7215"/>
    <w:rsid w:val="00BD72E8"/>
    <w:rsid w:val="00BD7310"/>
    <w:rsid w:val="00BD7637"/>
    <w:rsid w:val="00BD7683"/>
    <w:rsid w:val="00BD78AA"/>
    <w:rsid w:val="00BD7D92"/>
    <w:rsid w:val="00BD7E98"/>
    <w:rsid w:val="00BE0AC9"/>
    <w:rsid w:val="00BE0CF7"/>
    <w:rsid w:val="00BE0FC7"/>
    <w:rsid w:val="00BE1381"/>
    <w:rsid w:val="00BE1446"/>
    <w:rsid w:val="00BE155C"/>
    <w:rsid w:val="00BE190C"/>
    <w:rsid w:val="00BE1932"/>
    <w:rsid w:val="00BE1A6F"/>
    <w:rsid w:val="00BE1BFC"/>
    <w:rsid w:val="00BE1CEF"/>
    <w:rsid w:val="00BE1DE2"/>
    <w:rsid w:val="00BE1F16"/>
    <w:rsid w:val="00BE1F55"/>
    <w:rsid w:val="00BE2088"/>
    <w:rsid w:val="00BE23F6"/>
    <w:rsid w:val="00BE25C0"/>
    <w:rsid w:val="00BE2922"/>
    <w:rsid w:val="00BE29E6"/>
    <w:rsid w:val="00BE2BBA"/>
    <w:rsid w:val="00BE2D55"/>
    <w:rsid w:val="00BE2DA4"/>
    <w:rsid w:val="00BE2F88"/>
    <w:rsid w:val="00BE312F"/>
    <w:rsid w:val="00BE3172"/>
    <w:rsid w:val="00BE3320"/>
    <w:rsid w:val="00BE3603"/>
    <w:rsid w:val="00BE3656"/>
    <w:rsid w:val="00BE377C"/>
    <w:rsid w:val="00BE3C16"/>
    <w:rsid w:val="00BE3E53"/>
    <w:rsid w:val="00BE3F0F"/>
    <w:rsid w:val="00BE4891"/>
    <w:rsid w:val="00BE4AEA"/>
    <w:rsid w:val="00BE5228"/>
    <w:rsid w:val="00BE529A"/>
    <w:rsid w:val="00BE54D7"/>
    <w:rsid w:val="00BE5A8A"/>
    <w:rsid w:val="00BE5BA0"/>
    <w:rsid w:val="00BE5D18"/>
    <w:rsid w:val="00BE5E58"/>
    <w:rsid w:val="00BE6367"/>
    <w:rsid w:val="00BE6928"/>
    <w:rsid w:val="00BE6C08"/>
    <w:rsid w:val="00BE6CAB"/>
    <w:rsid w:val="00BE6D59"/>
    <w:rsid w:val="00BE6FD3"/>
    <w:rsid w:val="00BE7011"/>
    <w:rsid w:val="00BE7493"/>
    <w:rsid w:val="00BE796C"/>
    <w:rsid w:val="00BE7A99"/>
    <w:rsid w:val="00BE7AFC"/>
    <w:rsid w:val="00BE7BB2"/>
    <w:rsid w:val="00BE7D2D"/>
    <w:rsid w:val="00BE7EED"/>
    <w:rsid w:val="00BF0165"/>
    <w:rsid w:val="00BF034E"/>
    <w:rsid w:val="00BF04BD"/>
    <w:rsid w:val="00BF054B"/>
    <w:rsid w:val="00BF0674"/>
    <w:rsid w:val="00BF06B4"/>
    <w:rsid w:val="00BF0A26"/>
    <w:rsid w:val="00BF0C0D"/>
    <w:rsid w:val="00BF0C20"/>
    <w:rsid w:val="00BF0FC9"/>
    <w:rsid w:val="00BF118F"/>
    <w:rsid w:val="00BF1482"/>
    <w:rsid w:val="00BF16CA"/>
    <w:rsid w:val="00BF184B"/>
    <w:rsid w:val="00BF1B3F"/>
    <w:rsid w:val="00BF1F03"/>
    <w:rsid w:val="00BF2123"/>
    <w:rsid w:val="00BF2263"/>
    <w:rsid w:val="00BF23E7"/>
    <w:rsid w:val="00BF23F9"/>
    <w:rsid w:val="00BF24DB"/>
    <w:rsid w:val="00BF24DE"/>
    <w:rsid w:val="00BF28EA"/>
    <w:rsid w:val="00BF2C1E"/>
    <w:rsid w:val="00BF2CF4"/>
    <w:rsid w:val="00BF2CF6"/>
    <w:rsid w:val="00BF2D46"/>
    <w:rsid w:val="00BF2DBD"/>
    <w:rsid w:val="00BF2FA5"/>
    <w:rsid w:val="00BF30D7"/>
    <w:rsid w:val="00BF3107"/>
    <w:rsid w:val="00BF3444"/>
    <w:rsid w:val="00BF346C"/>
    <w:rsid w:val="00BF3836"/>
    <w:rsid w:val="00BF38E3"/>
    <w:rsid w:val="00BF3B8B"/>
    <w:rsid w:val="00BF3D54"/>
    <w:rsid w:val="00BF3F24"/>
    <w:rsid w:val="00BF3FCD"/>
    <w:rsid w:val="00BF4107"/>
    <w:rsid w:val="00BF4467"/>
    <w:rsid w:val="00BF47AB"/>
    <w:rsid w:val="00BF48EC"/>
    <w:rsid w:val="00BF4AC2"/>
    <w:rsid w:val="00BF4E40"/>
    <w:rsid w:val="00BF4EBE"/>
    <w:rsid w:val="00BF4EDC"/>
    <w:rsid w:val="00BF519D"/>
    <w:rsid w:val="00BF5269"/>
    <w:rsid w:val="00BF53B0"/>
    <w:rsid w:val="00BF58F7"/>
    <w:rsid w:val="00BF5944"/>
    <w:rsid w:val="00BF599F"/>
    <w:rsid w:val="00BF5C8D"/>
    <w:rsid w:val="00BF6248"/>
    <w:rsid w:val="00BF64B8"/>
    <w:rsid w:val="00BF67B8"/>
    <w:rsid w:val="00BF69CB"/>
    <w:rsid w:val="00BF6D13"/>
    <w:rsid w:val="00BF6D64"/>
    <w:rsid w:val="00BF7426"/>
    <w:rsid w:val="00BF7585"/>
    <w:rsid w:val="00BF7675"/>
    <w:rsid w:val="00BF799C"/>
    <w:rsid w:val="00BF7BE0"/>
    <w:rsid w:val="00C00034"/>
    <w:rsid w:val="00C00202"/>
    <w:rsid w:val="00C00299"/>
    <w:rsid w:val="00C003C5"/>
    <w:rsid w:val="00C006DE"/>
    <w:rsid w:val="00C0094C"/>
    <w:rsid w:val="00C00B5C"/>
    <w:rsid w:val="00C00D53"/>
    <w:rsid w:val="00C00DA7"/>
    <w:rsid w:val="00C0196A"/>
    <w:rsid w:val="00C01A1B"/>
    <w:rsid w:val="00C01A5F"/>
    <w:rsid w:val="00C01B0E"/>
    <w:rsid w:val="00C01B6A"/>
    <w:rsid w:val="00C01EF1"/>
    <w:rsid w:val="00C02150"/>
    <w:rsid w:val="00C021B7"/>
    <w:rsid w:val="00C022AB"/>
    <w:rsid w:val="00C02320"/>
    <w:rsid w:val="00C02984"/>
    <w:rsid w:val="00C02EBD"/>
    <w:rsid w:val="00C02F32"/>
    <w:rsid w:val="00C02FBD"/>
    <w:rsid w:val="00C03642"/>
    <w:rsid w:val="00C03795"/>
    <w:rsid w:val="00C03B55"/>
    <w:rsid w:val="00C040E5"/>
    <w:rsid w:val="00C040FD"/>
    <w:rsid w:val="00C04429"/>
    <w:rsid w:val="00C045FA"/>
    <w:rsid w:val="00C04811"/>
    <w:rsid w:val="00C0484E"/>
    <w:rsid w:val="00C04913"/>
    <w:rsid w:val="00C04C6D"/>
    <w:rsid w:val="00C04DDC"/>
    <w:rsid w:val="00C0504D"/>
    <w:rsid w:val="00C05584"/>
    <w:rsid w:val="00C05624"/>
    <w:rsid w:val="00C057D4"/>
    <w:rsid w:val="00C057E6"/>
    <w:rsid w:val="00C06B08"/>
    <w:rsid w:val="00C06D79"/>
    <w:rsid w:val="00C06EB6"/>
    <w:rsid w:val="00C07183"/>
    <w:rsid w:val="00C07666"/>
    <w:rsid w:val="00C0777F"/>
    <w:rsid w:val="00C0786C"/>
    <w:rsid w:val="00C07997"/>
    <w:rsid w:val="00C07ACA"/>
    <w:rsid w:val="00C07AE1"/>
    <w:rsid w:val="00C07D66"/>
    <w:rsid w:val="00C07F86"/>
    <w:rsid w:val="00C10144"/>
    <w:rsid w:val="00C1026D"/>
    <w:rsid w:val="00C103D4"/>
    <w:rsid w:val="00C10456"/>
    <w:rsid w:val="00C10609"/>
    <w:rsid w:val="00C10730"/>
    <w:rsid w:val="00C10B53"/>
    <w:rsid w:val="00C10E8D"/>
    <w:rsid w:val="00C110D4"/>
    <w:rsid w:val="00C11279"/>
    <w:rsid w:val="00C1127B"/>
    <w:rsid w:val="00C11342"/>
    <w:rsid w:val="00C113FC"/>
    <w:rsid w:val="00C1145F"/>
    <w:rsid w:val="00C1165A"/>
    <w:rsid w:val="00C11B4D"/>
    <w:rsid w:val="00C11F1D"/>
    <w:rsid w:val="00C12036"/>
    <w:rsid w:val="00C12116"/>
    <w:rsid w:val="00C121BB"/>
    <w:rsid w:val="00C126C2"/>
    <w:rsid w:val="00C128BE"/>
    <w:rsid w:val="00C12C62"/>
    <w:rsid w:val="00C12FD6"/>
    <w:rsid w:val="00C1309C"/>
    <w:rsid w:val="00C130E6"/>
    <w:rsid w:val="00C134A8"/>
    <w:rsid w:val="00C138D5"/>
    <w:rsid w:val="00C139A3"/>
    <w:rsid w:val="00C13B34"/>
    <w:rsid w:val="00C14108"/>
    <w:rsid w:val="00C14487"/>
    <w:rsid w:val="00C14964"/>
    <w:rsid w:val="00C14DEF"/>
    <w:rsid w:val="00C151FB"/>
    <w:rsid w:val="00C15310"/>
    <w:rsid w:val="00C16299"/>
    <w:rsid w:val="00C16438"/>
    <w:rsid w:val="00C1667B"/>
    <w:rsid w:val="00C16AFC"/>
    <w:rsid w:val="00C16B07"/>
    <w:rsid w:val="00C16C89"/>
    <w:rsid w:val="00C16CCB"/>
    <w:rsid w:val="00C16D76"/>
    <w:rsid w:val="00C16FED"/>
    <w:rsid w:val="00C171AF"/>
    <w:rsid w:val="00C176B8"/>
    <w:rsid w:val="00C178C9"/>
    <w:rsid w:val="00C17901"/>
    <w:rsid w:val="00C17907"/>
    <w:rsid w:val="00C17A36"/>
    <w:rsid w:val="00C17C57"/>
    <w:rsid w:val="00C17CF8"/>
    <w:rsid w:val="00C17DA9"/>
    <w:rsid w:val="00C205A2"/>
    <w:rsid w:val="00C2066F"/>
    <w:rsid w:val="00C206D9"/>
    <w:rsid w:val="00C206ED"/>
    <w:rsid w:val="00C20721"/>
    <w:rsid w:val="00C208F1"/>
    <w:rsid w:val="00C20AFB"/>
    <w:rsid w:val="00C20B18"/>
    <w:rsid w:val="00C20CA6"/>
    <w:rsid w:val="00C20F19"/>
    <w:rsid w:val="00C217FA"/>
    <w:rsid w:val="00C21B55"/>
    <w:rsid w:val="00C21E94"/>
    <w:rsid w:val="00C22174"/>
    <w:rsid w:val="00C225AA"/>
    <w:rsid w:val="00C225CD"/>
    <w:rsid w:val="00C2276D"/>
    <w:rsid w:val="00C228F6"/>
    <w:rsid w:val="00C22AFC"/>
    <w:rsid w:val="00C22BCA"/>
    <w:rsid w:val="00C22EBA"/>
    <w:rsid w:val="00C22F33"/>
    <w:rsid w:val="00C231D2"/>
    <w:rsid w:val="00C23615"/>
    <w:rsid w:val="00C2372E"/>
    <w:rsid w:val="00C23A0C"/>
    <w:rsid w:val="00C23A90"/>
    <w:rsid w:val="00C23E26"/>
    <w:rsid w:val="00C23F2A"/>
    <w:rsid w:val="00C240AB"/>
    <w:rsid w:val="00C24324"/>
    <w:rsid w:val="00C24454"/>
    <w:rsid w:val="00C247A7"/>
    <w:rsid w:val="00C24A70"/>
    <w:rsid w:val="00C24AB2"/>
    <w:rsid w:val="00C24B8B"/>
    <w:rsid w:val="00C24D65"/>
    <w:rsid w:val="00C24DAD"/>
    <w:rsid w:val="00C24E24"/>
    <w:rsid w:val="00C24F1A"/>
    <w:rsid w:val="00C24F91"/>
    <w:rsid w:val="00C2522A"/>
    <w:rsid w:val="00C253F0"/>
    <w:rsid w:val="00C25641"/>
    <w:rsid w:val="00C256E0"/>
    <w:rsid w:val="00C25714"/>
    <w:rsid w:val="00C2574D"/>
    <w:rsid w:val="00C25819"/>
    <w:rsid w:val="00C2593E"/>
    <w:rsid w:val="00C25B2B"/>
    <w:rsid w:val="00C25F0F"/>
    <w:rsid w:val="00C25F8D"/>
    <w:rsid w:val="00C260CE"/>
    <w:rsid w:val="00C267C2"/>
    <w:rsid w:val="00C26DFF"/>
    <w:rsid w:val="00C27476"/>
    <w:rsid w:val="00C278DE"/>
    <w:rsid w:val="00C27D3C"/>
    <w:rsid w:val="00C27F05"/>
    <w:rsid w:val="00C30003"/>
    <w:rsid w:val="00C300CD"/>
    <w:rsid w:val="00C30114"/>
    <w:rsid w:val="00C306FD"/>
    <w:rsid w:val="00C308A5"/>
    <w:rsid w:val="00C30D05"/>
    <w:rsid w:val="00C30EC3"/>
    <w:rsid w:val="00C31033"/>
    <w:rsid w:val="00C311BE"/>
    <w:rsid w:val="00C311DF"/>
    <w:rsid w:val="00C315EA"/>
    <w:rsid w:val="00C31866"/>
    <w:rsid w:val="00C319C5"/>
    <w:rsid w:val="00C31AAF"/>
    <w:rsid w:val="00C31BEC"/>
    <w:rsid w:val="00C31EE4"/>
    <w:rsid w:val="00C31FEA"/>
    <w:rsid w:val="00C32141"/>
    <w:rsid w:val="00C321BF"/>
    <w:rsid w:val="00C329EF"/>
    <w:rsid w:val="00C32AC4"/>
    <w:rsid w:val="00C32BB0"/>
    <w:rsid w:val="00C32D88"/>
    <w:rsid w:val="00C32DAA"/>
    <w:rsid w:val="00C32DFB"/>
    <w:rsid w:val="00C332F1"/>
    <w:rsid w:val="00C33309"/>
    <w:rsid w:val="00C3367B"/>
    <w:rsid w:val="00C336BA"/>
    <w:rsid w:val="00C3392B"/>
    <w:rsid w:val="00C33A83"/>
    <w:rsid w:val="00C33B36"/>
    <w:rsid w:val="00C34139"/>
    <w:rsid w:val="00C3429A"/>
    <w:rsid w:val="00C34551"/>
    <w:rsid w:val="00C345A6"/>
    <w:rsid w:val="00C34A47"/>
    <w:rsid w:val="00C34A7A"/>
    <w:rsid w:val="00C34CF1"/>
    <w:rsid w:val="00C34DA5"/>
    <w:rsid w:val="00C3548F"/>
    <w:rsid w:val="00C354A3"/>
    <w:rsid w:val="00C35746"/>
    <w:rsid w:val="00C35791"/>
    <w:rsid w:val="00C359EA"/>
    <w:rsid w:val="00C35BA6"/>
    <w:rsid w:val="00C35BB3"/>
    <w:rsid w:val="00C35CDA"/>
    <w:rsid w:val="00C35CEA"/>
    <w:rsid w:val="00C3606B"/>
    <w:rsid w:val="00C362EB"/>
    <w:rsid w:val="00C3636E"/>
    <w:rsid w:val="00C3668A"/>
    <w:rsid w:val="00C3696B"/>
    <w:rsid w:val="00C3720F"/>
    <w:rsid w:val="00C376E9"/>
    <w:rsid w:val="00C37BAD"/>
    <w:rsid w:val="00C37CCC"/>
    <w:rsid w:val="00C37EB4"/>
    <w:rsid w:val="00C37F34"/>
    <w:rsid w:val="00C37FBF"/>
    <w:rsid w:val="00C4030E"/>
    <w:rsid w:val="00C40698"/>
    <w:rsid w:val="00C4079C"/>
    <w:rsid w:val="00C40B72"/>
    <w:rsid w:val="00C40DBF"/>
    <w:rsid w:val="00C40FCA"/>
    <w:rsid w:val="00C41210"/>
    <w:rsid w:val="00C413B2"/>
    <w:rsid w:val="00C41635"/>
    <w:rsid w:val="00C41811"/>
    <w:rsid w:val="00C41A64"/>
    <w:rsid w:val="00C41AEF"/>
    <w:rsid w:val="00C41B45"/>
    <w:rsid w:val="00C41C95"/>
    <w:rsid w:val="00C41FED"/>
    <w:rsid w:val="00C42020"/>
    <w:rsid w:val="00C420F4"/>
    <w:rsid w:val="00C42280"/>
    <w:rsid w:val="00C422A2"/>
    <w:rsid w:val="00C422FA"/>
    <w:rsid w:val="00C42316"/>
    <w:rsid w:val="00C424B4"/>
    <w:rsid w:val="00C427D6"/>
    <w:rsid w:val="00C42995"/>
    <w:rsid w:val="00C42ECC"/>
    <w:rsid w:val="00C43220"/>
    <w:rsid w:val="00C432E5"/>
    <w:rsid w:val="00C43A39"/>
    <w:rsid w:val="00C43A56"/>
    <w:rsid w:val="00C43AF6"/>
    <w:rsid w:val="00C43B11"/>
    <w:rsid w:val="00C43C4A"/>
    <w:rsid w:val="00C43E63"/>
    <w:rsid w:val="00C43F71"/>
    <w:rsid w:val="00C44552"/>
    <w:rsid w:val="00C446FE"/>
    <w:rsid w:val="00C44714"/>
    <w:rsid w:val="00C447D2"/>
    <w:rsid w:val="00C44A15"/>
    <w:rsid w:val="00C44A69"/>
    <w:rsid w:val="00C44B69"/>
    <w:rsid w:val="00C44C7A"/>
    <w:rsid w:val="00C4501B"/>
    <w:rsid w:val="00C45892"/>
    <w:rsid w:val="00C45B06"/>
    <w:rsid w:val="00C45B40"/>
    <w:rsid w:val="00C45D3F"/>
    <w:rsid w:val="00C45FD0"/>
    <w:rsid w:val="00C45FF3"/>
    <w:rsid w:val="00C463DD"/>
    <w:rsid w:val="00C463F8"/>
    <w:rsid w:val="00C4651C"/>
    <w:rsid w:val="00C4671B"/>
    <w:rsid w:val="00C46771"/>
    <w:rsid w:val="00C4692B"/>
    <w:rsid w:val="00C46934"/>
    <w:rsid w:val="00C46B96"/>
    <w:rsid w:val="00C46D3B"/>
    <w:rsid w:val="00C46DDB"/>
    <w:rsid w:val="00C46E66"/>
    <w:rsid w:val="00C4769F"/>
    <w:rsid w:val="00C47966"/>
    <w:rsid w:val="00C47B97"/>
    <w:rsid w:val="00C47D54"/>
    <w:rsid w:val="00C47E97"/>
    <w:rsid w:val="00C47F54"/>
    <w:rsid w:val="00C47FDD"/>
    <w:rsid w:val="00C502C8"/>
    <w:rsid w:val="00C50414"/>
    <w:rsid w:val="00C5041F"/>
    <w:rsid w:val="00C5071C"/>
    <w:rsid w:val="00C507B7"/>
    <w:rsid w:val="00C5107D"/>
    <w:rsid w:val="00C513A6"/>
    <w:rsid w:val="00C51505"/>
    <w:rsid w:val="00C5156F"/>
    <w:rsid w:val="00C516A6"/>
    <w:rsid w:val="00C51DC5"/>
    <w:rsid w:val="00C523C0"/>
    <w:rsid w:val="00C52A62"/>
    <w:rsid w:val="00C52B05"/>
    <w:rsid w:val="00C52B6B"/>
    <w:rsid w:val="00C52EEF"/>
    <w:rsid w:val="00C531AC"/>
    <w:rsid w:val="00C53492"/>
    <w:rsid w:val="00C5349D"/>
    <w:rsid w:val="00C53BEB"/>
    <w:rsid w:val="00C53D84"/>
    <w:rsid w:val="00C543FD"/>
    <w:rsid w:val="00C5444A"/>
    <w:rsid w:val="00C546DE"/>
    <w:rsid w:val="00C547B1"/>
    <w:rsid w:val="00C547DF"/>
    <w:rsid w:val="00C548E4"/>
    <w:rsid w:val="00C54943"/>
    <w:rsid w:val="00C54FC5"/>
    <w:rsid w:val="00C55227"/>
    <w:rsid w:val="00C553D8"/>
    <w:rsid w:val="00C55544"/>
    <w:rsid w:val="00C557B6"/>
    <w:rsid w:val="00C55A28"/>
    <w:rsid w:val="00C55C97"/>
    <w:rsid w:val="00C55E5E"/>
    <w:rsid w:val="00C55F30"/>
    <w:rsid w:val="00C55F31"/>
    <w:rsid w:val="00C562F4"/>
    <w:rsid w:val="00C565C4"/>
    <w:rsid w:val="00C5690D"/>
    <w:rsid w:val="00C56A2F"/>
    <w:rsid w:val="00C56AED"/>
    <w:rsid w:val="00C56C91"/>
    <w:rsid w:val="00C5721E"/>
    <w:rsid w:val="00C57245"/>
    <w:rsid w:val="00C576F2"/>
    <w:rsid w:val="00C578A9"/>
    <w:rsid w:val="00C57A2F"/>
    <w:rsid w:val="00C57AF8"/>
    <w:rsid w:val="00C6054A"/>
    <w:rsid w:val="00C607FA"/>
    <w:rsid w:val="00C609AA"/>
    <w:rsid w:val="00C60D09"/>
    <w:rsid w:val="00C60DCD"/>
    <w:rsid w:val="00C60E78"/>
    <w:rsid w:val="00C61190"/>
    <w:rsid w:val="00C6143F"/>
    <w:rsid w:val="00C6163C"/>
    <w:rsid w:val="00C61678"/>
    <w:rsid w:val="00C617B3"/>
    <w:rsid w:val="00C61E6E"/>
    <w:rsid w:val="00C6239B"/>
    <w:rsid w:val="00C623B1"/>
    <w:rsid w:val="00C625ED"/>
    <w:rsid w:val="00C62643"/>
    <w:rsid w:val="00C627A7"/>
    <w:rsid w:val="00C6280C"/>
    <w:rsid w:val="00C62B79"/>
    <w:rsid w:val="00C63242"/>
    <w:rsid w:val="00C633A8"/>
    <w:rsid w:val="00C64000"/>
    <w:rsid w:val="00C64209"/>
    <w:rsid w:val="00C644DC"/>
    <w:rsid w:val="00C645AD"/>
    <w:rsid w:val="00C645FA"/>
    <w:rsid w:val="00C6486C"/>
    <w:rsid w:val="00C6492E"/>
    <w:rsid w:val="00C649A3"/>
    <w:rsid w:val="00C65158"/>
    <w:rsid w:val="00C653CF"/>
    <w:rsid w:val="00C65A1A"/>
    <w:rsid w:val="00C65B1B"/>
    <w:rsid w:val="00C65C34"/>
    <w:rsid w:val="00C65E56"/>
    <w:rsid w:val="00C65E9B"/>
    <w:rsid w:val="00C65EC9"/>
    <w:rsid w:val="00C65F16"/>
    <w:rsid w:val="00C66192"/>
    <w:rsid w:val="00C665E2"/>
    <w:rsid w:val="00C66620"/>
    <w:rsid w:val="00C668BB"/>
    <w:rsid w:val="00C66943"/>
    <w:rsid w:val="00C6697F"/>
    <w:rsid w:val="00C66ED4"/>
    <w:rsid w:val="00C67130"/>
    <w:rsid w:val="00C67138"/>
    <w:rsid w:val="00C677F8"/>
    <w:rsid w:val="00C67877"/>
    <w:rsid w:val="00C67A77"/>
    <w:rsid w:val="00C7002A"/>
    <w:rsid w:val="00C701B8"/>
    <w:rsid w:val="00C70215"/>
    <w:rsid w:val="00C70264"/>
    <w:rsid w:val="00C70398"/>
    <w:rsid w:val="00C705CD"/>
    <w:rsid w:val="00C70767"/>
    <w:rsid w:val="00C70875"/>
    <w:rsid w:val="00C708FD"/>
    <w:rsid w:val="00C7091A"/>
    <w:rsid w:val="00C70E10"/>
    <w:rsid w:val="00C70E7A"/>
    <w:rsid w:val="00C70F6D"/>
    <w:rsid w:val="00C718E8"/>
    <w:rsid w:val="00C7191C"/>
    <w:rsid w:val="00C7192F"/>
    <w:rsid w:val="00C71CCB"/>
    <w:rsid w:val="00C71CEC"/>
    <w:rsid w:val="00C722D1"/>
    <w:rsid w:val="00C72728"/>
    <w:rsid w:val="00C72853"/>
    <w:rsid w:val="00C728D4"/>
    <w:rsid w:val="00C7292D"/>
    <w:rsid w:val="00C7319F"/>
    <w:rsid w:val="00C731F2"/>
    <w:rsid w:val="00C7321A"/>
    <w:rsid w:val="00C7323C"/>
    <w:rsid w:val="00C7323F"/>
    <w:rsid w:val="00C7350E"/>
    <w:rsid w:val="00C73527"/>
    <w:rsid w:val="00C73546"/>
    <w:rsid w:val="00C73687"/>
    <w:rsid w:val="00C739CC"/>
    <w:rsid w:val="00C73B51"/>
    <w:rsid w:val="00C73BE0"/>
    <w:rsid w:val="00C73F85"/>
    <w:rsid w:val="00C74101"/>
    <w:rsid w:val="00C74C84"/>
    <w:rsid w:val="00C74C98"/>
    <w:rsid w:val="00C7533E"/>
    <w:rsid w:val="00C753C3"/>
    <w:rsid w:val="00C7552A"/>
    <w:rsid w:val="00C75679"/>
    <w:rsid w:val="00C75B32"/>
    <w:rsid w:val="00C75BF8"/>
    <w:rsid w:val="00C75D6F"/>
    <w:rsid w:val="00C75E29"/>
    <w:rsid w:val="00C76090"/>
    <w:rsid w:val="00C76303"/>
    <w:rsid w:val="00C76563"/>
    <w:rsid w:val="00C765A8"/>
    <w:rsid w:val="00C76611"/>
    <w:rsid w:val="00C767FA"/>
    <w:rsid w:val="00C76EB6"/>
    <w:rsid w:val="00C76F65"/>
    <w:rsid w:val="00C773F0"/>
    <w:rsid w:val="00C7748E"/>
    <w:rsid w:val="00C77512"/>
    <w:rsid w:val="00C7758C"/>
    <w:rsid w:val="00C77790"/>
    <w:rsid w:val="00C777F2"/>
    <w:rsid w:val="00C77B34"/>
    <w:rsid w:val="00C77BB2"/>
    <w:rsid w:val="00C80056"/>
    <w:rsid w:val="00C80201"/>
    <w:rsid w:val="00C80237"/>
    <w:rsid w:val="00C80252"/>
    <w:rsid w:val="00C80280"/>
    <w:rsid w:val="00C802B6"/>
    <w:rsid w:val="00C8070D"/>
    <w:rsid w:val="00C80861"/>
    <w:rsid w:val="00C80AC5"/>
    <w:rsid w:val="00C80EA3"/>
    <w:rsid w:val="00C81075"/>
    <w:rsid w:val="00C810DE"/>
    <w:rsid w:val="00C811D9"/>
    <w:rsid w:val="00C81252"/>
    <w:rsid w:val="00C81467"/>
    <w:rsid w:val="00C8167A"/>
    <w:rsid w:val="00C818D5"/>
    <w:rsid w:val="00C81904"/>
    <w:rsid w:val="00C81B59"/>
    <w:rsid w:val="00C81D7E"/>
    <w:rsid w:val="00C81F97"/>
    <w:rsid w:val="00C82122"/>
    <w:rsid w:val="00C8248D"/>
    <w:rsid w:val="00C82747"/>
    <w:rsid w:val="00C82DD3"/>
    <w:rsid w:val="00C82F33"/>
    <w:rsid w:val="00C8309C"/>
    <w:rsid w:val="00C83779"/>
    <w:rsid w:val="00C83952"/>
    <w:rsid w:val="00C83A85"/>
    <w:rsid w:val="00C83AD6"/>
    <w:rsid w:val="00C83DF8"/>
    <w:rsid w:val="00C83FCD"/>
    <w:rsid w:val="00C8416D"/>
    <w:rsid w:val="00C846EA"/>
    <w:rsid w:val="00C84AEC"/>
    <w:rsid w:val="00C8507D"/>
    <w:rsid w:val="00C850A5"/>
    <w:rsid w:val="00C851A3"/>
    <w:rsid w:val="00C85336"/>
    <w:rsid w:val="00C8551E"/>
    <w:rsid w:val="00C855F2"/>
    <w:rsid w:val="00C8569F"/>
    <w:rsid w:val="00C85797"/>
    <w:rsid w:val="00C85935"/>
    <w:rsid w:val="00C85B48"/>
    <w:rsid w:val="00C85BBC"/>
    <w:rsid w:val="00C85BD9"/>
    <w:rsid w:val="00C862B3"/>
    <w:rsid w:val="00C86A4C"/>
    <w:rsid w:val="00C870F4"/>
    <w:rsid w:val="00C871CB"/>
    <w:rsid w:val="00C871D9"/>
    <w:rsid w:val="00C87512"/>
    <w:rsid w:val="00C876D2"/>
    <w:rsid w:val="00C87721"/>
    <w:rsid w:val="00C877FF"/>
    <w:rsid w:val="00C87A55"/>
    <w:rsid w:val="00C90010"/>
    <w:rsid w:val="00C901F1"/>
    <w:rsid w:val="00C90213"/>
    <w:rsid w:val="00C905B1"/>
    <w:rsid w:val="00C907C4"/>
    <w:rsid w:val="00C90924"/>
    <w:rsid w:val="00C90BBD"/>
    <w:rsid w:val="00C90E9E"/>
    <w:rsid w:val="00C912C2"/>
    <w:rsid w:val="00C91932"/>
    <w:rsid w:val="00C91939"/>
    <w:rsid w:val="00C91BA0"/>
    <w:rsid w:val="00C91ECD"/>
    <w:rsid w:val="00C922A7"/>
    <w:rsid w:val="00C9237C"/>
    <w:rsid w:val="00C92708"/>
    <w:rsid w:val="00C927C9"/>
    <w:rsid w:val="00C928D6"/>
    <w:rsid w:val="00C92A11"/>
    <w:rsid w:val="00C92ACC"/>
    <w:rsid w:val="00C92E8E"/>
    <w:rsid w:val="00C92EA9"/>
    <w:rsid w:val="00C932E9"/>
    <w:rsid w:val="00C93549"/>
    <w:rsid w:val="00C935B5"/>
    <w:rsid w:val="00C93813"/>
    <w:rsid w:val="00C93AF8"/>
    <w:rsid w:val="00C93DB7"/>
    <w:rsid w:val="00C93F34"/>
    <w:rsid w:val="00C94135"/>
    <w:rsid w:val="00C94269"/>
    <w:rsid w:val="00C943DB"/>
    <w:rsid w:val="00C94C40"/>
    <w:rsid w:val="00C950AE"/>
    <w:rsid w:val="00C952D7"/>
    <w:rsid w:val="00C952DF"/>
    <w:rsid w:val="00C9560A"/>
    <w:rsid w:val="00C95624"/>
    <w:rsid w:val="00C9563F"/>
    <w:rsid w:val="00C95772"/>
    <w:rsid w:val="00C95BCA"/>
    <w:rsid w:val="00C9610A"/>
    <w:rsid w:val="00C96226"/>
    <w:rsid w:val="00C963A2"/>
    <w:rsid w:val="00C964B3"/>
    <w:rsid w:val="00C965AA"/>
    <w:rsid w:val="00C96869"/>
    <w:rsid w:val="00C96890"/>
    <w:rsid w:val="00C9695A"/>
    <w:rsid w:val="00C969E9"/>
    <w:rsid w:val="00C96A97"/>
    <w:rsid w:val="00C96BF4"/>
    <w:rsid w:val="00C96CF1"/>
    <w:rsid w:val="00C96E00"/>
    <w:rsid w:val="00C9702F"/>
    <w:rsid w:val="00C9788A"/>
    <w:rsid w:val="00C979A0"/>
    <w:rsid w:val="00C97A71"/>
    <w:rsid w:val="00C97C57"/>
    <w:rsid w:val="00C97E4D"/>
    <w:rsid w:val="00C97FCA"/>
    <w:rsid w:val="00CA01F6"/>
    <w:rsid w:val="00CA0272"/>
    <w:rsid w:val="00CA03CE"/>
    <w:rsid w:val="00CA0975"/>
    <w:rsid w:val="00CA0B8B"/>
    <w:rsid w:val="00CA0E2E"/>
    <w:rsid w:val="00CA1199"/>
    <w:rsid w:val="00CA144F"/>
    <w:rsid w:val="00CA16DC"/>
    <w:rsid w:val="00CA180D"/>
    <w:rsid w:val="00CA1847"/>
    <w:rsid w:val="00CA18C9"/>
    <w:rsid w:val="00CA1FD5"/>
    <w:rsid w:val="00CA2064"/>
    <w:rsid w:val="00CA21F8"/>
    <w:rsid w:val="00CA25BD"/>
    <w:rsid w:val="00CA26A2"/>
    <w:rsid w:val="00CA26C4"/>
    <w:rsid w:val="00CA2819"/>
    <w:rsid w:val="00CA28E8"/>
    <w:rsid w:val="00CA2C3B"/>
    <w:rsid w:val="00CA2C44"/>
    <w:rsid w:val="00CA2DB3"/>
    <w:rsid w:val="00CA2EA2"/>
    <w:rsid w:val="00CA30D4"/>
    <w:rsid w:val="00CA3487"/>
    <w:rsid w:val="00CA3644"/>
    <w:rsid w:val="00CA371A"/>
    <w:rsid w:val="00CA3944"/>
    <w:rsid w:val="00CA3975"/>
    <w:rsid w:val="00CA3ADE"/>
    <w:rsid w:val="00CA3B05"/>
    <w:rsid w:val="00CA3D7B"/>
    <w:rsid w:val="00CA3E10"/>
    <w:rsid w:val="00CA4452"/>
    <w:rsid w:val="00CA44C9"/>
    <w:rsid w:val="00CA4504"/>
    <w:rsid w:val="00CA46B8"/>
    <w:rsid w:val="00CA4B10"/>
    <w:rsid w:val="00CA4BED"/>
    <w:rsid w:val="00CA4CEF"/>
    <w:rsid w:val="00CA4E1B"/>
    <w:rsid w:val="00CA511D"/>
    <w:rsid w:val="00CA5269"/>
    <w:rsid w:val="00CA535A"/>
    <w:rsid w:val="00CA584D"/>
    <w:rsid w:val="00CA5882"/>
    <w:rsid w:val="00CA59B4"/>
    <w:rsid w:val="00CA5ACD"/>
    <w:rsid w:val="00CA5C9F"/>
    <w:rsid w:val="00CA5DFC"/>
    <w:rsid w:val="00CA5EF9"/>
    <w:rsid w:val="00CA5F86"/>
    <w:rsid w:val="00CA60C0"/>
    <w:rsid w:val="00CA63EF"/>
    <w:rsid w:val="00CA6472"/>
    <w:rsid w:val="00CA6686"/>
    <w:rsid w:val="00CA6B4C"/>
    <w:rsid w:val="00CA6C58"/>
    <w:rsid w:val="00CA6E14"/>
    <w:rsid w:val="00CA6EBE"/>
    <w:rsid w:val="00CA6FB3"/>
    <w:rsid w:val="00CA71B2"/>
    <w:rsid w:val="00CA77DD"/>
    <w:rsid w:val="00CA782C"/>
    <w:rsid w:val="00CA7830"/>
    <w:rsid w:val="00CA788B"/>
    <w:rsid w:val="00CA7DD8"/>
    <w:rsid w:val="00CA7E6B"/>
    <w:rsid w:val="00CA7EED"/>
    <w:rsid w:val="00CB005A"/>
    <w:rsid w:val="00CB01E8"/>
    <w:rsid w:val="00CB04E6"/>
    <w:rsid w:val="00CB04EC"/>
    <w:rsid w:val="00CB04F7"/>
    <w:rsid w:val="00CB066A"/>
    <w:rsid w:val="00CB07E8"/>
    <w:rsid w:val="00CB083A"/>
    <w:rsid w:val="00CB0858"/>
    <w:rsid w:val="00CB090B"/>
    <w:rsid w:val="00CB0C4C"/>
    <w:rsid w:val="00CB0F62"/>
    <w:rsid w:val="00CB1009"/>
    <w:rsid w:val="00CB10D3"/>
    <w:rsid w:val="00CB1459"/>
    <w:rsid w:val="00CB1563"/>
    <w:rsid w:val="00CB1742"/>
    <w:rsid w:val="00CB183E"/>
    <w:rsid w:val="00CB1ABE"/>
    <w:rsid w:val="00CB1AD3"/>
    <w:rsid w:val="00CB1E96"/>
    <w:rsid w:val="00CB2088"/>
    <w:rsid w:val="00CB22C5"/>
    <w:rsid w:val="00CB23F9"/>
    <w:rsid w:val="00CB2433"/>
    <w:rsid w:val="00CB2580"/>
    <w:rsid w:val="00CB25D6"/>
    <w:rsid w:val="00CB27BF"/>
    <w:rsid w:val="00CB2BC2"/>
    <w:rsid w:val="00CB2C23"/>
    <w:rsid w:val="00CB2C26"/>
    <w:rsid w:val="00CB30B4"/>
    <w:rsid w:val="00CB30E8"/>
    <w:rsid w:val="00CB3100"/>
    <w:rsid w:val="00CB31E6"/>
    <w:rsid w:val="00CB3296"/>
    <w:rsid w:val="00CB34DE"/>
    <w:rsid w:val="00CB36A4"/>
    <w:rsid w:val="00CB38FD"/>
    <w:rsid w:val="00CB3977"/>
    <w:rsid w:val="00CB3D79"/>
    <w:rsid w:val="00CB3DDC"/>
    <w:rsid w:val="00CB3F10"/>
    <w:rsid w:val="00CB4682"/>
    <w:rsid w:val="00CB4816"/>
    <w:rsid w:val="00CB4B21"/>
    <w:rsid w:val="00CB5034"/>
    <w:rsid w:val="00CB51B8"/>
    <w:rsid w:val="00CB5244"/>
    <w:rsid w:val="00CB5502"/>
    <w:rsid w:val="00CB5657"/>
    <w:rsid w:val="00CB5725"/>
    <w:rsid w:val="00CB5884"/>
    <w:rsid w:val="00CB5AC4"/>
    <w:rsid w:val="00CB5B53"/>
    <w:rsid w:val="00CB5DDA"/>
    <w:rsid w:val="00CB5DF5"/>
    <w:rsid w:val="00CB5DFE"/>
    <w:rsid w:val="00CB5F3A"/>
    <w:rsid w:val="00CB60A1"/>
    <w:rsid w:val="00CB6159"/>
    <w:rsid w:val="00CB627E"/>
    <w:rsid w:val="00CB6359"/>
    <w:rsid w:val="00CB642F"/>
    <w:rsid w:val="00CB6438"/>
    <w:rsid w:val="00CB687A"/>
    <w:rsid w:val="00CB6A15"/>
    <w:rsid w:val="00CB6B45"/>
    <w:rsid w:val="00CB6CF7"/>
    <w:rsid w:val="00CB70AD"/>
    <w:rsid w:val="00CB70EC"/>
    <w:rsid w:val="00CB7310"/>
    <w:rsid w:val="00CB73E0"/>
    <w:rsid w:val="00CB77EC"/>
    <w:rsid w:val="00CB7801"/>
    <w:rsid w:val="00CB793C"/>
    <w:rsid w:val="00CB7B85"/>
    <w:rsid w:val="00CB7BBE"/>
    <w:rsid w:val="00CB7C35"/>
    <w:rsid w:val="00CB7C39"/>
    <w:rsid w:val="00CB7C4D"/>
    <w:rsid w:val="00CB7E41"/>
    <w:rsid w:val="00CB7F5F"/>
    <w:rsid w:val="00CB7FA2"/>
    <w:rsid w:val="00CC0836"/>
    <w:rsid w:val="00CC0A30"/>
    <w:rsid w:val="00CC10B5"/>
    <w:rsid w:val="00CC1782"/>
    <w:rsid w:val="00CC18E4"/>
    <w:rsid w:val="00CC1A1A"/>
    <w:rsid w:val="00CC1BF6"/>
    <w:rsid w:val="00CC1DB8"/>
    <w:rsid w:val="00CC2090"/>
    <w:rsid w:val="00CC20AA"/>
    <w:rsid w:val="00CC20C1"/>
    <w:rsid w:val="00CC2609"/>
    <w:rsid w:val="00CC2972"/>
    <w:rsid w:val="00CC2AEA"/>
    <w:rsid w:val="00CC2CF6"/>
    <w:rsid w:val="00CC2DFF"/>
    <w:rsid w:val="00CC3029"/>
    <w:rsid w:val="00CC306E"/>
    <w:rsid w:val="00CC30CF"/>
    <w:rsid w:val="00CC314D"/>
    <w:rsid w:val="00CC344F"/>
    <w:rsid w:val="00CC35BB"/>
    <w:rsid w:val="00CC3B19"/>
    <w:rsid w:val="00CC40F2"/>
    <w:rsid w:val="00CC41CF"/>
    <w:rsid w:val="00CC4697"/>
    <w:rsid w:val="00CC4987"/>
    <w:rsid w:val="00CC4A5C"/>
    <w:rsid w:val="00CC4A83"/>
    <w:rsid w:val="00CC4B73"/>
    <w:rsid w:val="00CC4C5D"/>
    <w:rsid w:val="00CC4EEA"/>
    <w:rsid w:val="00CC4EED"/>
    <w:rsid w:val="00CC5168"/>
    <w:rsid w:val="00CC5271"/>
    <w:rsid w:val="00CC5506"/>
    <w:rsid w:val="00CC5597"/>
    <w:rsid w:val="00CC560B"/>
    <w:rsid w:val="00CC5A01"/>
    <w:rsid w:val="00CC5A79"/>
    <w:rsid w:val="00CC5DC5"/>
    <w:rsid w:val="00CC5F02"/>
    <w:rsid w:val="00CC6235"/>
    <w:rsid w:val="00CC6266"/>
    <w:rsid w:val="00CC66A3"/>
    <w:rsid w:val="00CC67C7"/>
    <w:rsid w:val="00CC697F"/>
    <w:rsid w:val="00CC6A43"/>
    <w:rsid w:val="00CC6B84"/>
    <w:rsid w:val="00CC6D16"/>
    <w:rsid w:val="00CC70E4"/>
    <w:rsid w:val="00CC710E"/>
    <w:rsid w:val="00CC7267"/>
    <w:rsid w:val="00CC72B1"/>
    <w:rsid w:val="00CC742F"/>
    <w:rsid w:val="00CC7559"/>
    <w:rsid w:val="00CC7674"/>
    <w:rsid w:val="00CC786E"/>
    <w:rsid w:val="00CC79E3"/>
    <w:rsid w:val="00CC7D65"/>
    <w:rsid w:val="00CC7ECC"/>
    <w:rsid w:val="00CD0114"/>
    <w:rsid w:val="00CD0126"/>
    <w:rsid w:val="00CD01B1"/>
    <w:rsid w:val="00CD04E6"/>
    <w:rsid w:val="00CD04FE"/>
    <w:rsid w:val="00CD0890"/>
    <w:rsid w:val="00CD08D5"/>
    <w:rsid w:val="00CD0AC4"/>
    <w:rsid w:val="00CD0B33"/>
    <w:rsid w:val="00CD0C58"/>
    <w:rsid w:val="00CD0D7B"/>
    <w:rsid w:val="00CD0E18"/>
    <w:rsid w:val="00CD0FFC"/>
    <w:rsid w:val="00CD13F0"/>
    <w:rsid w:val="00CD1468"/>
    <w:rsid w:val="00CD18A9"/>
    <w:rsid w:val="00CD1912"/>
    <w:rsid w:val="00CD1933"/>
    <w:rsid w:val="00CD1F03"/>
    <w:rsid w:val="00CD1F52"/>
    <w:rsid w:val="00CD1F53"/>
    <w:rsid w:val="00CD217C"/>
    <w:rsid w:val="00CD2700"/>
    <w:rsid w:val="00CD27AE"/>
    <w:rsid w:val="00CD2F32"/>
    <w:rsid w:val="00CD2F91"/>
    <w:rsid w:val="00CD330B"/>
    <w:rsid w:val="00CD3665"/>
    <w:rsid w:val="00CD368D"/>
    <w:rsid w:val="00CD37B2"/>
    <w:rsid w:val="00CD3BC1"/>
    <w:rsid w:val="00CD3CF2"/>
    <w:rsid w:val="00CD3DFC"/>
    <w:rsid w:val="00CD3F75"/>
    <w:rsid w:val="00CD3F95"/>
    <w:rsid w:val="00CD4102"/>
    <w:rsid w:val="00CD4108"/>
    <w:rsid w:val="00CD41B8"/>
    <w:rsid w:val="00CD4387"/>
    <w:rsid w:val="00CD43D7"/>
    <w:rsid w:val="00CD463A"/>
    <w:rsid w:val="00CD48E0"/>
    <w:rsid w:val="00CD497D"/>
    <w:rsid w:val="00CD4B31"/>
    <w:rsid w:val="00CD4D64"/>
    <w:rsid w:val="00CD53EF"/>
    <w:rsid w:val="00CD54B0"/>
    <w:rsid w:val="00CD5A29"/>
    <w:rsid w:val="00CD5A47"/>
    <w:rsid w:val="00CD5B2C"/>
    <w:rsid w:val="00CD5B65"/>
    <w:rsid w:val="00CD5E0B"/>
    <w:rsid w:val="00CD5E8E"/>
    <w:rsid w:val="00CD5EF5"/>
    <w:rsid w:val="00CD5FBD"/>
    <w:rsid w:val="00CD6194"/>
    <w:rsid w:val="00CD64E7"/>
    <w:rsid w:val="00CD659C"/>
    <w:rsid w:val="00CD687F"/>
    <w:rsid w:val="00CD6B8A"/>
    <w:rsid w:val="00CD6BE0"/>
    <w:rsid w:val="00CD6E67"/>
    <w:rsid w:val="00CD6EBC"/>
    <w:rsid w:val="00CD7288"/>
    <w:rsid w:val="00CD7390"/>
    <w:rsid w:val="00CD7465"/>
    <w:rsid w:val="00CD75B8"/>
    <w:rsid w:val="00CD791C"/>
    <w:rsid w:val="00CD7C6F"/>
    <w:rsid w:val="00CD7FEB"/>
    <w:rsid w:val="00CE0B46"/>
    <w:rsid w:val="00CE1076"/>
    <w:rsid w:val="00CE10F4"/>
    <w:rsid w:val="00CE13FE"/>
    <w:rsid w:val="00CE15F1"/>
    <w:rsid w:val="00CE16C8"/>
    <w:rsid w:val="00CE217C"/>
    <w:rsid w:val="00CE2233"/>
    <w:rsid w:val="00CE2324"/>
    <w:rsid w:val="00CE235D"/>
    <w:rsid w:val="00CE237D"/>
    <w:rsid w:val="00CE2867"/>
    <w:rsid w:val="00CE2987"/>
    <w:rsid w:val="00CE29B0"/>
    <w:rsid w:val="00CE2EB9"/>
    <w:rsid w:val="00CE30EA"/>
    <w:rsid w:val="00CE314D"/>
    <w:rsid w:val="00CE331B"/>
    <w:rsid w:val="00CE33CC"/>
    <w:rsid w:val="00CE3775"/>
    <w:rsid w:val="00CE38F6"/>
    <w:rsid w:val="00CE3992"/>
    <w:rsid w:val="00CE39D4"/>
    <w:rsid w:val="00CE3A37"/>
    <w:rsid w:val="00CE3AF0"/>
    <w:rsid w:val="00CE3B3B"/>
    <w:rsid w:val="00CE40B2"/>
    <w:rsid w:val="00CE411A"/>
    <w:rsid w:val="00CE41AB"/>
    <w:rsid w:val="00CE4483"/>
    <w:rsid w:val="00CE451C"/>
    <w:rsid w:val="00CE45E4"/>
    <w:rsid w:val="00CE45E7"/>
    <w:rsid w:val="00CE4966"/>
    <w:rsid w:val="00CE524D"/>
    <w:rsid w:val="00CE5381"/>
    <w:rsid w:val="00CE595B"/>
    <w:rsid w:val="00CE59B2"/>
    <w:rsid w:val="00CE5A26"/>
    <w:rsid w:val="00CE5E79"/>
    <w:rsid w:val="00CE5E96"/>
    <w:rsid w:val="00CE60A8"/>
    <w:rsid w:val="00CE66CE"/>
    <w:rsid w:val="00CE68E3"/>
    <w:rsid w:val="00CE68F4"/>
    <w:rsid w:val="00CE6A15"/>
    <w:rsid w:val="00CE6AFA"/>
    <w:rsid w:val="00CE6CF3"/>
    <w:rsid w:val="00CE70CA"/>
    <w:rsid w:val="00CE7202"/>
    <w:rsid w:val="00CE7957"/>
    <w:rsid w:val="00CE7ABA"/>
    <w:rsid w:val="00CE7B33"/>
    <w:rsid w:val="00CE7D05"/>
    <w:rsid w:val="00CE7D77"/>
    <w:rsid w:val="00CF005A"/>
    <w:rsid w:val="00CF0146"/>
    <w:rsid w:val="00CF04BE"/>
    <w:rsid w:val="00CF052E"/>
    <w:rsid w:val="00CF0A4B"/>
    <w:rsid w:val="00CF0AB3"/>
    <w:rsid w:val="00CF0AB5"/>
    <w:rsid w:val="00CF0B21"/>
    <w:rsid w:val="00CF0CDB"/>
    <w:rsid w:val="00CF1069"/>
    <w:rsid w:val="00CF1176"/>
    <w:rsid w:val="00CF1615"/>
    <w:rsid w:val="00CF1A30"/>
    <w:rsid w:val="00CF1FBD"/>
    <w:rsid w:val="00CF256C"/>
    <w:rsid w:val="00CF2609"/>
    <w:rsid w:val="00CF261D"/>
    <w:rsid w:val="00CF2933"/>
    <w:rsid w:val="00CF2C5E"/>
    <w:rsid w:val="00CF2E12"/>
    <w:rsid w:val="00CF2F1B"/>
    <w:rsid w:val="00CF3039"/>
    <w:rsid w:val="00CF3055"/>
    <w:rsid w:val="00CF310E"/>
    <w:rsid w:val="00CF358C"/>
    <w:rsid w:val="00CF35A1"/>
    <w:rsid w:val="00CF37CC"/>
    <w:rsid w:val="00CF3820"/>
    <w:rsid w:val="00CF3860"/>
    <w:rsid w:val="00CF3968"/>
    <w:rsid w:val="00CF3AA9"/>
    <w:rsid w:val="00CF3BAB"/>
    <w:rsid w:val="00CF3CC6"/>
    <w:rsid w:val="00CF3EC4"/>
    <w:rsid w:val="00CF442F"/>
    <w:rsid w:val="00CF49F3"/>
    <w:rsid w:val="00CF4A6A"/>
    <w:rsid w:val="00CF4C93"/>
    <w:rsid w:val="00CF505E"/>
    <w:rsid w:val="00CF514F"/>
    <w:rsid w:val="00CF55C4"/>
    <w:rsid w:val="00CF56F9"/>
    <w:rsid w:val="00CF5775"/>
    <w:rsid w:val="00CF579B"/>
    <w:rsid w:val="00CF5A66"/>
    <w:rsid w:val="00CF5FF5"/>
    <w:rsid w:val="00CF6182"/>
    <w:rsid w:val="00CF640C"/>
    <w:rsid w:val="00CF64B5"/>
    <w:rsid w:val="00CF68A6"/>
    <w:rsid w:val="00CF6B4E"/>
    <w:rsid w:val="00CF6D3D"/>
    <w:rsid w:val="00CF72B5"/>
    <w:rsid w:val="00CF763F"/>
    <w:rsid w:val="00CF76F9"/>
    <w:rsid w:val="00CF77B4"/>
    <w:rsid w:val="00CF7981"/>
    <w:rsid w:val="00CF7994"/>
    <w:rsid w:val="00D000FF"/>
    <w:rsid w:val="00D00292"/>
    <w:rsid w:val="00D0029F"/>
    <w:rsid w:val="00D002A4"/>
    <w:rsid w:val="00D00369"/>
    <w:rsid w:val="00D00543"/>
    <w:rsid w:val="00D00565"/>
    <w:rsid w:val="00D005D6"/>
    <w:rsid w:val="00D01143"/>
    <w:rsid w:val="00D0161B"/>
    <w:rsid w:val="00D01AA6"/>
    <w:rsid w:val="00D01B8C"/>
    <w:rsid w:val="00D01CF7"/>
    <w:rsid w:val="00D01F26"/>
    <w:rsid w:val="00D021E6"/>
    <w:rsid w:val="00D022C1"/>
    <w:rsid w:val="00D02E04"/>
    <w:rsid w:val="00D02E36"/>
    <w:rsid w:val="00D02E67"/>
    <w:rsid w:val="00D0301E"/>
    <w:rsid w:val="00D03132"/>
    <w:rsid w:val="00D031F0"/>
    <w:rsid w:val="00D0320C"/>
    <w:rsid w:val="00D03352"/>
    <w:rsid w:val="00D03397"/>
    <w:rsid w:val="00D033A0"/>
    <w:rsid w:val="00D035C8"/>
    <w:rsid w:val="00D03603"/>
    <w:rsid w:val="00D036BD"/>
    <w:rsid w:val="00D03845"/>
    <w:rsid w:val="00D0387C"/>
    <w:rsid w:val="00D03AFB"/>
    <w:rsid w:val="00D03B26"/>
    <w:rsid w:val="00D03B45"/>
    <w:rsid w:val="00D03F6E"/>
    <w:rsid w:val="00D0437C"/>
    <w:rsid w:val="00D046FA"/>
    <w:rsid w:val="00D04D18"/>
    <w:rsid w:val="00D04E3D"/>
    <w:rsid w:val="00D04F1C"/>
    <w:rsid w:val="00D04FD7"/>
    <w:rsid w:val="00D05A21"/>
    <w:rsid w:val="00D05A68"/>
    <w:rsid w:val="00D0636B"/>
    <w:rsid w:val="00D066B0"/>
    <w:rsid w:val="00D06DDC"/>
    <w:rsid w:val="00D06E23"/>
    <w:rsid w:val="00D06EC4"/>
    <w:rsid w:val="00D06F18"/>
    <w:rsid w:val="00D0726E"/>
    <w:rsid w:val="00D07392"/>
    <w:rsid w:val="00D07641"/>
    <w:rsid w:val="00D076BE"/>
    <w:rsid w:val="00D07783"/>
    <w:rsid w:val="00D0786B"/>
    <w:rsid w:val="00D07BF3"/>
    <w:rsid w:val="00D07C60"/>
    <w:rsid w:val="00D07DD7"/>
    <w:rsid w:val="00D07EC0"/>
    <w:rsid w:val="00D103ED"/>
    <w:rsid w:val="00D1080E"/>
    <w:rsid w:val="00D10897"/>
    <w:rsid w:val="00D10CA6"/>
    <w:rsid w:val="00D10E00"/>
    <w:rsid w:val="00D10EE0"/>
    <w:rsid w:val="00D11083"/>
    <w:rsid w:val="00D113FE"/>
    <w:rsid w:val="00D11426"/>
    <w:rsid w:val="00D114D8"/>
    <w:rsid w:val="00D11B48"/>
    <w:rsid w:val="00D11F1A"/>
    <w:rsid w:val="00D12058"/>
    <w:rsid w:val="00D120B5"/>
    <w:rsid w:val="00D12B9C"/>
    <w:rsid w:val="00D12D3A"/>
    <w:rsid w:val="00D12D9D"/>
    <w:rsid w:val="00D134FB"/>
    <w:rsid w:val="00D13598"/>
    <w:rsid w:val="00D1384A"/>
    <w:rsid w:val="00D13B86"/>
    <w:rsid w:val="00D13D53"/>
    <w:rsid w:val="00D13F03"/>
    <w:rsid w:val="00D1409A"/>
    <w:rsid w:val="00D14139"/>
    <w:rsid w:val="00D14185"/>
    <w:rsid w:val="00D142A2"/>
    <w:rsid w:val="00D142E2"/>
    <w:rsid w:val="00D1448F"/>
    <w:rsid w:val="00D144BE"/>
    <w:rsid w:val="00D14565"/>
    <w:rsid w:val="00D14605"/>
    <w:rsid w:val="00D1485D"/>
    <w:rsid w:val="00D1491C"/>
    <w:rsid w:val="00D14ABF"/>
    <w:rsid w:val="00D14CE7"/>
    <w:rsid w:val="00D15334"/>
    <w:rsid w:val="00D153F2"/>
    <w:rsid w:val="00D158FF"/>
    <w:rsid w:val="00D15B1A"/>
    <w:rsid w:val="00D15D42"/>
    <w:rsid w:val="00D15FC9"/>
    <w:rsid w:val="00D16050"/>
    <w:rsid w:val="00D16071"/>
    <w:rsid w:val="00D160A4"/>
    <w:rsid w:val="00D161D5"/>
    <w:rsid w:val="00D163BB"/>
    <w:rsid w:val="00D164DA"/>
    <w:rsid w:val="00D164FA"/>
    <w:rsid w:val="00D16582"/>
    <w:rsid w:val="00D1668B"/>
    <w:rsid w:val="00D16F2F"/>
    <w:rsid w:val="00D1739A"/>
    <w:rsid w:val="00D1749E"/>
    <w:rsid w:val="00D17695"/>
    <w:rsid w:val="00D17802"/>
    <w:rsid w:val="00D17D06"/>
    <w:rsid w:val="00D17DFF"/>
    <w:rsid w:val="00D17E67"/>
    <w:rsid w:val="00D17ECF"/>
    <w:rsid w:val="00D2011E"/>
    <w:rsid w:val="00D203AE"/>
    <w:rsid w:val="00D203D8"/>
    <w:rsid w:val="00D206D8"/>
    <w:rsid w:val="00D2073F"/>
    <w:rsid w:val="00D20778"/>
    <w:rsid w:val="00D20B9A"/>
    <w:rsid w:val="00D20F9F"/>
    <w:rsid w:val="00D2104E"/>
    <w:rsid w:val="00D213AC"/>
    <w:rsid w:val="00D2174B"/>
    <w:rsid w:val="00D21D2E"/>
    <w:rsid w:val="00D21D38"/>
    <w:rsid w:val="00D21E5A"/>
    <w:rsid w:val="00D21F4B"/>
    <w:rsid w:val="00D21FBA"/>
    <w:rsid w:val="00D2224E"/>
    <w:rsid w:val="00D224A0"/>
    <w:rsid w:val="00D224D9"/>
    <w:rsid w:val="00D225BF"/>
    <w:rsid w:val="00D2293D"/>
    <w:rsid w:val="00D22CA7"/>
    <w:rsid w:val="00D22EA2"/>
    <w:rsid w:val="00D23264"/>
    <w:rsid w:val="00D2349D"/>
    <w:rsid w:val="00D2362E"/>
    <w:rsid w:val="00D2385D"/>
    <w:rsid w:val="00D2397C"/>
    <w:rsid w:val="00D23ADA"/>
    <w:rsid w:val="00D23B84"/>
    <w:rsid w:val="00D23FB2"/>
    <w:rsid w:val="00D24075"/>
    <w:rsid w:val="00D241D0"/>
    <w:rsid w:val="00D245F1"/>
    <w:rsid w:val="00D2492E"/>
    <w:rsid w:val="00D2493D"/>
    <w:rsid w:val="00D24A11"/>
    <w:rsid w:val="00D24B9C"/>
    <w:rsid w:val="00D24C22"/>
    <w:rsid w:val="00D25219"/>
    <w:rsid w:val="00D253BF"/>
    <w:rsid w:val="00D2541F"/>
    <w:rsid w:val="00D25464"/>
    <w:rsid w:val="00D2557C"/>
    <w:rsid w:val="00D2560C"/>
    <w:rsid w:val="00D25DD7"/>
    <w:rsid w:val="00D25E39"/>
    <w:rsid w:val="00D2686E"/>
    <w:rsid w:val="00D2689C"/>
    <w:rsid w:val="00D268B0"/>
    <w:rsid w:val="00D2691E"/>
    <w:rsid w:val="00D2692B"/>
    <w:rsid w:val="00D26A7A"/>
    <w:rsid w:val="00D26AA0"/>
    <w:rsid w:val="00D26CC0"/>
    <w:rsid w:val="00D27018"/>
    <w:rsid w:val="00D27395"/>
    <w:rsid w:val="00D2780F"/>
    <w:rsid w:val="00D278A2"/>
    <w:rsid w:val="00D27A93"/>
    <w:rsid w:val="00D27BDD"/>
    <w:rsid w:val="00D27C54"/>
    <w:rsid w:val="00D27D62"/>
    <w:rsid w:val="00D27ED6"/>
    <w:rsid w:val="00D3016D"/>
    <w:rsid w:val="00D30291"/>
    <w:rsid w:val="00D303A7"/>
    <w:rsid w:val="00D303E7"/>
    <w:rsid w:val="00D3069F"/>
    <w:rsid w:val="00D30A3E"/>
    <w:rsid w:val="00D30D0F"/>
    <w:rsid w:val="00D30D92"/>
    <w:rsid w:val="00D30FE5"/>
    <w:rsid w:val="00D31092"/>
    <w:rsid w:val="00D3130D"/>
    <w:rsid w:val="00D31335"/>
    <w:rsid w:val="00D31497"/>
    <w:rsid w:val="00D31501"/>
    <w:rsid w:val="00D31983"/>
    <w:rsid w:val="00D31BA7"/>
    <w:rsid w:val="00D31DB6"/>
    <w:rsid w:val="00D31FC3"/>
    <w:rsid w:val="00D3238E"/>
    <w:rsid w:val="00D32630"/>
    <w:rsid w:val="00D326FB"/>
    <w:rsid w:val="00D32A1E"/>
    <w:rsid w:val="00D32DEA"/>
    <w:rsid w:val="00D32DFF"/>
    <w:rsid w:val="00D32F67"/>
    <w:rsid w:val="00D330CA"/>
    <w:rsid w:val="00D33A60"/>
    <w:rsid w:val="00D33C9E"/>
    <w:rsid w:val="00D34164"/>
    <w:rsid w:val="00D3456B"/>
    <w:rsid w:val="00D34613"/>
    <w:rsid w:val="00D34662"/>
    <w:rsid w:val="00D34719"/>
    <w:rsid w:val="00D34B5E"/>
    <w:rsid w:val="00D34E3C"/>
    <w:rsid w:val="00D34E60"/>
    <w:rsid w:val="00D34FB5"/>
    <w:rsid w:val="00D35147"/>
    <w:rsid w:val="00D3518E"/>
    <w:rsid w:val="00D3582D"/>
    <w:rsid w:val="00D35A63"/>
    <w:rsid w:val="00D35C2F"/>
    <w:rsid w:val="00D35DF6"/>
    <w:rsid w:val="00D35FBC"/>
    <w:rsid w:val="00D365FD"/>
    <w:rsid w:val="00D36605"/>
    <w:rsid w:val="00D36797"/>
    <w:rsid w:val="00D36A34"/>
    <w:rsid w:val="00D36A64"/>
    <w:rsid w:val="00D36B65"/>
    <w:rsid w:val="00D36BFC"/>
    <w:rsid w:val="00D36CD4"/>
    <w:rsid w:val="00D36FD4"/>
    <w:rsid w:val="00D370E7"/>
    <w:rsid w:val="00D37372"/>
    <w:rsid w:val="00D37659"/>
    <w:rsid w:val="00D376A2"/>
    <w:rsid w:val="00D377AA"/>
    <w:rsid w:val="00D377AC"/>
    <w:rsid w:val="00D377CF"/>
    <w:rsid w:val="00D37873"/>
    <w:rsid w:val="00D37A8A"/>
    <w:rsid w:val="00D37AC5"/>
    <w:rsid w:val="00D37C5F"/>
    <w:rsid w:val="00D4008B"/>
    <w:rsid w:val="00D4035D"/>
    <w:rsid w:val="00D403EB"/>
    <w:rsid w:val="00D40558"/>
    <w:rsid w:val="00D40A07"/>
    <w:rsid w:val="00D40A9F"/>
    <w:rsid w:val="00D40B1C"/>
    <w:rsid w:val="00D40B75"/>
    <w:rsid w:val="00D40CDC"/>
    <w:rsid w:val="00D411C7"/>
    <w:rsid w:val="00D41227"/>
    <w:rsid w:val="00D41386"/>
    <w:rsid w:val="00D413BE"/>
    <w:rsid w:val="00D41402"/>
    <w:rsid w:val="00D41412"/>
    <w:rsid w:val="00D41B5D"/>
    <w:rsid w:val="00D41DBC"/>
    <w:rsid w:val="00D41EFE"/>
    <w:rsid w:val="00D41FAA"/>
    <w:rsid w:val="00D421E4"/>
    <w:rsid w:val="00D422F1"/>
    <w:rsid w:val="00D42307"/>
    <w:rsid w:val="00D42321"/>
    <w:rsid w:val="00D423C3"/>
    <w:rsid w:val="00D4261D"/>
    <w:rsid w:val="00D42693"/>
    <w:rsid w:val="00D42811"/>
    <w:rsid w:val="00D428AB"/>
    <w:rsid w:val="00D42AD2"/>
    <w:rsid w:val="00D42C62"/>
    <w:rsid w:val="00D42CF9"/>
    <w:rsid w:val="00D42D0F"/>
    <w:rsid w:val="00D42D71"/>
    <w:rsid w:val="00D42F33"/>
    <w:rsid w:val="00D42F49"/>
    <w:rsid w:val="00D42FA9"/>
    <w:rsid w:val="00D43224"/>
    <w:rsid w:val="00D43453"/>
    <w:rsid w:val="00D4380F"/>
    <w:rsid w:val="00D438E8"/>
    <w:rsid w:val="00D43ABF"/>
    <w:rsid w:val="00D43C28"/>
    <w:rsid w:val="00D43F8D"/>
    <w:rsid w:val="00D43FB6"/>
    <w:rsid w:val="00D441E9"/>
    <w:rsid w:val="00D442CE"/>
    <w:rsid w:val="00D44640"/>
    <w:rsid w:val="00D44730"/>
    <w:rsid w:val="00D447B7"/>
    <w:rsid w:val="00D4483D"/>
    <w:rsid w:val="00D44B32"/>
    <w:rsid w:val="00D44CDF"/>
    <w:rsid w:val="00D45130"/>
    <w:rsid w:val="00D45524"/>
    <w:rsid w:val="00D455C1"/>
    <w:rsid w:val="00D456EC"/>
    <w:rsid w:val="00D458F2"/>
    <w:rsid w:val="00D45A11"/>
    <w:rsid w:val="00D45C0F"/>
    <w:rsid w:val="00D45EF5"/>
    <w:rsid w:val="00D45F0F"/>
    <w:rsid w:val="00D46298"/>
    <w:rsid w:val="00D463B4"/>
    <w:rsid w:val="00D463C7"/>
    <w:rsid w:val="00D466D3"/>
    <w:rsid w:val="00D46755"/>
    <w:rsid w:val="00D467FA"/>
    <w:rsid w:val="00D4683F"/>
    <w:rsid w:val="00D4691A"/>
    <w:rsid w:val="00D46C9A"/>
    <w:rsid w:val="00D46DD1"/>
    <w:rsid w:val="00D46E05"/>
    <w:rsid w:val="00D46E0D"/>
    <w:rsid w:val="00D47128"/>
    <w:rsid w:val="00D47303"/>
    <w:rsid w:val="00D47384"/>
    <w:rsid w:val="00D475A5"/>
    <w:rsid w:val="00D47676"/>
    <w:rsid w:val="00D4788A"/>
    <w:rsid w:val="00D47ABD"/>
    <w:rsid w:val="00D47AD1"/>
    <w:rsid w:val="00D47AEB"/>
    <w:rsid w:val="00D47B03"/>
    <w:rsid w:val="00D47BD9"/>
    <w:rsid w:val="00D47C60"/>
    <w:rsid w:val="00D47ECF"/>
    <w:rsid w:val="00D5000E"/>
    <w:rsid w:val="00D50106"/>
    <w:rsid w:val="00D504E5"/>
    <w:rsid w:val="00D50EF5"/>
    <w:rsid w:val="00D51203"/>
    <w:rsid w:val="00D5136C"/>
    <w:rsid w:val="00D513C8"/>
    <w:rsid w:val="00D51454"/>
    <w:rsid w:val="00D51558"/>
    <w:rsid w:val="00D516F4"/>
    <w:rsid w:val="00D5173E"/>
    <w:rsid w:val="00D517AA"/>
    <w:rsid w:val="00D520A4"/>
    <w:rsid w:val="00D521E5"/>
    <w:rsid w:val="00D522AC"/>
    <w:rsid w:val="00D5231B"/>
    <w:rsid w:val="00D526A0"/>
    <w:rsid w:val="00D526CC"/>
    <w:rsid w:val="00D52AAB"/>
    <w:rsid w:val="00D52B1A"/>
    <w:rsid w:val="00D52BD5"/>
    <w:rsid w:val="00D53024"/>
    <w:rsid w:val="00D53030"/>
    <w:rsid w:val="00D5325A"/>
    <w:rsid w:val="00D536F3"/>
    <w:rsid w:val="00D538F0"/>
    <w:rsid w:val="00D53CC7"/>
    <w:rsid w:val="00D53DCD"/>
    <w:rsid w:val="00D54113"/>
    <w:rsid w:val="00D542A5"/>
    <w:rsid w:val="00D542B1"/>
    <w:rsid w:val="00D5467B"/>
    <w:rsid w:val="00D548CF"/>
    <w:rsid w:val="00D54A65"/>
    <w:rsid w:val="00D550E7"/>
    <w:rsid w:val="00D5551C"/>
    <w:rsid w:val="00D555AC"/>
    <w:rsid w:val="00D5595D"/>
    <w:rsid w:val="00D55D1A"/>
    <w:rsid w:val="00D55E87"/>
    <w:rsid w:val="00D561FD"/>
    <w:rsid w:val="00D56287"/>
    <w:rsid w:val="00D564B6"/>
    <w:rsid w:val="00D57058"/>
    <w:rsid w:val="00D5710B"/>
    <w:rsid w:val="00D57199"/>
    <w:rsid w:val="00D572EA"/>
    <w:rsid w:val="00D57977"/>
    <w:rsid w:val="00D57B57"/>
    <w:rsid w:val="00D57E81"/>
    <w:rsid w:val="00D57F53"/>
    <w:rsid w:val="00D57FD2"/>
    <w:rsid w:val="00D603E8"/>
    <w:rsid w:val="00D6077D"/>
    <w:rsid w:val="00D609C4"/>
    <w:rsid w:val="00D60A17"/>
    <w:rsid w:val="00D60AB0"/>
    <w:rsid w:val="00D60AC8"/>
    <w:rsid w:val="00D60B8C"/>
    <w:rsid w:val="00D60C70"/>
    <w:rsid w:val="00D60EB0"/>
    <w:rsid w:val="00D61883"/>
    <w:rsid w:val="00D619CA"/>
    <w:rsid w:val="00D61B4C"/>
    <w:rsid w:val="00D61CC4"/>
    <w:rsid w:val="00D61FCC"/>
    <w:rsid w:val="00D620A0"/>
    <w:rsid w:val="00D62247"/>
    <w:rsid w:val="00D622F7"/>
    <w:rsid w:val="00D6243E"/>
    <w:rsid w:val="00D6265E"/>
    <w:rsid w:val="00D6270E"/>
    <w:rsid w:val="00D62A15"/>
    <w:rsid w:val="00D62A5A"/>
    <w:rsid w:val="00D62CF0"/>
    <w:rsid w:val="00D62D05"/>
    <w:rsid w:val="00D62F1A"/>
    <w:rsid w:val="00D63603"/>
    <w:rsid w:val="00D63A0C"/>
    <w:rsid w:val="00D63C0E"/>
    <w:rsid w:val="00D641F3"/>
    <w:rsid w:val="00D643ED"/>
    <w:rsid w:val="00D64419"/>
    <w:rsid w:val="00D64434"/>
    <w:rsid w:val="00D64558"/>
    <w:rsid w:val="00D6471B"/>
    <w:rsid w:val="00D647F7"/>
    <w:rsid w:val="00D64958"/>
    <w:rsid w:val="00D64A78"/>
    <w:rsid w:val="00D64BA0"/>
    <w:rsid w:val="00D64C82"/>
    <w:rsid w:val="00D64CD2"/>
    <w:rsid w:val="00D64D1B"/>
    <w:rsid w:val="00D64DAE"/>
    <w:rsid w:val="00D6529E"/>
    <w:rsid w:val="00D652CF"/>
    <w:rsid w:val="00D6550B"/>
    <w:rsid w:val="00D656B9"/>
    <w:rsid w:val="00D658F3"/>
    <w:rsid w:val="00D65AFD"/>
    <w:rsid w:val="00D65C9C"/>
    <w:rsid w:val="00D65CF2"/>
    <w:rsid w:val="00D66020"/>
    <w:rsid w:val="00D665FB"/>
    <w:rsid w:val="00D66B1A"/>
    <w:rsid w:val="00D66E2F"/>
    <w:rsid w:val="00D66FAD"/>
    <w:rsid w:val="00D6720E"/>
    <w:rsid w:val="00D67309"/>
    <w:rsid w:val="00D675BA"/>
    <w:rsid w:val="00D6765E"/>
    <w:rsid w:val="00D67752"/>
    <w:rsid w:val="00D677DC"/>
    <w:rsid w:val="00D6797D"/>
    <w:rsid w:val="00D6797F"/>
    <w:rsid w:val="00D67B2E"/>
    <w:rsid w:val="00D67C72"/>
    <w:rsid w:val="00D67D02"/>
    <w:rsid w:val="00D67F21"/>
    <w:rsid w:val="00D67FC9"/>
    <w:rsid w:val="00D700CE"/>
    <w:rsid w:val="00D70295"/>
    <w:rsid w:val="00D70357"/>
    <w:rsid w:val="00D703ED"/>
    <w:rsid w:val="00D705A6"/>
    <w:rsid w:val="00D7091D"/>
    <w:rsid w:val="00D70969"/>
    <w:rsid w:val="00D70BA6"/>
    <w:rsid w:val="00D70CD2"/>
    <w:rsid w:val="00D70CE7"/>
    <w:rsid w:val="00D70D0D"/>
    <w:rsid w:val="00D70E80"/>
    <w:rsid w:val="00D71235"/>
    <w:rsid w:val="00D716D9"/>
    <w:rsid w:val="00D71A31"/>
    <w:rsid w:val="00D71CC7"/>
    <w:rsid w:val="00D7250F"/>
    <w:rsid w:val="00D72615"/>
    <w:rsid w:val="00D72854"/>
    <w:rsid w:val="00D72862"/>
    <w:rsid w:val="00D72CF5"/>
    <w:rsid w:val="00D72E8E"/>
    <w:rsid w:val="00D73332"/>
    <w:rsid w:val="00D73867"/>
    <w:rsid w:val="00D73C3B"/>
    <w:rsid w:val="00D73D2E"/>
    <w:rsid w:val="00D73EE0"/>
    <w:rsid w:val="00D73FF3"/>
    <w:rsid w:val="00D7428E"/>
    <w:rsid w:val="00D743E3"/>
    <w:rsid w:val="00D7449A"/>
    <w:rsid w:val="00D7454A"/>
    <w:rsid w:val="00D745B8"/>
    <w:rsid w:val="00D74635"/>
    <w:rsid w:val="00D74979"/>
    <w:rsid w:val="00D74B5F"/>
    <w:rsid w:val="00D7529A"/>
    <w:rsid w:val="00D75386"/>
    <w:rsid w:val="00D7541B"/>
    <w:rsid w:val="00D7579B"/>
    <w:rsid w:val="00D75995"/>
    <w:rsid w:val="00D75C96"/>
    <w:rsid w:val="00D75E28"/>
    <w:rsid w:val="00D76126"/>
    <w:rsid w:val="00D76782"/>
    <w:rsid w:val="00D767E2"/>
    <w:rsid w:val="00D76C12"/>
    <w:rsid w:val="00D76C98"/>
    <w:rsid w:val="00D76D6E"/>
    <w:rsid w:val="00D770F2"/>
    <w:rsid w:val="00D7715D"/>
    <w:rsid w:val="00D771D6"/>
    <w:rsid w:val="00D773FD"/>
    <w:rsid w:val="00D77535"/>
    <w:rsid w:val="00D775B2"/>
    <w:rsid w:val="00D7760A"/>
    <w:rsid w:val="00D776CB"/>
    <w:rsid w:val="00D779B8"/>
    <w:rsid w:val="00D77F3F"/>
    <w:rsid w:val="00D77FEF"/>
    <w:rsid w:val="00D801CC"/>
    <w:rsid w:val="00D8042F"/>
    <w:rsid w:val="00D80A59"/>
    <w:rsid w:val="00D80BC2"/>
    <w:rsid w:val="00D80C2C"/>
    <w:rsid w:val="00D80D6A"/>
    <w:rsid w:val="00D8107E"/>
    <w:rsid w:val="00D813DD"/>
    <w:rsid w:val="00D819BC"/>
    <w:rsid w:val="00D81B46"/>
    <w:rsid w:val="00D81D12"/>
    <w:rsid w:val="00D81DEC"/>
    <w:rsid w:val="00D81E12"/>
    <w:rsid w:val="00D822F8"/>
    <w:rsid w:val="00D8252A"/>
    <w:rsid w:val="00D825B7"/>
    <w:rsid w:val="00D82909"/>
    <w:rsid w:val="00D82963"/>
    <w:rsid w:val="00D82A4D"/>
    <w:rsid w:val="00D82B73"/>
    <w:rsid w:val="00D82C30"/>
    <w:rsid w:val="00D82E31"/>
    <w:rsid w:val="00D83026"/>
    <w:rsid w:val="00D833C3"/>
    <w:rsid w:val="00D83833"/>
    <w:rsid w:val="00D83D57"/>
    <w:rsid w:val="00D83FB6"/>
    <w:rsid w:val="00D84196"/>
    <w:rsid w:val="00D842EB"/>
    <w:rsid w:val="00D84390"/>
    <w:rsid w:val="00D8441B"/>
    <w:rsid w:val="00D8493C"/>
    <w:rsid w:val="00D84A07"/>
    <w:rsid w:val="00D84C13"/>
    <w:rsid w:val="00D8503A"/>
    <w:rsid w:val="00D85347"/>
    <w:rsid w:val="00D85389"/>
    <w:rsid w:val="00D857FE"/>
    <w:rsid w:val="00D85A32"/>
    <w:rsid w:val="00D85AC0"/>
    <w:rsid w:val="00D85E78"/>
    <w:rsid w:val="00D869B7"/>
    <w:rsid w:val="00D86A5C"/>
    <w:rsid w:val="00D86CDC"/>
    <w:rsid w:val="00D86DAF"/>
    <w:rsid w:val="00D871BF"/>
    <w:rsid w:val="00D873D4"/>
    <w:rsid w:val="00D874F5"/>
    <w:rsid w:val="00D874FC"/>
    <w:rsid w:val="00D875CE"/>
    <w:rsid w:val="00D87688"/>
    <w:rsid w:val="00D876FD"/>
    <w:rsid w:val="00D87716"/>
    <w:rsid w:val="00D87875"/>
    <w:rsid w:val="00D878CC"/>
    <w:rsid w:val="00D87BC6"/>
    <w:rsid w:val="00D87C81"/>
    <w:rsid w:val="00D87DA4"/>
    <w:rsid w:val="00D9039E"/>
    <w:rsid w:val="00D903A5"/>
    <w:rsid w:val="00D90C66"/>
    <w:rsid w:val="00D90C73"/>
    <w:rsid w:val="00D9130F"/>
    <w:rsid w:val="00D91434"/>
    <w:rsid w:val="00D9165B"/>
    <w:rsid w:val="00D917F3"/>
    <w:rsid w:val="00D917F4"/>
    <w:rsid w:val="00D919DA"/>
    <w:rsid w:val="00D91E5F"/>
    <w:rsid w:val="00D9229D"/>
    <w:rsid w:val="00D9235A"/>
    <w:rsid w:val="00D923A7"/>
    <w:rsid w:val="00D926A9"/>
    <w:rsid w:val="00D92A9B"/>
    <w:rsid w:val="00D92B71"/>
    <w:rsid w:val="00D92C96"/>
    <w:rsid w:val="00D92FCC"/>
    <w:rsid w:val="00D934E0"/>
    <w:rsid w:val="00D9389C"/>
    <w:rsid w:val="00D93BC0"/>
    <w:rsid w:val="00D93F79"/>
    <w:rsid w:val="00D94C16"/>
    <w:rsid w:val="00D94D32"/>
    <w:rsid w:val="00D94E9D"/>
    <w:rsid w:val="00D951AC"/>
    <w:rsid w:val="00D953B4"/>
    <w:rsid w:val="00D954A4"/>
    <w:rsid w:val="00D95576"/>
    <w:rsid w:val="00D9588A"/>
    <w:rsid w:val="00D95B88"/>
    <w:rsid w:val="00D95D17"/>
    <w:rsid w:val="00D95FDD"/>
    <w:rsid w:val="00D9607D"/>
    <w:rsid w:val="00D960B3"/>
    <w:rsid w:val="00D96211"/>
    <w:rsid w:val="00D9623E"/>
    <w:rsid w:val="00D9646B"/>
    <w:rsid w:val="00D965B0"/>
    <w:rsid w:val="00D96A0A"/>
    <w:rsid w:val="00D96A6E"/>
    <w:rsid w:val="00D96BA9"/>
    <w:rsid w:val="00D96CB9"/>
    <w:rsid w:val="00D96DD4"/>
    <w:rsid w:val="00D975F4"/>
    <w:rsid w:val="00D9765E"/>
    <w:rsid w:val="00D9771E"/>
    <w:rsid w:val="00D977B5"/>
    <w:rsid w:val="00D9794E"/>
    <w:rsid w:val="00D97BD5"/>
    <w:rsid w:val="00D97E48"/>
    <w:rsid w:val="00DA00DC"/>
    <w:rsid w:val="00DA054E"/>
    <w:rsid w:val="00DA06DC"/>
    <w:rsid w:val="00DA0862"/>
    <w:rsid w:val="00DA087D"/>
    <w:rsid w:val="00DA0AF9"/>
    <w:rsid w:val="00DA0D1F"/>
    <w:rsid w:val="00DA0F26"/>
    <w:rsid w:val="00DA1933"/>
    <w:rsid w:val="00DA19A5"/>
    <w:rsid w:val="00DA1BF8"/>
    <w:rsid w:val="00DA1E64"/>
    <w:rsid w:val="00DA226B"/>
    <w:rsid w:val="00DA23DE"/>
    <w:rsid w:val="00DA251A"/>
    <w:rsid w:val="00DA26E7"/>
    <w:rsid w:val="00DA2A8A"/>
    <w:rsid w:val="00DA2B8C"/>
    <w:rsid w:val="00DA2E70"/>
    <w:rsid w:val="00DA2EC2"/>
    <w:rsid w:val="00DA2F79"/>
    <w:rsid w:val="00DA32B6"/>
    <w:rsid w:val="00DA380E"/>
    <w:rsid w:val="00DA3A66"/>
    <w:rsid w:val="00DA3C0B"/>
    <w:rsid w:val="00DA40FC"/>
    <w:rsid w:val="00DA4369"/>
    <w:rsid w:val="00DA4794"/>
    <w:rsid w:val="00DA47C8"/>
    <w:rsid w:val="00DA4C11"/>
    <w:rsid w:val="00DA4DEC"/>
    <w:rsid w:val="00DA51F8"/>
    <w:rsid w:val="00DA5705"/>
    <w:rsid w:val="00DA5817"/>
    <w:rsid w:val="00DA5832"/>
    <w:rsid w:val="00DA5C8C"/>
    <w:rsid w:val="00DA5D32"/>
    <w:rsid w:val="00DA5F03"/>
    <w:rsid w:val="00DA5F25"/>
    <w:rsid w:val="00DA5F74"/>
    <w:rsid w:val="00DA608F"/>
    <w:rsid w:val="00DA60E2"/>
    <w:rsid w:val="00DA6333"/>
    <w:rsid w:val="00DA6656"/>
    <w:rsid w:val="00DA6ABF"/>
    <w:rsid w:val="00DA6ADF"/>
    <w:rsid w:val="00DA6D36"/>
    <w:rsid w:val="00DA6DF8"/>
    <w:rsid w:val="00DA6F26"/>
    <w:rsid w:val="00DA7050"/>
    <w:rsid w:val="00DA73B7"/>
    <w:rsid w:val="00DA75B8"/>
    <w:rsid w:val="00DA77B0"/>
    <w:rsid w:val="00DA7AA1"/>
    <w:rsid w:val="00DA7B50"/>
    <w:rsid w:val="00DA7E83"/>
    <w:rsid w:val="00DA7EEF"/>
    <w:rsid w:val="00DA7FA1"/>
    <w:rsid w:val="00DB005A"/>
    <w:rsid w:val="00DB007F"/>
    <w:rsid w:val="00DB0721"/>
    <w:rsid w:val="00DB0EBB"/>
    <w:rsid w:val="00DB12D3"/>
    <w:rsid w:val="00DB15C7"/>
    <w:rsid w:val="00DB187C"/>
    <w:rsid w:val="00DB1A2E"/>
    <w:rsid w:val="00DB1FB4"/>
    <w:rsid w:val="00DB22ED"/>
    <w:rsid w:val="00DB243F"/>
    <w:rsid w:val="00DB2759"/>
    <w:rsid w:val="00DB2E12"/>
    <w:rsid w:val="00DB2E86"/>
    <w:rsid w:val="00DB3632"/>
    <w:rsid w:val="00DB391C"/>
    <w:rsid w:val="00DB3A9A"/>
    <w:rsid w:val="00DB3CD2"/>
    <w:rsid w:val="00DB3E7F"/>
    <w:rsid w:val="00DB3EEE"/>
    <w:rsid w:val="00DB4233"/>
    <w:rsid w:val="00DB4487"/>
    <w:rsid w:val="00DB459F"/>
    <w:rsid w:val="00DB47E0"/>
    <w:rsid w:val="00DB4975"/>
    <w:rsid w:val="00DB4C00"/>
    <w:rsid w:val="00DB4C35"/>
    <w:rsid w:val="00DB5087"/>
    <w:rsid w:val="00DB5112"/>
    <w:rsid w:val="00DB519C"/>
    <w:rsid w:val="00DB5522"/>
    <w:rsid w:val="00DB565D"/>
    <w:rsid w:val="00DB56BA"/>
    <w:rsid w:val="00DB572A"/>
    <w:rsid w:val="00DB58A2"/>
    <w:rsid w:val="00DB5AC2"/>
    <w:rsid w:val="00DB5C9A"/>
    <w:rsid w:val="00DB5F7E"/>
    <w:rsid w:val="00DB61D9"/>
    <w:rsid w:val="00DB628D"/>
    <w:rsid w:val="00DB62EF"/>
    <w:rsid w:val="00DB666E"/>
    <w:rsid w:val="00DB66AA"/>
    <w:rsid w:val="00DB68DD"/>
    <w:rsid w:val="00DB69DE"/>
    <w:rsid w:val="00DB69E4"/>
    <w:rsid w:val="00DB6A07"/>
    <w:rsid w:val="00DB6B65"/>
    <w:rsid w:val="00DB6CA9"/>
    <w:rsid w:val="00DB73C8"/>
    <w:rsid w:val="00DB7704"/>
    <w:rsid w:val="00DB78FB"/>
    <w:rsid w:val="00DB7B2A"/>
    <w:rsid w:val="00DB7B52"/>
    <w:rsid w:val="00DB7CBE"/>
    <w:rsid w:val="00DB7D4E"/>
    <w:rsid w:val="00DB7EDD"/>
    <w:rsid w:val="00DB7F83"/>
    <w:rsid w:val="00DC020D"/>
    <w:rsid w:val="00DC046D"/>
    <w:rsid w:val="00DC0583"/>
    <w:rsid w:val="00DC0825"/>
    <w:rsid w:val="00DC0BBA"/>
    <w:rsid w:val="00DC0FF5"/>
    <w:rsid w:val="00DC13F2"/>
    <w:rsid w:val="00DC14B5"/>
    <w:rsid w:val="00DC1625"/>
    <w:rsid w:val="00DC1880"/>
    <w:rsid w:val="00DC190E"/>
    <w:rsid w:val="00DC1ABC"/>
    <w:rsid w:val="00DC1CA7"/>
    <w:rsid w:val="00DC2256"/>
    <w:rsid w:val="00DC2569"/>
    <w:rsid w:val="00DC2620"/>
    <w:rsid w:val="00DC26E1"/>
    <w:rsid w:val="00DC29DD"/>
    <w:rsid w:val="00DC2B00"/>
    <w:rsid w:val="00DC2CE0"/>
    <w:rsid w:val="00DC3149"/>
    <w:rsid w:val="00DC3709"/>
    <w:rsid w:val="00DC376A"/>
    <w:rsid w:val="00DC37F7"/>
    <w:rsid w:val="00DC3958"/>
    <w:rsid w:val="00DC39F9"/>
    <w:rsid w:val="00DC3BCF"/>
    <w:rsid w:val="00DC40DA"/>
    <w:rsid w:val="00DC42ED"/>
    <w:rsid w:val="00DC43E5"/>
    <w:rsid w:val="00DC4556"/>
    <w:rsid w:val="00DC4939"/>
    <w:rsid w:val="00DC4BC4"/>
    <w:rsid w:val="00DC565D"/>
    <w:rsid w:val="00DC5944"/>
    <w:rsid w:val="00DC59CA"/>
    <w:rsid w:val="00DC5AAD"/>
    <w:rsid w:val="00DC5B4C"/>
    <w:rsid w:val="00DC5B76"/>
    <w:rsid w:val="00DC5B96"/>
    <w:rsid w:val="00DC5C1A"/>
    <w:rsid w:val="00DC5D7E"/>
    <w:rsid w:val="00DC5E65"/>
    <w:rsid w:val="00DC5EFC"/>
    <w:rsid w:val="00DC5F83"/>
    <w:rsid w:val="00DC6159"/>
    <w:rsid w:val="00DC6652"/>
    <w:rsid w:val="00DC6857"/>
    <w:rsid w:val="00DC6D12"/>
    <w:rsid w:val="00DC6F4B"/>
    <w:rsid w:val="00DC77FE"/>
    <w:rsid w:val="00DC7C23"/>
    <w:rsid w:val="00DC7E63"/>
    <w:rsid w:val="00DD003E"/>
    <w:rsid w:val="00DD00B1"/>
    <w:rsid w:val="00DD032F"/>
    <w:rsid w:val="00DD05D1"/>
    <w:rsid w:val="00DD074A"/>
    <w:rsid w:val="00DD0920"/>
    <w:rsid w:val="00DD098B"/>
    <w:rsid w:val="00DD0C2B"/>
    <w:rsid w:val="00DD0CFA"/>
    <w:rsid w:val="00DD0E12"/>
    <w:rsid w:val="00DD0E4D"/>
    <w:rsid w:val="00DD1203"/>
    <w:rsid w:val="00DD12BD"/>
    <w:rsid w:val="00DD132D"/>
    <w:rsid w:val="00DD13F6"/>
    <w:rsid w:val="00DD14EA"/>
    <w:rsid w:val="00DD150B"/>
    <w:rsid w:val="00DD1558"/>
    <w:rsid w:val="00DD16EE"/>
    <w:rsid w:val="00DD17F7"/>
    <w:rsid w:val="00DD18EE"/>
    <w:rsid w:val="00DD1BE9"/>
    <w:rsid w:val="00DD1C9E"/>
    <w:rsid w:val="00DD2242"/>
    <w:rsid w:val="00DD265A"/>
    <w:rsid w:val="00DD2665"/>
    <w:rsid w:val="00DD26C5"/>
    <w:rsid w:val="00DD2E4D"/>
    <w:rsid w:val="00DD2E7D"/>
    <w:rsid w:val="00DD3306"/>
    <w:rsid w:val="00DD3460"/>
    <w:rsid w:val="00DD34B9"/>
    <w:rsid w:val="00DD369A"/>
    <w:rsid w:val="00DD38A1"/>
    <w:rsid w:val="00DD3A24"/>
    <w:rsid w:val="00DD3A68"/>
    <w:rsid w:val="00DD3AFD"/>
    <w:rsid w:val="00DD3B06"/>
    <w:rsid w:val="00DD3D5F"/>
    <w:rsid w:val="00DD41A2"/>
    <w:rsid w:val="00DD447F"/>
    <w:rsid w:val="00DD44C0"/>
    <w:rsid w:val="00DD460A"/>
    <w:rsid w:val="00DD49CD"/>
    <w:rsid w:val="00DD4B13"/>
    <w:rsid w:val="00DD4C42"/>
    <w:rsid w:val="00DD4C6C"/>
    <w:rsid w:val="00DD4D62"/>
    <w:rsid w:val="00DD4EB6"/>
    <w:rsid w:val="00DD513D"/>
    <w:rsid w:val="00DD51A1"/>
    <w:rsid w:val="00DD51CD"/>
    <w:rsid w:val="00DD523B"/>
    <w:rsid w:val="00DD53C7"/>
    <w:rsid w:val="00DD5428"/>
    <w:rsid w:val="00DD574D"/>
    <w:rsid w:val="00DD5B6C"/>
    <w:rsid w:val="00DD5C8E"/>
    <w:rsid w:val="00DD5E25"/>
    <w:rsid w:val="00DD5F80"/>
    <w:rsid w:val="00DD60FA"/>
    <w:rsid w:val="00DD6105"/>
    <w:rsid w:val="00DD6450"/>
    <w:rsid w:val="00DD6468"/>
    <w:rsid w:val="00DD6585"/>
    <w:rsid w:val="00DD693E"/>
    <w:rsid w:val="00DD699A"/>
    <w:rsid w:val="00DD6AB0"/>
    <w:rsid w:val="00DD6D34"/>
    <w:rsid w:val="00DD6D81"/>
    <w:rsid w:val="00DD722B"/>
    <w:rsid w:val="00DD7E34"/>
    <w:rsid w:val="00DD7EC1"/>
    <w:rsid w:val="00DE017C"/>
    <w:rsid w:val="00DE0414"/>
    <w:rsid w:val="00DE0423"/>
    <w:rsid w:val="00DE0671"/>
    <w:rsid w:val="00DE0720"/>
    <w:rsid w:val="00DE08BA"/>
    <w:rsid w:val="00DE08FC"/>
    <w:rsid w:val="00DE0A99"/>
    <w:rsid w:val="00DE0D05"/>
    <w:rsid w:val="00DE1095"/>
    <w:rsid w:val="00DE112D"/>
    <w:rsid w:val="00DE131C"/>
    <w:rsid w:val="00DE1549"/>
    <w:rsid w:val="00DE160C"/>
    <w:rsid w:val="00DE1B2B"/>
    <w:rsid w:val="00DE1CBF"/>
    <w:rsid w:val="00DE206C"/>
    <w:rsid w:val="00DE262A"/>
    <w:rsid w:val="00DE2762"/>
    <w:rsid w:val="00DE282E"/>
    <w:rsid w:val="00DE28C2"/>
    <w:rsid w:val="00DE2A7B"/>
    <w:rsid w:val="00DE2BC1"/>
    <w:rsid w:val="00DE2C24"/>
    <w:rsid w:val="00DE2DB7"/>
    <w:rsid w:val="00DE31C2"/>
    <w:rsid w:val="00DE35BB"/>
    <w:rsid w:val="00DE3792"/>
    <w:rsid w:val="00DE37B0"/>
    <w:rsid w:val="00DE39DF"/>
    <w:rsid w:val="00DE3AC5"/>
    <w:rsid w:val="00DE3F86"/>
    <w:rsid w:val="00DE40A0"/>
    <w:rsid w:val="00DE4335"/>
    <w:rsid w:val="00DE43CB"/>
    <w:rsid w:val="00DE4513"/>
    <w:rsid w:val="00DE4768"/>
    <w:rsid w:val="00DE47B7"/>
    <w:rsid w:val="00DE4925"/>
    <w:rsid w:val="00DE50AB"/>
    <w:rsid w:val="00DE5514"/>
    <w:rsid w:val="00DE562A"/>
    <w:rsid w:val="00DE584E"/>
    <w:rsid w:val="00DE5C16"/>
    <w:rsid w:val="00DE5D1F"/>
    <w:rsid w:val="00DE5E90"/>
    <w:rsid w:val="00DE6174"/>
    <w:rsid w:val="00DE6188"/>
    <w:rsid w:val="00DE639B"/>
    <w:rsid w:val="00DE6419"/>
    <w:rsid w:val="00DE6696"/>
    <w:rsid w:val="00DE6866"/>
    <w:rsid w:val="00DE6868"/>
    <w:rsid w:val="00DE68B1"/>
    <w:rsid w:val="00DE6BB0"/>
    <w:rsid w:val="00DE7064"/>
    <w:rsid w:val="00DE71B4"/>
    <w:rsid w:val="00DE7262"/>
    <w:rsid w:val="00DE7301"/>
    <w:rsid w:val="00DE744F"/>
    <w:rsid w:val="00DE7735"/>
    <w:rsid w:val="00DE7818"/>
    <w:rsid w:val="00DE78DE"/>
    <w:rsid w:val="00DE798E"/>
    <w:rsid w:val="00DE79D6"/>
    <w:rsid w:val="00DE7A10"/>
    <w:rsid w:val="00DE7B82"/>
    <w:rsid w:val="00DE7BDC"/>
    <w:rsid w:val="00DE7C1F"/>
    <w:rsid w:val="00DF095F"/>
    <w:rsid w:val="00DF0DBC"/>
    <w:rsid w:val="00DF0E39"/>
    <w:rsid w:val="00DF0ECD"/>
    <w:rsid w:val="00DF12AC"/>
    <w:rsid w:val="00DF13A3"/>
    <w:rsid w:val="00DF1400"/>
    <w:rsid w:val="00DF149F"/>
    <w:rsid w:val="00DF1C8D"/>
    <w:rsid w:val="00DF1D33"/>
    <w:rsid w:val="00DF1F94"/>
    <w:rsid w:val="00DF20DF"/>
    <w:rsid w:val="00DF27F8"/>
    <w:rsid w:val="00DF2B34"/>
    <w:rsid w:val="00DF2BE2"/>
    <w:rsid w:val="00DF2C96"/>
    <w:rsid w:val="00DF2D0E"/>
    <w:rsid w:val="00DF30D0"/>
    <w:rsid w:val="00DF3191"/>
    <w:rsid w:val="00DF31AF"/>
    <w:rsid w:val="00DF328C"/>
    <w:rsid w:val="00DF3454"/>
    <w:rsid w:val="00DF37B4"/>
    <w:rsid w:val="00DF39FB"/>
    <w:rsid w:val="00DF3E7E"/>
    <w:rsid w:val="00DF3F01"/>
    <w:rsid w:val="00DF4365"/>
    <w:rsid w:val="00DF44E0"/>
    <w:rsid w:val="00DF46C6"/>
    <w:rsid w:val="00DF46DF"/>
    <w:rsid w:val="00DF4733"/>
    <w:rsid w:val="00DF4989"/>
    <w:rsid w:val="00DF4A8C"/>
    <w:rsid w:val="00DF4BEF"/>
    <w:rsid w:val="00DF50F0"/>
    <w:rsid w:val="00DF5199"/>
    <w:rsid w:val="00DF55E1"/>
    <w:rsid w:val="00DF58AF"/>
    <w:rsid w:val="00DF58DF"/>
    <w:rsid w:val="00DF5A0D"/>
    <w:rsid w:val="00DF5B1F"/>
    <w:rsid w:val="00DF5BB9"/>
    <w:rsid w:val="00DF6118"/>
    <w:rsid w:val="00DF6122"/>
    <w:rsid w:val="00DF621A"/>
    <w:rsid w:val="00DF62EF"/>
    <w:rsid w:val="00DF6371"/>
    <w:rsid w:val="00DF649F"/>
    <w:rsid w:val="00DF66BB"/>
    <w:rsid w:val="00DF6945"/>
    <w:rsid w:val="00DF69FC"/>
    <w:rsid w:val="00DF6D00"/>
    <w:rsid w:val="00DF6DB3"/>
    <w:rsid w:val="00DF7069"/>
    <w:rsid w:val="00DF7397"/>
    <w:rsid w:val="00DF7500"/>
    <w:rsid w:val="00DF758F"/>
    <w:rsid w:val="00DF75F4"/>
    <w:rsid w:val="00DF7B41"/>
    <w:rsid w:val="00DF7F32"/>
    <w:rsid w:val="00E003A0"/>
    <w:rsid w:val="00E0042D"/>
    <w:rsid w:val="00E00867"/>
    <w:rsid w:val="00E00A44"/>
    <w:rsid w:val="00E00AB4"/>
    <w:rsid w:val="00E01070"/>
    <w:rsid w:val="00E010A5"/>
    <w:rsid w:val="00E01409"/>
    <w:rsid w:val="00E014C4"/>
    <w:rsid w:val="00E01505"/>
    <w:rsid w:val="00E01C2F"/>
    <w:rsid w:val="00E01D39"/>
    <w:rsid w:val="00E01EF9"/>
    <w:rsid w:val="00E01F3C"/>
    <w:rsid w:val="00E02048"/>
    <w:rsid w:val="00E02124"/>
    <w:rsid w:val="00E02402"/>
    <w:rsid w:val="00E02771"/>
    <w:rsid w:val="00E0288D"/>
    <w:rsid w:val="00E02AC0"/>
    <w:rsid w:val="00E02DCE"/>
    <w:rsid w:val="00E03092"/>
    <w:rsid w:val="00E030A2"/>
    <w:rsid w:val="00E032B5"/>
    <w:rsid w:val="00E034D9"/>
    <w:rsid w:val="00E036EC"/>
    <w:rsid w:val="00E0374B"/>
    <w:rsid w:val="00E038B1"/>
    <w:rsid w:val="00E03AED"/>
    <w:rsid w:val="00E03F70"/>
    <w:rsid w:val="00E04111"/>
    <w:rsid w:val="00E04388"/>
    <w:rsid w:val="00E0477E"/>
    <w:rsid w:val="00E04F9E"/>
    <w:rsid w:val="00E0513E"/>
    <w:rsid w:val="00E051D0"/>
    <w:rsid w:val="00E05381"/>
    <w:rsid w:val="00E053B6"/>
    <w:rsid w:val="00E0597A"/>
    <w:rsid w:val="00E05CF7"/>
    <w:rsid w:val="00E0621D"/>
    <w:rsid w:val="00E06379"/>
    <w:rsid w:val="00E06433"/>
    <w:rsid w:val="00E06971"/>
    <w:rsid w:val="00E069C9"/>
    <w:rsid w:val="00E06A76"/>
    <w:rsid w:val="00E06E28"/>
    <w:rsid w:val="00E06E55"/>
    <w:rsid w:val="00E06F26"/>
    <w:rsid w:val="00E0709C"/>
    <w:rsid w:val="00E07256"/>
    <w:rsid w:val="00E07335"/>
    <w:rsid w:val="00E07507"/>
    <w:rsid w:val="00E07528"/>
    <w:rsid w:val="00E07543"/>
    <w:rsid w:val="00E07765"/>
    <w:rsid w:val="00E0790A"/>
    <w:rsid w:val="00E07991"/>
    <w:rsid w:val="00E07BBC"/>
    <w:rsid w:val="00E100CA"/>
    <w:rsid w:val="00E1010C"/>
    <w:rsid w:val="00E10312"/>
    <w:rsid w:val="00E10567"/>
    <w:rsid w:val="00E10C7D"/>
    <w:rsid w:val="00E10D3A"/>
    <w:rsid w:val="00E10DE2"/>
    <w:rsid w:val="00E10EA0"/>
    <w:rsid w:val="00E10EF5"/>
    <w:rsid w:val="00E110B5"/>
    <w:rsid w:val="00E112C0"/>
    <w:rsid w:val="00E112E5"/>
    <w:rsid w:val="00E116A4"/>
    <w:rsid w:val="00E117F7"/>
    <w:rsid w:val="00E11A68"/>
    <w:rsid w:val="00E11B43"/>
    <w:rsid w:val="00E11F8F"/>
    <w:rsid w:val="00E12094"/>
    <w:rsid w:val="00E120D5"/>
    <w:rsid w:val="00E120E2"/>
    <w:rsid w:val="00E12711"/>
    <w:rsid w:val="00E128DE"/>
    <w:rsid w:val="00E12C75"/>
    <w:rsid w:val="00E13325"/>
    <w:rsid w:val="00E13342"/>
    <w:rsid w:val="00E135DE"/>
    <w:rsid w:val="00E13607"/>
    <w:rsid w:val="00E13784"/>
    <w:rsid w:val="00E13785"/>
    <w:rsid w:val="00E13D55"/>
    <w:rsid w:val="00E13DAC"/>
    <w:rsid w:val="00E147E9"/>
    <w:rsid w:val="00E14944"/>
    <w:rsid w:val="00E14C17"/>
    <w:rsid w:val="00E14E38"/>
    <w:rsid w:val="00E14EEC"/>
    <w:rsid w:val="00E15278"/>
    <w:rsid w:val="00E1557C"/>
    <w:rsid w:val="00E15693"/>
    <w:rsid w:val="00E15F7C"/>
    <w:rsid w:val="00E15FD8"/>
    <w:rsid w:val="00E161CA"/>
    <w:rsid w:val="00E16A19"/>
    <w:rsid w:val="00E16B44"/>
    <w:rsid w:val="00E16CAB"/>
    <w:rsid w:val="00E16CFE"/>
    <w:rsid w:val="00E1705A"/>
    <w:rsid w:val="00E174F2"/>
    <w:rsid w:val="00E17541"/>
    <w:rsid w:val="00E176CC"/>
    <w:rsid w:val="00E1771D"/>
    <w:rsid w:val="00E1774B"/>
    <w:rsid w:val="00E1799D"/>
    <w:rsid w:val="00E17F1A"/>
    <w:rsid w:val="00E203FF"/>
    <w:rsid w:val="00E20432"/>
    <w:rsid w:val="00E20842"/>
    <w:rsid w:val="00E209F0"/>
    <w:rsid w:val="00E20AB9"/>
    <w:rsid w:val="00E20B79"/>
    <w:rsid w:val="00E20C53"/>
    <w:rsid w:val="00E20E27"/>
    <w:rsid w:val="00E2143C"/>
    <w:rsid w:val="00E21562"/>
    <w:rsid w:val="00E21C9F"/>
    <w:rsid w:val="00E227B1"/>
    <w:rsid w:val="00E2288A"/>
    <w:rsid w:val="00E2293C"/>
    <w:rsid w:val="00E229FC"/>
    <w:rsid w:val="00E22C61"/>
    <w:rsid w:val="00E22DAE"/>
    <w:rsid w:val="00E22F0B"/>
    <w:rsid w:val="00E23032"/>
    <w:rsid w:val="00E23918"/>
    <w:rsid w:val="00E23A54"/>
    <w:rsid w:val="00E23A75"/>
    <w:rsid w:val="00E23BD2"/>
    <w:rsid w:val="00E23DA4"/>
    <w:rsid w:val="00E23EC3"/>
    <w:rsid w:val="00E241ED"/>
    <w:rsid w:val="00E2425E"/>
    <w:rsid w:val="00E24866"/>
    <w:rsid w:val="00E24A0E"/>
    <w:rsid w:val="00E24E2B"/>
    <w:rsid w:val="00E2516A"/>
    <w:rsid w:val="00E25318"/>
    <w:rsid w:val="00E253C4"/>
    <w:rsid w:val="00E2554A"/>
    <w:rsid w:val="00E2571A"/>
    <w:rsid w:val="00E258C9"/>
    <w:rsid w:val="00E2593D"/>
    <w:rsid w:val="00E259C8"/>
    <w:rsid w:val="00E259CC"/>
    <w:rsid w:val="00E25BC5"/>
    <w:rsid w:val="00E25F48"/>
    <w:rsid w:val="00E26028"/>
    <w:rsid w:val="00E2609B"/>
    <w:rsid w:val="00E263D2"/>
    <w:rsid w:val="00E26672"/>
    <w:rsid w:val="00E26709"/>
    <w:rsid w:val="00E26959"/>
    <w:rsid w:val="00E26A69"/>
    <w:rsid w:val="00E26DF3"/>
    <w:rsid w:val="00E26EDE"/>
    <w:rsid w:val="00E26F4D"/>
    <w:rsid w:val="00E27168"/>
    <w:rsid w:val="00E2722B"/>
    <w:rsid w:val="00E27A75"/>
    <w:rsid w:val="00E27AAE"/>
    <w:rsid w:val="00E27B8B"/>
    <w:rsid w:val="00E302CA"/>
    <w:rsid w:val="00E30330"/>
    <w:rsid w:val="00E3060E"/>
    <w:rsid w:val="00E309B4"/>
    <w:rsid w:val="00E309E7"/>
    <w:rsid w:val="00E30A84"/>
    <w:rsid w:val="00E30B59"/>
    <w:rsid w:val="00E30EFD"/>
    <w:rsid w:val="00E30FB9"/>
    <w:rsid w:val="00E310FE"/>
    <w:rsid w:val="00E311F5"/>
    <w:rsid w:val="00E31306"/>
    <w:rsid w:val="00E31361"/>
    <w:rsid w:val="00E315D2"/>
    <w:rsid w:val="00E31869"/>
    <w:rsid w:val="00E3201E"/>
    <w:rsid w:val="00E32193"/>
    <w:rsid w:val="00E32425"/>
    <w:rsid w:val="00E326BB"/>
    <w:rsid w:val="00E329D9"/>
    <w:rsid w:val="00E32A1F"/>
    <w:rsid w:val="00E32B69"/>
    <w:rsid w:val="00E32E8C"/>
    <w:rsid w:val="00E32EF3"/>
    <w:rsid w:val="00E32FED"/>
    <w:rsid w:val="00E33860"/>
    <w:rsid w:val="00E3390D"/>
    <w:rsid w:val="00E33A8D"/>
    <w:rsid w:val="00E33B99"/>
    <w:rsid w:val="00E33C80"/>
    <w:rsid w:val="00E33DD1"/>
    <w:rsid w:val="00E33FC7"/>
    <w:rsid w:val="00E34136"/>
    <w:rsid w:val="00E347A3"/>
    <w:rsid w:val="00E348A8"/>
    <w:rsid w:val="00E34943"/>
    <w:rsid w:val="00E352FA"/>
    <w:rsid w:val="00E354F3"/>
    <w:rsid w:val="00E3552F"/>
    <w:rsid w:val="00E358F5"/>
    <w:rsid w:val="00E35B72"/>
    <w:rsid w:val="00E35DB7"/>
    <w:rsid w:val="00E3650F"/>
    <w:rsid w:val="00E365E2"/>
    <w:rsid w:val="00E36A8A"/>
    <w:rsid w:val="00E36D1A"/>
    <w:rsid w:val="00E37012"/>
    <w:rsid w:val="00E374FD"/>
    <w:rsid w:val="00E379E3"/>
    <w:rsid w:val="00E37C2F"/>
    <w:rsid w:val="00E37D5E"/>
    <w:rsid w:val="00E37F0E"/>
    <w:rsid w:val="00E37FEC"/>
    <w:rsid w:val="00E4001D"/>
    <w:rsid w:val="00E400A2"/>
    <w:rsid w:val="00E400F3"/>
    <w:rsid w:val="00E401C0"/>
    <w:rsid w:val="00E409C7"/>
    <w:rsid w:val="00E40AD3"/>
    <w:rsid w:val="00E40B5E"/>
    <w:rsid w:val="00E40DB3"/>
    <w:rsid w:val="00E40DEF"/>
    <w:rsid w:val="00E40F17"/>
    <w:rsid w:val="00E40FA3"/>
    <w:rsid w:val="00E4103E"/>
    <w:rsid w:val="00E41D37"/>
    <w:rsid w:val="00E41D40"/>
    <w:rsid w:val="00E41EE7"/>
    <w:rsid w:val="00E4219B"/>
    <w:rsid w:val="00E42293"/>
    <w:rsid w:val="00E42420"/>
    <w:rsid w:val="00E42E54"/>
    <w:rsid w:val="00E42F17"/>
    <w:rsid w:val="00E42F54"/>
    <w:rsid w:val="00E42F73"/>
    <w:rsid w:val="00E43815"/>
    <w:rsid w:val="00E4381D"/>
    <w:rsid w:val="00E43D3D"/>
    <w:rsid w:val="00E440D1"/>
    <w:rsid w:val="00E44245"/>
    <w:rsid w:val="00E447F8"/>
    <w:rsid w:val="00E44867"/>
    <w:rsid w:val="00E45145"/>
    <w:rsid w:val="00E4514F"/>
    <w:rsid w:val="00E451E4"/>
    <w:rsid w:val="00E45227"/>
    <w:rsid w:val="00E45497"/>
    <w:rsid w:val="00E457C9"/>
    <w:rsid w:val="00E45834"/>
    <w:rsid w:val="00E458E8"/>
    <w:rsid w:val="00E45905"/>
    <w:rsid w:val="00E45936"/>
    <w:rsid w:val="00E45E01"/>
    <w:rsid w:val="00E45F78"/>
    <w:rsid w:val="00E45FBB"/>
    <w:rsid w:val="00E46371"/>
    <w:rsid w:val="00E46544"/>
    <w:rsid w:val="00E46667"/>
    <w:rsid w:val="00E4670E"/>
    <w:rsid w:val="00E46853"/>
    <w:rsid w:val="00E46909"/>
    <w:rsid w:val="00E469AD"/>
    <w:rsid w:val="00E46BA9"/>
    <w:rsid w:val="00E46D7C"/>
    <w:rsid w:val="00E46E1F"/>
    <w:rsid w:val="00E470A4"/>
    <w:rsid w:val="00E470F4"/>
    <w:rsid w:val="00E4710B"/>
    <w:rsid w:val="00E47B7D"/>
    <w:rsid w:val="00E47EED"/>
    <w:rsid w:val="00E47F76"/>
    <w:rsid w:val="00E5017C"/>
    <w:rsid w:val="00E50829"/>
    <w:rsid w:val="00E50B5E"/>
    <w:rsid w:val="00E51072"/>
    <w:rsid w:val="00E510B8"/>
    <w:rsid w:val="00E5111B"/>
    <w:rsid w:val="00E511B1"/>
    <w:rsid w:val="00E515EB"/>
    <w:rsid w:val="00E5160E"/>
    <w:rsid w:val="00E51708"/>
    <w:rsid w:val="00E51740"/>
    <w:rsid w:val="00E51797"/>
    <w:rsid w:val="00E5193D"/>
    <w:rsid w:val="00E51CB2"/>
    <w:rsid w:val="00E520E5"/>
    <w:rsid w:val="00E5210F"/>
    <w:rsid w:val="00E521BA"/>
    <w:rsid w:val="00E523A9"/>
    <w:rsid w:val="00E5247C"/>
    <w:rsid w:val="00E52821"/>
    <w:rsid w:val="00E528AA"/>
    <w:rsid w:val="00E52F7A"/>
    <w:rsid w:val="00E530CE"/>
    <w:rsid w:val="00E53154"/>
    <w:rsid w:val="00E531E7"/>
    <w:rsid w:val="00E53251"/>
    <w:rsid w:val="00E533F0"/>
    <w:rsid w:val="00E53423"/>
    <w:rsid w:val="00E53493"/>
    <w:rsid w:val="00E53624"/>
    <w:rsid w:val="00E53652"/>
    <w:rsid w:val="00E53730"/>
    <w:rsid w:val="00E53849"/>
    <w:rsid w:val="00E538F4"/>
    <w:rsid w:val="00E539DC"/>
    <w:rsid w:val="00E53A24"/>
    <w:rsid w:val="00E53D2F"/>
    <w:rsid w:val="00E542D8"/>
    <w:rsid w:val="00E548D3"/>
    <w:rsid w:val="00E54DA7"/>
    <w:rsid w:val="00E54E3D"/>
    <w:rsid w:val="00E5528E"/>
    <w:rsid w:val="00E55869"/>
    <w:rsid w:val="00E559DB"/>
    <w:rsid w:val="00E55A90"/>
    <w:rsid w:val="00E55BE6"/>
    <w:rsid w:val="00E55C37"/>
    <w:rsid w:val="00E56047"/>
    <w:rsid w:val="00E5622D"/>
    <w:rsid w:val="00E56294"/>
    <w:rsid w:val="00E562E6"/>
    <w:rsid w:val="00E56488"/>
    <w:rsid w:val="00E564A4"/>
    <w:rsid w:val="00E5652E"/>
    <w:rsid w:val="00E56859"/>
    <w:rsid w:val="00E56930"/>
    <w:rsid w:val="00E56C15"/>
    <w:rsid w:val="00E56E76"/>
    <w:rsid w:val="00E57140"/>
    <w:rsid w:val="00E573C8"/>
    <w:rsid w:val="00E5751F"/>
    <w:rsid w:val="00E57604"/>
    <w:rsid w:val="00E57957"/>
    <w:rsid w:val="00E5795B"/>
    <w:rsid w:val="00E5797A"/>
    <w:rsid w:val="00E57A82"/>
    <w:rsid w:val="00E57BE6"/>
    <w:rsid w:val="00E57D86"/>
    <w:rsid w:val="00E6005A"/>
    <w:rsid w:val="00E60170"/>
    <w:rsid w:val="00E60564"/>
    <w:rsid w:val="00E6073C"/>
    <w:rsid w:val="00E608FF"/>
    <w:rsid w:val="00E60A2B"/>
    <w:rsid w:val="00E60ABF"/>
    <w:rsid w:val="00E60C38"/>
    <w:rsid w:val="00E60E5F"/>
    <w:rsid w:val="00E61365"/>
    <w:rsid w:val="00E614A0"/>
    <w:rsid w:val="00E615BD"/>
    <w:rsid w:val="00E61698"/>
    <w:rsid w:val="00E61A3D"/>
    <w:rsid w:val="00E61B28"/>
    <w:rsid w:val="00E61BC0"/>
    <w:rsid w:val="00E61D27"/>
    <w:rsid w:val="00E61F47"/>
    <w:rsid w:val="00E621C8"/>
    <w:rsid w:val="00E6265A"/>
    <w:rsid w:val="00E626AD"/>
    <w:rsid w:val="00E6274F"/>
    <w:rsid w:val="00E62FE7"/>
    <w:rsid w:val="00E63488"/>
    <w:rsid w:val="00E63613"/>
    <w:rsid w:val="00E636D7"/>
    <w:rsid w:val="00E63788"/>
    <w:rsid w:val="00E63872"/>
    <w:rsid w:val="00E63890"/>
    <w:rsid w:val="00E638A5"/>
    <w:rsid w:val="00E63A28"/>
    <w:rsid w:val="00E63AE7"/>
    <w:rsid w:val="00E63B96"/>
    <w:rsid w:val="00E63C03"/>
    <w:rsid w:val="00E64300"/>
    <w:rsid w:val="00E64622"/>
    <w:rsid w:val="00E646CA"/>
    <w:rsid w:val="00E64A94"/>
    <w:rsid w:val="00E64FB4"/>
    <w:rsid w:val="00E64FE7"/>
    <w:rsid w:val="00E653DA"/>
    <w:rsid w:val="00E6557A"/>
    <w:rsid w:val="00E65713"/>
    <w:rsid w:val="00E658AD"/>
    <w:rsid w:val="00E658C0"/>
    <w:rsid w:val="00E65EB1"/>
    <w:rsid w:val="00E662E5"/>
    <w:rsid w:val="00E663DC"/>
    <w:rsid w:val="00E666B4"/>
    <w:rsid w:val="00E668E2"/>
    <w:rsid w:val="00E66A4B"/>
    <w:rsid w:val="00E66A6F"/>
    <w:rsid w:val="00E66A8A"/>
    <w:rsid w:val="00E66B55"/>
    <w:rsid w:val="00E66B68"/>
    <w:rsid w:val="00E66BE5"/>
    <w:rsid w:val="00E66C70"/>
    <w:rsid w:val="00E67632"/>
    <w:rsid w:val="00E67791"/>
    <w:rsid w:val="00E67A70"/>
    <w:rsid w:val="00E67CC6"/>
    <w:rsid w:val="00E70128"/>
    <w:rsid w:val="00E70516"/>
    <w:rsid w:val="00E706B7"/>
    <w:rsid w:val="00E707E5"/>
    <w:rsid w:val="00E70C0E"/>
    <w:rsid w:val="00E70CD7"/>
    <w:rsid w:val="00E70CF5"/>
    <w:rsid w:val="00E70DA0"/>
    <w:rsid w:val="00E70E77"/>
    <w:rsid w:val="00E70FB4"/>
    <w:rsid w:val="00E7109D"/>
    <w:rsid w:val="00E71839"/>
    <w:rsid w:val="00E719DC"/>
    <w:rsid w:val="00E71B7E"/>
    <w:rsid w:val="00E71BA7"/>
    <w:rsid w:val="00E7225C"/>
    <w:rsid w:val="00E722FF"/>
    <w:rsid w:val="00E724EC"/>
    <w:rsid w:val="00E7293B"/>
    <w:rsid w:val="00E72B28"/>
    <w:rsid w:val="00E72C5F"/>
    <w:rsid w:val="00E72D2B"/>
    <w:rsid w:val="00E72E41"/>
    <w:rsid w:val="00E73316"/>
    <w:rsid w:val="00E735C2"/>
    <w:rsid w:val="00E736BB"/>
    <w:rsid w:val="00E73AA2"/>
    <w:rsid w:val="00E73B85"/>
    <w:rsid w:val="00E73CA1"/>
    <w:rsid w:val="00E742B1"/>
    <w:rsid w:val="00E7430D"/>
    <w:rsid w:val="00E745D2"/>
    <w:rsid w:val="00E7466A"/>
    <w:rsid w:val="00E74721"/>
    <w:rsid w:val="00E74A5B"/>
    <w:rsid w:val="00E74A62"/>
    <w:rsid w:val="00E74AE2"/>
    <w:rsid w:val="00E74C5D"/>
    <w:rsid w:val="00E74DC1"/>
    <w:rsid w:val="00E74DCF"/>
    <w:rsid w:val="00E74DE0"/>
    <w:rsid w:val="00E754AF"/>
    <w:rsid w:val="00E754C5"/>
    <w:rsid w:val="00E756B1"/>
    <w:rsid w:val="00E757E4"/>
    <w:rsid w:val="00E75801"/>
    <w:rsid w:val="00E75815"/>
    <w:rsid w:val="00E7583E"/>
    <w:rsid w:val="00E75967"/>
    <w:rsid w:val="00E75ADA"/>
    <w:rsid w:val="00E75F6D"/>
    <w:rsid w:val="00E76422"/>
    <w:rsid w:val="00E76480"/>
    <w:rsid w:val="00E7683A"/>
    <w:rsid w:val="00E769A5"/>
    <w:rsid w:val="00E76A2F"/>
    <w:rsid w:val="00E76AED"/>
    <w:rsid w:val="00E76C37"/>
    <w:rsid w:val="00E76DC2"/>
    <w:rsid w:val="00E76F93"/>
    <w:rsid w:val="00E77129"/>
    <w:rsid w:val="00E77225"/>
    <w:rsid w:val="00E77247"/>
    <w:rsid w:val="00E772CB"/>
    <w:rsid w:val="00E77388"/>
    <w:rsid w:val="00E77759"/>
    <w:rsid w:val="00E7797A"/>
    <w:rsid w:val="00E77C28"/>
    <w:rsid w:val="00E77DF8"/>
    <w:rsid w:val="00E8009E"/>
    <w:rsid w:val="00E801A0"/>
    <w:rsid w:val="00E8051A"/>
    <w:rsid w:val="00E811F2"/>
    <w:rsid w:val="00E81208"/>
    <w:rsid w:val="00E8133D"/>
    <w:rsid w:val="00E81361"/>
    <w:rsid w:val="00E8149D"/>
    <w:rsid w:val="00E814FB"/>
    <w:rsid w:val="00E8151D"/>
    <w:rsid w:val="00E8152F"/>
    <w:rsid w:val="00E81743"/>
    <w:rsid w:val="00E81756"/>
    <w:rsid w:val="00E8195B"/>
    <w:rsid w:val="00E8199A"/>
    <w:rsid w:val="00E81D3E"/>
    <w:rsid w:val="00E82223"/>
    <w:rsid w:val="00E824A6"/>
    <w:rsid w:val="00E82A33"/>
    <w:rsid w:val="00E82BC0"/>
    <w:rsid w:val="00E82E76"/>
    <w:rsid w:val="00E83860"/>
    <w:rsid w:val="00E83912"/>
    <w:rsid w:val="00E839E5"/>
    <w:rsid w:val="00E83D62"/>
    <w:rsid w:val="00E83D84"/>
    <w:rsid w:val="00E83EF9"/>
    <w:rsid w:val="00E83F35"/>
    <w:rsid w:val="00E83FFD"/>
    <w:rsid w:val="00E840BA"/>
    <w:rsid w:val="00E844DE"/>
    <w:rsid w:val="00E845F3"/>
    <w:rsid w:val="00E846F0"/>
    <w:rsid w:val="00E848A8"/>
    <w:rsid w:val="00E84A65"/>
    <w:rsid w:val="00E84E18"/>
    <w:rsid w:val="00E84FC5"/>
    <w:rsid w:val="00E85080"/>
    <w:rsid w:val="00E85294"/>
    <w:rsid w:val="00E85398"/>
    <w:rsid w:val="00E8544B"/>
    <w:rsid w:val="00E85543"/>
    <w:rsid w:val="00E85570"/>
    <w:rsid w:val="00E85590"/>
    <w:rsid w:val="00E8569A"/>
    <w:rsid w:val="00E85824"/>
    <w:rsid w:val="00E85839"/>
    <w:rsid w:val="00E859DE"/>
    <w:rsid w:val="00E85B4E"/>
    <w:rsid w:val="00E85BBB"/>
    <w:rsid w:val="00E85BF7"/>
    <w:rsid w:val="00E85F29"/>
    <w:rsid w:val="00E85F7D"/>
    <w:rsid w:val="00E8633B"/>
    <w:rsid w:val="00E866D6"/>
    <w:rsid w:val="00E86A5D"/>
    <w:rsid w:val="00E86A80"/>
    <w:rsid w:val="00E86B7C"/>
    <w:rsid w:val="00E86C69"/>
    <w:rsid w:val="00E872B2"/>
    <w:rsid w:val="00E878D9"/>
    <w:rsid w:val="00E87982"/>
    <w:rsid w:val="00E87A58"/>
    <w:rsid w:val="00E87A65"/>
    <w:rsid w:val="00E87BA1"/>
    <w:rsid w:val="00E87C4E"/>
    <w:rsid w:val="00E900E0"/>
    <w:rsid w:val="00E90128"/>
    <w:rsid w:val="00E9018B"/>
    <w:rsid w:val="00E90352"/>
    <w:rsid w:val="00E90441"/>
    <w:rsid w:val="00E908D8"/>
    <w:rsid w:val="00E917AA"/>
    <w:rsid w:val="00E91965"/>
    <w:rsid w:val="00E91A4B"/>
    <w:rsid w:val="00E91DA2"/>
    <w:rsid w:val="00E9218D"/>
    <w:rsid w:val="00E92280"/>
    <w:rsid w:val="00E92346"/>
    <w:rsid w:val="00E9235D"/>
    <w:rsid w:val="00E9280A"/>
    <w:rsid w:val="00E92E83"/>
    <w:rsid w:val="00E93071"/>
    <w:rsid w:val="00E93916"/>
    <w:rsid w:val="00E93A02"/>
    <w:rsid w:val="00E93A91"/>
    <w:rsid w:val="00E93AA9"/>
    <w:rsid w:val="00E93AF5"/>
    <w:rsid w:val="00E93FA4"/>
    <w:rsid w:val="00E9428D"/>
    <w:rsid w:val="00E942B7"/>
    <w:rsid w:val="00E94349"/>
    <w:rsid w:val="00E94354"/>
    <w:rsid w:val="00E94D7A"/>
    <w:rsid w:val="00E95045"/>
    <w:rsid w:val="00E95253"/>
    <w:rsid w:val="00E9530E"/>
    <w:rsid w:val="00E95432"/>
    <w:rsid w:val="00E95B98"/>
    <w:rsid w:val="00E95B9E"/>
    <w:rsid w:val="00E95C83"/>
    <w:rsid w:val="00E95F0A"/>
    <w:rsid w:val="00E96222"/>
    <w:rsid w:val="00E9645E"/>
    <w:rsid w:val="00E96568"/>
    <w:rsid w:val="00E96772"/>
    <w:rsid w:val="00E96985"/>
    <w:rsid w:val="00E969DE"/>
    <w:rsid w:val="00E96AD4"/>
    <w:rsid w:val="00E96C61"/>
    <w:rsid w:val="00E96DDE"/>
    <w:rsid w:val="00E9723A"/>
    <w:rsid w:val="00E97337"/>
    <w:rsid w:val="00E9751F"/>
    <w:rsid w:val="00E97525"/>
    <w:rsid w:val="00E97952"/>
    <w:rsid w:val="00E979B8"/>
    <w:rsid w:val="00E97D18"/>
    <w:rsid w:val="00E97F4C"/>
    <w:rsid w:val="00EA0036"/>
    <w:rsid w:val="00EA0251"/>
    <w:rsid w:val="00EA02CC"/>
    <w:rsid w:val="00EA0546"/>
    <w:rsid w:val="00EA0C30"/>
    <w:rsid w:val="00EA0CC6"/>
    <w:rsid w:val="00EA0F97"/>
    <w:rsid w:val="00EA0FA0"/>
    <w:rsid w:val="00EA0FFD"/>
    <w:rsid w:val="00EA1A08"/>
    <w:rsid w:val="00EA1C29"/>
    <w:rsid w:val="00EA1C86"/>
    <w:rsid w:val="00EA1E54"/>
    <w:rsid w:val="00EA1F9F"/>
    <w:rsid w:val="00EA1FDD"/>
    <w:rsid w:val="00EA21DF"/>
    <w:rsid w:val="00EA253F"/>
    <w:rsid w:val="00EA267D"/>
    <w:rsid w:val="00EA26A5"/>
    <w:rsid w:val="00EA2A34"/>
    <w:rsid w:val="00EA2B63"/>
    <w:rsid w:val="00EA2CAC"/>
    <w:rsid w:val="00EA2F82"/>
    <w:rsid w:val="00EA2FCE"/>
    <w:rsid w:val="00EA30C7"/>
    <w:rsid w:val="00EA320B"/>
    <w:rsid w:val="00EA33A5"/>
    <w:rsid w:val="00EA3440"/>
    <w:rsid w:val="00EA34E0"/>
    <w:rsid w:val="00EA35AE"/>
    <w:rsid w:val="00EA3981"/>
    <w:rsid w:val="00EA3BAC"/>
    <w:rsid w:val="00EA3E3E"/>
    <w:rsid w:val="00EA3E7D"/>
    <w:rsid w:val="00EA40F8"/>
    <w:rsid w:val="00EA4497"/>
    <w:rsid w:val="00EA44DC"/>
    <w:rsid w:val="00EA4545"/>
    <w:rsid w:val="00EA46AF"/>
    <w:rsid w:val="00EA48F4"/>
    <w:rsid w:val="00EA4901"/>
    <w:rsid w:val="00EA4A20"/>
    <w:rsid w:val="00EA4BAE"/>
    <w:rsid w:val="00EA4E53"/>
    <w:rsid w:val="00EA51CE"/>
    <w:rsid w:val="00EA539C"/>
    <w:rsid w:val="00EA548E"/>
    <w:rsid w:val="00EA5A64"/>
    <w:rsid w:val="00EA5B8E"/>
    <w:rsid w:val="00EA5BB2"/>
    <w:rsid w:val="00EA5C26"/>
    <w:rsid w:val="00EA5C82"/>
    <w:rsid w:val="00EA5D37"/>
    <w:rsid w:val="00EA5E9F"/>
    <w:rsid w:val="00EA5EC0"/>
    <w:rsid w:val="00EA60FD"/>
    <w:rsid w:val="00EA66F5"/>
    <w:rsid w:val="00EA67D6"/>
    <w:rsid w:val="00EA6AA8"/>
    <w:rsid w:val="00EA7334"/>
    <w:rsid w:val="00EA7389"/>
    <w:rsid w:val="00EA761F"/>
    <w:rsid w:val="00EA769D"/>
    <w:rsid w:val="00EA771D"/>
    <w:rsid w:val="00EA79A6"/>
    <w:rsid w:val="00EA79E2"/>
    <w:rsid w:val="00EA7AF0"/>
    <w:rsid w:val="00EA7BB2"/>
    <w:rsid w:val="00EA7C0E"/>
    <w:rsid w:val="00EB0161"/>
    <w:rsid w:val="00EB01E7"/>
    <w:rsid w:val="00EB0213"/>
    <w:rsid w:val="00EB0560"/>
    <w:rsid w:val="00EB065B"/>
    <w:rsid w:val="00EB0B43"/>
    <w:rsid w:val="00EB0D03"/>
    <w:rsid w:val="00EB1052"/>
    <w:rsid w:val="00EB12E1"/>
    <w:rsid w:val="00EB1635"/>
    <w:rsid w:val="00EB1C1F"/>
    <w:rsid w:val="00EB1D38"/>
    <w:rsid w:val="00EB1D95"/>
    <w:rsid w:val="00EB1DF7"/>
    <w:rsid w:val="00EB21D0"/>
    <w:rsid w:val="00EB231C"/>
    <w:rsid w:val="00EB2475"/>
    <w:rsid w:val="00EB260F"/>
    <w:rsid w:val="00EB272F"/>
    <w:rsid w:val="00EB27C7"/>
    <w:rsid w:val="00EB2CFC"/>
    <w:rsid w:val="00EB2D13"/>
    <w:rsid w:val="00EB2E50"/>
    <w:rsid w:val="00EB3097"/>
    <w:rsid w:val="00EB3234"/>
    <w:rsid w:val="00EB3B7A"/>
    <w:rsid w:val="00EB3C27"/>
    <w:rsid w:val="00EB3EB1"/>
    <w:rsid w:val="00EB411C"/>
    <w:rsid w:val="00EB424E"/>
    <w:rsid w:val="00EB43F8"/>
    <w:rsid w:val="00EB4AB4"/>
    <w:rsid w:val="00EB4C14"/>
    <w:rsid w:val="00EB4E6D"/>
    <w:rsid w:val="00EB5038"/>
    <w:rsid w:val="00EB5724"/>
    <w:rsid w:val="00EB57CF"/>
    <w:rsid w:val="00EB59A9"/>
    <w:rsid w:val="00EB5AF7"/>
    <w:rsid w:val="00EB5C06"/>
    <w:rsid w:val="00EB5D1E"/>
    <w:rsid w:val="00EB5D75"/>
    <w:rsid w:val="00EB5DC1"/>
    <w:rsid w:val="00EB63AE"/>
    <w:rsid w:val="00EB6498"/>
    <w:rsid w:val="00EB69EF"/>
    <w:rsid w:val="00EB6C61"/>
    <w:rsid w:val="00EB6FCC"/>
    <w:rsid w:val="00EB700F"/>
    <w:rsid w:val="00EB7306"/>
    <w:rsid w:val="00EB7398"/>
    <w:rsid w:val="00EB74B8"/>
    <w:rsid w:val="00EB76EB"/>
    <w:rsid w:val="00EB7728"/>
    <w:rsid w:val="00EB7ADE"/>
    <w:rsid w:val="00EC014D"/>
    <w:rsid w:val="00EC02D5"/>
    <w:rsid w:val="00EC0314"/>
    <w:rsid w:val="00EC032A"/>
    <w:rsid w:val="00EC08D9"/>
    <w:rsid w:val="00EC0913"/>
    <w:rsid w:val="00EC138B"/>
    <w:rsid w:val="00EC1482"/>
    <w:rsid w:val="00EC14EA"/>
    <w:rsid w:val="00EC1A89"/>
    <w:rsid w:val="00EC1ADB"/>
    <w:rsid w:val="00EC1D31"/>
    <w:rsid w:val="00EC1EB1"/>
    <w:rsid w:val="00EC1EDF"/>
    <w:rsid w:val="00EC1FAE"/>
    <w:rsid w:val="00EC1FD8"/>
    <w:rsid w:val="00EC213F"/>
    <w:rsid w:val="00EC216C"/>
    <w:rsid w:val="00EC226D"/>
    <w:rsid w:val="00EC24A1"/>
    <w:rsid w:val="00EC268D"/>
    <w:rsid w:val="00EC29AB"/>
    <w:rsid w:val="00EC3129"/>
    <w:rsid w:val="00EC3371"/>
    <w:rsid w:val="00EC3C18"/>
    <w:rsid w:val="00EC44D6"/>
    <w:rsid w:val="00EC47C7"/>
    <w:rsid w:val="00EC49B9"/>
    <w:rsid w:val="00EC4B49"/>
    <w:rsid w:val="00EC4BD9"/>
    <w:rsid w:val="00EC4DAE"/>
    <w:rsid w:val="00EC536E"/>
    <w:rsid w:val="00EC5527"/>
    <w:rsid w:val="00EC5669"/>
    <w:rsid w:val="00EC5A56"/>
    <w:rsid w:val="00EC5AEF"/>
    <w:rsid w:val="00EC5B4A"/>
    <w:rsid w:val="00EC63EC"/>
    <w:rsid w:val="00EC6772"/>
    <w:rsid w:val="00EC6876"/>
    <w:rsid w:val="00EC688B"/>
    <w:rsid w:val="00EC694A"/>
    <w:rsid w:val="00EC698C"/>
    <w:rsid w:val="00EC6A5B"/>
    <w:rsid w:val="00EC6B51"/>
    <w:rsid w:val="00EC6D2E"/>
    <w:rsid w:val="00EC6E00"/>
    <w:rsid w:val="00EC6E55"/>
    <w:rsid w:val="00EC711A"/>
    <w:rsid w:val="00EC737C"/>
    <w:rsid w:val="00EC7980"/>
    <w:rsid w:val="00EC7B0F"/>
    <w:rsid w:val="00EC7B2A"/>
    <w:rsid w:val="00EC7B38"/>
    <w:rsid w:val="00EC7D44"/>
    <w:rsid w:val="00EC7F41"/>
    <w:rsid w:val="00ED0048"/>
    <w:rsid w:val="00ED0058"/>
    <w:rsid w:val="00ED0155"/>
    <w:rsid w:val="00ED017B"/>
    <w:rsid w:val="00ED026F"/>
    <w:rsid w:val="00ED0379"/>
    <w:rsid w:val="00ED0395"/>
    <w:rsid w:val="00ED0524"/>
    <w:rsid w:val="00ED07B8"/>
    <w:rsid w:val="00ED0863"/>
    <w:rsid w:val="00ED08FF"/>
    <w:rsid w:val="00ED0905"/>
    <w:rsid w:val="00ED0E3F"/>
    <w:rsid w:val="00ED127A"/>
    <w:rsid w:val="00ED127D"/>
    <w:rsid w:val="00ED13DB"/>
    <w:rsid w:val="00ED1921"/>
    <w:rsid w:val="00ED1AAB"/>
    <w:rsid w:val="00ED1AE8"/>
    <w:rsid w:val="00ED1BB6"/>
    <w:rsid w:val="00ED1D08"/>
    <w:rsid w:val="00ED2490"/>
    <w:rsid w:val="00ED25BE"/>
    <w:rsid w:val="00ED26D7"/>
    <w:rsid w:val="00ED2787"/>
    <w:rsid w:val="00ED27BA"/>
    <w:rsid w:val="00ED2A16"/>
    <w:rsid w:val="00ED2C5C"/>
    <w:rsid w:val="00ED2CA0"/>
    <w:rsid w:val="00ED2F78"/>
    <w:rsid w:val="00ED3124"/>
    <w:rsid w:val="00ED3389"/>
    <w:rsid w:val="00ED357B"/>
    <w:rsid w:val="00ED3618"/>
    <w:rsid w:val="00ED38A2"/>
    <w:rsid w:val="00ED3B10"/>
    <w:rsid w:val="00ED3C7D"/>
    <w:rsid w:val="00ED40F4"/>
    <w:rsid w:val="00ED428B"/>
    <w:rsid w:val="00ED4564"/>
    <w:rsid w:val="00ED46B9"/>
    <w:rsid w:val="00ED4703"/>
    <w:rsid w:val="00ED47FB"/>
    <w:rsid w:val="00ED4A32"/>
    <w:rsid w:val="00ED4AED"/>
    <w:rsid w:val="00ED4F84"/>
    <w:rsid w:val="00ED5A4E"/>
    <w:rsid w:val="00ED5B90"/>
    <w:rsid w:val="00ED5D23"/>
    <w:rsid w:val="00ED5D51"/>
    <w:rsid w:val="00ED5FAF"/>
    <w:rsid w:val="00ED60F1"/>
    <w:rsid w:val="00ED66A6"/>
    <w:rsid w:val="00ED6706"/>
    <w:rsid w:val="00ED6AFD"/>
    <w:rsid w:val="00ED6CC3"/>
    <w:rsid w:val="00ED6CE2"/>
    <w:rsid w:val="00ED6EB1"/>
    <w:rsid w:val="00ED6F8E"/>
    <w:rsid w:val="00ED7171"/>
    <w:rsid w:val="00ED725D"/>
    <w:rsid w:val="00ED74BE"/>
    <w:rsid w:val="00ED762F"/>
    <w:rsid w:val="00ED7CB9"/>
    <w:rsid w:val="00ED7DB3"/>
    <w:rsid w:val="00ED7E4E"/>
    <w:rsid w:val="00ED7E73"/>
    <w:rsid w:val="00EE0361"/>
    <w:rsid w:val="00EE07B3"/>
    <w:rsid w:val="00EE088E"/>
    <w:rsid w:val="00EE0A59"/>
    <w:rsid w:val="00EE0F72"/>
    <w:rsid w:val="00EE1236"/>
    <w:rsid w:val="00EE1534"/>
    <w:rsid w:val="00EE1677"/>
    <w:rsid w:val="00EE1B67"/>
    <w:rsid w:val="00EE1F96"/>
    <w:rsid w:val="00EE213C"/>
    <w:rsid w:val="00EE21F0"/>
    <w:rsid w:val="00EE23DA"/>
    <w:rsid w:val="00EE23E1"/>
    <w:rsid w:val="00EE2647"/>
    <w:rsid w:val="00EE27D2"/>
    <w:rsid w:val="00EE2ACA"/>
    <w:rsid w:val="00EE2BB9"/>
    <w:rsid w:val="00EE2C12"/>
    <w:rsid w:val="00EE2C4D"/>
    <w:rsid w:val="00EE2DEE"/>
    <w:rsid w:val="00EE2F65"/>
    <w:rsid w:val="00EE2FDB"/>
    <w:rsid w:val="00EE2FFA"/>
    <w:rsid w:val="00EE3506"/>
    <w:rsid w:val="00EE3876"/>
    <w:rsid w:val="00EE38D9"/>
    <w:rsid w:val="00EE3BDD"/>
    <w:rsid w:val="00EE3CF9"/>
    <w:rsid w:val="00EE3D73"/>
    <w:rsid w:val="00EE3FCA"/>
    <w:rsid w:val="00EE4205"/>
    <w:rsid w:val="00EE4291"/>
    <w:rsid w:val="00EE4539"/>
    <w:rsid w:val="00EE48E2"/>
    <w:rsid w:val="00EE4EF2"/>
    <w:rsid w:val="00EE507F"/>
    <w:rsid w:val="00EE541C"/>
    <w:rsid w:val="00EE58E6"/>
    <w:rsid w:val="00EE59B1"/>
    <w:rsid w:val="00EE5A9C"/>
    <w:rsid w:val="00EE5C97"/>
    <w:rsid w:val="00EE5D92"/>
    <w:rsid w:val="00EE6020"/>
    <w:rsid w:val="00EE6195"/>
    <w:rsid w:val="00EE6220"/>
    <w:rsid w:val="00EE6803"/>
    <w:rsid w:val="00EE6AD8"/>
    <w:rsid w:val="00EE6D84"/>
    <w:rsid w:val="00EE706D"/>
    <w:rsid w:val="00EE72B4"/>
    <w:rsid w:val="00EE7716"/>
    <w:rsid w:val="00EE7B0B"/>
    <w:rsid w:val="00EE7B82"/>
    <w:rsid w:val="00EE7DFC"/>
    <w:rsid w:val="00EF025E"/>
    <w:rsid w:val="00EF0442"/>
    <w:rsid w:val="00EF04EC"/>
    <w:rsid w:val="00EF06AB"/>
    <w:rsid w:val="00EF0EB4"/>
    <w:rsid w:val="00EF101E"/>
    <w:rsid w:val="00EF12D5"/>
    <w:rsid w:val="00EF13DE"/>
    <w:rsid w:val="00EF1A71"/>
    <w:rsid w:val="00EF1B95"/>
    <w:rsid w:val="00EF229F"/>
    <w:rsid w:val="00EF23D8"/>
    <w:rsid w:val="00EF25B1"/>
    <w:rsid w:val="00EF2686"/>
    <w:rsid w:val="00EF2A88"/>
    <w:rsid w:val="00EF2B0B"/>
    <w:rsid w:val="00EF2B2A"/>
    <w:rsid w:val="00EF2DE8"/>
    <w:rsid w:val="00EF2F8C"/>
    <w:rsid w:val="00EF32C6"/>
    <w:rsid w:val="00EF3359"/>
    <w:rsid w:val="00EF3698"/>
    <w:rsid w:val="00EF377B"/>
    <w:rsid w:val="00EF384F"/>
    <w:rsid w:val="00EF3925"/>
    <w:rsid w:val="00EF3B4D"/>
    <w:rsid w:val="00EF3BE7"/>
    <w:rsid w:val="00EF3E9D"/>
    <w:rsid w:val="00EF3F16"/>
    <w:rsid w:val="00EF3FA6"/>
    <w:rsid w:val="00EF40F8"/>
    <w:rsid w:val="00EF45BF"/>
    <w:rsid w:val="00EF4817"/>
    <w:rsid w:val="00EF489A"/>
    <w:rsid w:val="00EF49B1"/>
    <w:rsid w:val="00EF4DDC"/>
    <w:rsid w:val="00EF4F87"/>
    <w:rsid w:val="00EF5297"/>
    <w:rsid w:val="00EF579E"/>
    <w:rsid w:val="00EF598A"/>
    <w:rsid w:val="00EF5B0D"/>
    <w:rsid w:val="00EF60DF"/>
    <w:rsid w:val="00EF667A"/>
    <w:rsid w:val="00EF6E48"/>
    <w:rsid w:val="00EF714E"/>
    <w:rsid w:val="00EF72B6"/>
    <w:rsid w:val="00EF73EF"/>
    <w:rsid w:val="00EF74B7"/>
    <w:rsid w:val="00EF76F6"/>
    <w:rsid w:val="00EF78F9"/>
    <w:rsid w:val="00EF7A16"/>
    <w:rsid w:val="00EF7FE7"/>
    <w:rsid w:val="00F001BC"/>
    <w:rsid w:val="00F001BF"/>
    <w:rsid w:val="00F00412"/>
    <w:rsid w:val="00F005DB"/>
    <w:rsid w:val="00F005F7"/>
    <w:rsid w:val="00F008D8"/>
    <w:rsid w:val="00F00D3F"/>
    <w:rsid w:val="00F00DAF"/>
    <w:rsid w:val="00F00F14"/>
    <w:rsid w:val="00F0103B"/>
    <w:rsid w:val="00F010DF"/>
    <w:rsid w:val="00F011B1"/>
    <w:rsid w:val="00F01601"/>
    <w:rsid w:val="00F018D5"/>
    <w:rsid w:val="00F0197E"/>
    <w:rsid w:val="00F01CB2"/>
    <w:rsid w:val="00F01D2C"/>
    <w:rsid w:val="00F01F19"/>
    <w:rsid w:val="00F023B1"/>
    <w:rsid w:val="00F023B4"/>
    <w:rsid w:val="00F0266A"/>
    <w:rsid w:val="00F02A8F"/>
    <w:rsid w:val="00F02B7E"/>
    <w:rsid w:val="00F02C70"/>
    <w:rsid w:val="00F02CCB"/>
    <w:rsid w:val="00F02EE5"/>
    <w:rsid w:val="00F02F9A"/>
    <w:rsid w:val="00F034CB"/>
    <w:rsid w:val="00F036BC"/>
    <w:rsid w:val="00F03E78"/>
    <w:rsid w:val="00F03F92"/>
    <w:rsid w:val="00F046CC"/>
    <w:rsid w:val="00F04708"/>
    <w:rsid w:val="00F0480C"/>
    <w:rsid w:val="00F0481D"/>
    <w:rsid w:val="00F05090"/>
    <w:rsid w:val="00F0512B"/>
    <w:rsid w:val="00F05666"/>
    <w:rsid w:val="00F059D6"/>
    <w:rsid w:val="00F05A01"/>
    <w:rsid w:val="00F05A3B"/>
    <w:rsid w:val="00F05B37"/>
    <w:rsid w:val="00F06495"/>
    <w:rsid w:val="00F065D2"/>
    <w:rsid w:val="00F0683E"/>
    <w:rsid w:val="00F06C19"/>
    <w:rsid w:val="00F06C96"/>
    <w:rsid w:val="00F06CEC"/>
    <w:rsid w:val="00F06DB0"/>
    <w:rsid w:val="00F06EDB"/>
    <w:rsid w:val="00F06F04"/>
    <w:rsid w:val="00F06F82"/>
    <w:rsid w:val="00F07208"/>
    <w:rsid w:val="00F07216"/>
    <w:rsid w:val="00F0772F"/>
    <w:rsid w:val="00F0779D"/>
    <w:rsid w:val="00F077B6"/>
    <w:rsid w:val="00F077FF"/>
    <w:rsid w:val="00F07936"/>
    <w:rsid w:val="00F07A64"/>
    <w:rsid w:val="00F07BF7"/>
    <w:rsid w:val="00F07D59"/>
    <w:rsid w:val="00F07F64"/>
    <w:rsid w:val="00F1031A"/>
    <w:rsid w:val="00F103F5"/>
    <w:rsid w:val="00F10683"/>
    <w:rsid w:val="00F10717"/>
    <w:rsid w:val="00F10C70"/>
    <w:rsid w:val="00F11134"/>
    <w:rsid w:val="00F115E4"/>
    <w:rsid w:val="00F117B2"/>
    <w:rsid w:val="00F11816"/>
    <w:rsid w:val="00F11AA7"/>
    <w:rsid w:val="00F11B1F"/>
    <w:rsid w:val="00F11BEB"/>
    <w:rsid w:val="00F12128"/>
    <w:rsid w:val="00F1215E"/>
    <w:rsid w:val="00F12535"/>
    <w:rsid w:val="00F1253F"/>
    <w:rsid w:val="00F125E1"/>
    <w:rsid w:val="00F126D6"/>
    <w:rsid w:val="00F1298E"/>
    <w:rsid w:val="00F12A79"/>
    <w:rsid w:val="00F12AA4"/>
    <w:rsid w:val="00F12EC1"/>
    <w:rsid w:val="00F1323D"/>
    <w:rsid w:val="00F132B3"/>
    <w:rsid w:val="00F136CD"/>
    <w:rsid w:val="00F137B2"/>
    <w:rsid w:val="00F13905"/>
    <w:rsid w:val="00F1399B"/>
    <w:rsid w:val="00F13BE0"/>
    <w:rsid w:val="00F13CA1"/>
    <w:rsid w:val="00F14088"/>
    <w:rsid w:val="00F14315"/>
    <w:rsid w:val="00F148F2"/>
    <w:rsid w:val="00F14A83"/>
    <w:rsid w:val="00F14BCE"/>
    <w:rsid w:val="00F14D69"/>
    <w:rsid w:val="00F14DF6"/>
    <w:rsid w:val="00F152E1"/>
    <w:rsid w:val="00F15416"/>
    <w:rsid w:val="00F1551A"/>
    <w:rsid w:val="00F15672"/>
    <w:rsid w:val="00F15679"/>
    <w:rsid w:val="00F156AC"/>
    <w:rsid w:val="00F156F6"/>
    <w:rsid w:val="00F156F8"/>
    <w:rsid w:val="00F1578C"/>
    <w:rsid w:val="00F157CC"/>
    <w:rsid w:val="00F15F46"/>
    <w:rsid w:val="00F1655E"/>
    <w:rsid w:val="00F16676"/>
    <w:rsid w:val="00F1692D"/>
    <w:rsid w:val="00F16969"/>
    <w:rsid w:val="00F16C9E"/>
    <w:rsid w:val="00F16D97"/>
    <w:rsid w:val="00F1703E"/>
    <w:rsid w:val="00F17164"/>
    <w:rsid w:val="00F172A8"/>
    <w:rsid w:val="00F1740B"/>
    <w:rsid w:val="00F17431"/>
    <w:rsid w:val="00F176D4"/>
    <w:rsid w:val="00F17A60"/>
    <w:rsid w:val="00F17C51"/>
    <w:rsid w:val="00F17D17"/>
    <w:rsid w:val="00F17E09"/>
    <w:rsid w:val="00F200FD"/>
    <w:rsid w:val="00F20275"/>
    <w:rsid w:val="00F207A4"/>
    <w:rsid w:val="00F207F5"/>
    <w:rsid w:val="00F209BA"/>
    <w:rsid w:val="00F20B67"/>
    <w:rsid w:val="00F20C4E"/>
    <w:rsid w:val="00F210F9"/>
    <w:rsid w:val="00F211D0"/>
    <w:rsid w:val="00F21473"/>
    <w:rsid w:val="00F2156A"/>
    <w:rsid w:val="00F218D9"/>
    <w:rsid w:val="00F21BD7"/>
    <w:rsid w:val="00F21C2C"/>
    <w:rsid w:val="00F21DE9"/>
    <w:rsid w:val="00F21FA4"/>
    <w:rsid w:val="00F22261"/>
    <w:rsid w:val="00F22346"/>
    <w:rsid w:val="00F2257F"/>
    <w:rsid w:val="00F2266C"/>
    <w:rsid w:val="00F22735"/>
    <w:rsid w:val="00F22B85"/>
    <w:rsid w:val="00F22DE5"/>
    <w:rsid w:val="00F230D2"/>
    <w:rsid w:val="00F2318F"/>
    <w:rsid w:val="00F234B5"/>
    <w:rsid w:val="00F235BB"/>
    <w:rsid w:val="00F236C2"/>
    <w:rsid w:val="00F23778"/>
    <w:rsid w:val="00F2394B"/>
    <w:rsid w:val="00F23984"/>
    <w:rsid w:val="00F23BD1"/>
    <w:rsid w:val="00F23D93"/>
    <w:rsid w:val="00F23DB2"/>
    <w:rsid w:val="00F23EA0"/>
    <w:rsid w:val="00F24088"/>
    <w:rsid w:val="00F24153"/>
    <w:rsid w:val="00F24411"/>
    <w:rsid w:val="00F2455D"/>
    <w:rsid w:val="00F24841"/>
    <w:rsid w:val="00F2485D"/>
    <w:rsid w:val="00F24A22"/>
    <w:rsid w:val="00F24A89"/>
    <w:rsid w:val="00F24AED"/>
    <w:rsid w:val="00F24C0E"/>
    <w:rsid w:val="00F24E4A"/>
    <w:rsid w:val="00F24E9B"/>
    <w:rsid w:val="00F25151"/>
    <w:rsid w:val="00F25263"/>
    <w:rsid w:val="00F253C1"/>
    <w:rsid w:val="00F259C1"/>
    <w:rsid w:val="00F25B0E"/>
    <w:rsid w:val="00F262DB"/>
    <w:rsid w:val="00F26481"/>
    <w:rsid w:val="00F26509"/>
    <w:rsid w:val="00F26530"/>
    <w:rsid w:val="00F26A01"/>
    <w:rsid w:val="00F26D38"/>
    <w:rsid w:val="00F26DD6"/>
    <w:rsid w:val="00F27001"/>
    <w:rsid w:val="00F270D8"/>
    <w:rsid w:val="00F27173"/>
    <w:rsid w:val="00F272E1"/>
    <w:rsid w:val="00F275A2"/>
    <w:rsid w:val="00F27859"/>
    <w:rsid w:val="00F278D4"/>
    <w:rsid w:val="00F27EF8"/>
    <w:rsid w:val="00F3003C"/>
    <w:rsid w:val="00F303DC"/>
    <w:rsid w:val="00F3055C"/>
    <w:rsid w:val="00F30739"/>
    <w:rsid w:val="00F307FA"/>
    <w:rsid w:val="00F30805"/>
    <w:rsid w:val="00F30824"/>
    <w:rsid w:val="00F30B0B"/>
    <w:rsid w:val="00F30D56"/>
    <w:rsid w:val="00F31032"/>
    <w:rsid w:val="00F31043"/>
    <w:rsid w:val="00F310E0"/>
    <w:rsid w:val="00F311A8"/>
    <w:rsid w:val="00F3123A"/>
    <w:rsid w:val="00F312E6"/>
    <w:rsid w:val="00F31614"/>
    <w:rsid w:val="00F31A04"/>
    <w:rsid w:val="00F31CC9"/>
    <w:rsid w:val="00F31E5E"/>
    <w:rsid w:val="00F3226D"/>
    <w:rsid w:val="00F3239F"/>
    <w:rsid w:val="00F323B6"/>
    <w:rsid w:val="00F324F9"/>
    <w:rsid w:val="00F32557"/>
    <w:rsid w:val="00F32638"/>
    <w:rsid w:val="00F327D9"/>
    <w:rsid w:val="00F329C9"/>
    <w:rsid w:val="00F32A7C"/>
    <w:rsid w:val="00F32CD8"/>
    <w:rsid w:val="00F32DE3"/>
    <w:rsid w:val="00F330AD"/>
    <w:rsid w:val="00F330F6"/>
    <w:rsid w:val="00F331DD"/>
    <w:rsid w:val="00F33475"/>
    <w:rsid w:val="00F334C9"/>
    <w:rsid w:val="00F33767"/>
    <w:rsid w:val="00F3384B"/>
    <w:rsid w:val="00F338CB"/>
    <w:rsid w:val="00F33DAE"/>
    <w:rsid w:val="00F34031"/>
    <w:rsid w:val="00F34101"/>
    <w:rsid w:val="00F3412F"/>
    <w:rsid w:val="00F34138"/>
    <w:rsid w:val="00F3419C"/>
    <w:rsid w:val="00F3451A"/>
    <w:rsid w:val="00F345DE"/>
    <w:rsid w:val="00F3465D"/>
    <w:rsid w:val="00F348A5"/>
    <w:rsid w:val="00F3493D"/>
    <w:rsid w:val="00F34A14"/>
    <w:rsid w:val="00F34B31"/>
    <w:rsid w:val="00F34BA2"/>
    <w:rsid w:val="00F34BE1"/>
    <w:rsid w:val="00F35032"/>
    <w:rsid w:val="00F351B4"/>
    <w:rsid w:val="00F357D7"/>
    <w:rsid w:val="00F35A3D"/>
    <w:rsid w:val="00F35D60"/>
    <w:rsid w:val="00F36000"/>
    <w:rsid w:val="00F3669D"/>
    <w:rsid w:val="00F366C1"/>
    <w:rsid w:val="00F3686C"/>
    <w:rsid w:val="00F36966"/>
    <w:rsid w:val="00F36A2C"/>
    <w:rsid w:val="00F36F63"/>
    <w:rsid w:val="00F3710B"/>
    <w:rsid w:val="00F371C2"/>
    <w:rsid w:val="00F374F1"/>
    <w:rsid w:val="00F375EC"/>
    <w:rsid w:val="00F37794"/>
    <w:rsid w:val="00F37994"/>
    <w:rsid w:val="00F37D0D"/>
    <w:rsid w:val="00F37E05"/>
    <w:rsid w:val="00F401FB"/>
    <w:rsid w:val="00F4033A"/>
    <w:rsid w:val="00F40499"/>
    <w:rsid w:val="00F40668"/>
    <w:rsid w:val="00F407C4"/>
    <w:rsid w:val="00F40B12"/>
    <w:rsid w:val="00F40C85"/>
    <w:rsid w:val="00F411EF"/>
    <w:rsid w:val="00F412DC"/>
    <w:rsid w:val="00F413B0"/>
    <w:rsid w:val="00F413BE"/>
    <w:rsid w:val="00F41400"/>
    <w:rsid w:val="00F41432"/>
    <w:rsid w:val="00F419A1"/>
    <w:rsid w:val="00F41A7A"/>
    <w:rsid w:val="00F41C5A"/>
    <w:rsid w:val="00F41E5B"/>
    <w:rsid w:val="00F421AE"/>
    <w:rsid w:val="00F42658"/>
    <w:rsid w:val="00F42666"/>
    <w:rsid w:val="00F427C0"/>
    <w:rsid w:val="00F4297A"/>
    <w:rsid w:val="00F42B92"/>
    <w:rsid w:val="00F42CE7"/>
    <w:rsid w:val="00F42F23"/>
    <w:rsid w:val="00F4302C"/>
    <w:rsid w:val="00F43476"/>
    <w:rsid w:val="00F437EE"/>
    <w:rsid w:val="00F43847"/>
    <w:rsid w:val="00F438E0"/>
    <w:rsid w:val="00F43A65"/>
    <w:rsid w:val="00F43ED9"/>
    <w:rsid w:val="00F43FFC"/>
    <w:rsid w:val="00F440E1"/>
    <w:rsid w:val="00F442AA"/>
    <w:rsid w:val="00F4471D"/>
    <w:rsid w:val="00F4497A"/>
    <w:rsid w:val="00F449DD"/>
    <w:rsid w:val="00F44AFB"/>
    <w:rsid w:val="00F44CD5"/>
    <w:rsid w:val="00F44D8D"/>
    <w:rsid w:val="00F45169"/>
    <w:rsid w:val="00F45366"/>
    <w:rsid w:val="00F4571B"/>
    <w:rsid w:val="00F4581D"/>
    <w:rsid w:val="00F45D74"/>
    <w:rsid w:val="00F45E99"/>
    <w:rsid w:val="00F45ED6"/>
    <w:rsid w:val="00F461B5"/>
    <w:rsid w:val="00F46268"/>
    <w:rsid w:val="00F46349"/>
    <w:rsid w:val="00F46543"/>
    <w:rsid w:val="00F469C7"/>
    <w:rsid w:val="00F46B3A"/>
    <w:rsid w:val="00F46BE2"/>
    <w:rsid w:val="00F46BEE"/>
    <w:rsid w:val="00F46E2F"/>
    <w:rsid w:val="00F47047"/>
    <w:rsid w:val="00F470AD"/>
    <w:rsid w:val="00F4713D"/>
    <w:rsid w:val="00F471A7"/>
    <w:rsid w:val="00F47224"/>
    <w:rsid w:val="00F4730C"/>
    <w:rsid w:val="00F473A4"/>
    <w:rsid w:val="00F47553"/>
    <w:rsid w:val="00F4761D"/>
    <w:rsid w:val="00F478DF"/>
    <w:rsid w:val="00F47955"/>
    <w:rsid w:val="00F47B47"/>
    <w:rsid w:val="00F47BD3"/>
    <w:rsid w:val="00F47CD7"/>
    <w:rsid w:val="00F47D95"/>
    <w:rsid w:val="00F47FB3"/>
    <w:rsid w:val="00F500B4"/>
    <w:rsid w:val="00F5015D"/>
    <w:rsid w:val="00F502D1"/>
    <w:rsid w:val="00F5035C"/>
    <w:rsid w:val="00F5049E"/>
    <w:rsid w:val="00F50634"/>
    <w:rsid w:val="00F506AC"/>
    <w:rsid w:val="00F508B6"/>
    <w:rsid w:val="00F51233"/>
    <w:rsid w:val="00F513E4"/>
    <w:rsid w:val="00F514BC"/>
    <w:rsid w:val="00F51AFB"/>
    <w:rsid w:val="00F51DA7"/>
    <w:rsid w:val="00F51DCD"/>
    <w:rsid w:val="00F51E60"/>
    <w:rsid w:val="00F52305"/>
    <w:rsid w:val="00F5238F"/>
    <w:rsid w:val="00F5263E"/>
    <w:rsid w:val="00F52745"/>
    <w:rsid w:val="00F52B1F"/>
    <w:rsid w:val="00F52C0F"/>
    <w:rsid w:val="00F532EE"/>
    <w:rsid w:val="00F533CC"/>
    <w:rsid w:val="00F53612"/>
    <w:rsid w:val="00F536A9"/>
    <w:rsid w:val="00F53A22"/>
    <w:rsid w:val="00F5418D"/>
    <w:rsid w:val="00F550BC"/>
    <w:rsid w:val="00F5532E"/>
    <w:rsid w:val="00F557D3"/>
    <w:rsid w:val="00F55893"/>
    <w:rsid w:val="00F5591F"/>
    <w:rsid w:val="00F55A73"/>
    <w:rsid w:val="00F55ADB"/>
    <w:rsid w:val="00F55B9F"/>
    <w:rsid w:val="00F55DCE"/>
    <w:rsid w:val="00F55DFC"/>
    <w:rsid w:val="00F55E0D"/>
    <w:rsid w:val="00F55E27"/>
    <w:rsid w:val="00F563E0"/>
    <w:rsid w:val="00F566BC"/>
    <w:rsid w:val="00F567D2"/>
    <w:rsid w:val="00F569D5"/>
    <w:rsid w:val="00F569E2"/>
    <w:rsid w:val="00F56AD8"/>
    <w:rsid w:val="00F5711B"/>
    <w:rsid w:val="00F571EB"/>
    <w:rsid w:val="00F5723C"/>
    <w:rsid w:val="00F574D4"/>
    <w:rsid w:val="00F575A8"/>
    <w:rsid w:val="00F5768A"/>
    <w:rsid w:val="00F5770A"/>
    <w:rsid w:val="00F577C4"/>
    <w:rsid w:val="00F5790A"/>
    <w:rsid w:val="00F57A2C"/>
    <w:rsid w:val="00F57A31"/>
    <w:rsid w:val="00F57B30"/>
    <w:rsid w:val="00F57B8B"/>
    <w:rsid w:val="00F57DF2"/>
    <w:rsid w:val="00F57E53"/>
    <w:rsid w:val="00F57ED0"/>
    <w:rsid w:val="00F60212"/>
    <w:rsid w:val="00F6027A"/>
    <w:rsid w:val="00F60847"/>
    <w:rsid w:val="00F60A52"/>
    <w:rsid w:val="00F60A64"/>
    <w:rsid w:val="00F60B5D"/>
    <w:rsid w:val="00F60D4B"/>
    <w:rsid w:val="00F60D66"/>
    <w:rsid w:val="00F60E2D"/>
    <w:rsid w:val="00F60F65"/>
    <w:rsid w:val="00F60FEC"/>
    <w:rsid w:val="00F615AC"/>
    <w:rsid w:val="00F615DF"/>
    <w:rsid w:val="00F61BB6"/>
    <w:rsid w:val="00F61E85"/>
    <w:rsid w:val="00F61EFF"/>
    <w:rsid w:val="00F62297"/>
    <w:rsid w:val="00F626A2"/>
    <w:rsid w:val="00F626CA"/>
    <w:rsid w:val="00F62723"/>
    <w:rsid w:val="00F6278C"/>
    <w:rsid w:val="00F62956"/>
    <w:rsid w:val="00F62D0F"/>
    <w:rsid w:val="00F62D24"/>
    <w:rsid w:val="00F62DD7"/>
    <w:rsid w:val="00F63044"/>
    <w:rsid w:val="00F6321E"/>
    <w:rsid w:val="00F6349D"/>
    <w:rsid w:val="00F639D6"/>
    <w:rsid w:val="00F63D58"/>
    <w:rsid w:val="00F63F9B"/>
    <w:rsid w:val="00F642F7"/>
    <w:rsid w:val="00F643B2"/>
    <w:rsid w:val="00F644E2"/>
    <w:rsid w:val="00F64562"/>
    <w:rsid w:val="00F64A8E"/>
    <w:rsid w:val="00F64ED2"/>
    <w:rsid w:val="00F6504E"/>
    <w:rsid w:val="00F65192"/>
    <w:rsid w:val="00F65427"/>
    <w:rsid w:val="00F65565"/>
    <w:rsid w:val="00F65644"/>
    <w:rsid w:val="00F65B86"/>
    <w:rsid w:val="00F65D0B"/>
    <w:rsid w:val="00F65EF7"/>
    <w:rsid w:val="00F65FAE"/>
    <w:rsid w:val="00F6609E"/>
    <w:rsid w:val="00F661E8"/>
    <w:rsid w:val="00F661F0"/>
    <w:rsid w:val="00F66284"/>
    <w:rsid w:val="00F66479"/>
    <w:rsid w:val="00F66705"/>
    <w:rsid w:val="00F66798"/>
    <w:rsid w:val="00F66802"/>
    <w:rsid w:val="00F66D12"/>
    <w:rsid w:val="00F66D2F"/>
    <w:rsid w:val="00F6763E"/>
    <w:rsid w:val="00F676E9"/>
    <w:rsid w:val="00F67A4B"/>
    <w:rsid w:val="00F67ABE"/>
    <w:rsid w:val="00F67FBE"/>
    <w:rsid w:val="00F70331"/>
    <w:rsid w:val="00F70682"/>
    <w:rsid w:val="00F70700"/>
    <w:rsid w:val="00F70834"/>
    <w:rsid w:val="00F708AF"/>
    <w:rsid w:val="00F70AE8"/>
    <w:rsid w:val="00F70B26"/>
    <w:rsid w:val="00F710A3"/>
    <w:rsid w:val="00F71683"/>
    <w:rsid w:val="00F71A08"/>
    <w:rsid w:val="00F71E03"/>
    <w:rsid w:val="00F71E0A"/>
    <w:rsid w:val="00F720D7"/>
    <w:rsid w:val="00F727FB"/>
    <w:rsid w:val="00F72972"/>
    <w:rsid w:val="00F72A58"/>
    <w:rsid w:val="00F72A6C"/>
    <w:rsid w:val="00F72C1D"/>
    <w:rsid w:val="00F72FB6"/>
    <w:rsid w:val="00F7311C"/>
    <w:rsid w:val="00F73207"/>
    <w:rsid w:val="00F73216"/>
    <w:rsid w:val="00F73390"/>
    <w:rsid w:val="00F7342A"/>
    <w:rsid w:val="00F7350C"/>
    <w:rsid w:val="00F7362D"/>
    <w:rsid w:val="00F736FE"/>
    <w:rsid w:val="00F73AE4"/>
    <w:rsid w:val="00F73AF3"/>
    <w:rsid w:val="00F73B6B"/>
    <w:rsid w:val="00F73CE0"/>
    <w:rsid w:val="00F74219"/>
    <w:rsid w:val="00F7431A"/>
    <w:rsid w:val="00F74333"/>
    <w:rsid w:val="00F743E4"/>
    <w:rsid w:val="00F74956"/>
    <w:rsid w:val="00F74C8B"/>
    <w:rsid w:val="00F75082"/>
    <w:rsid w:val="00F754E8"/>
    <w:rsid w:val="00F75542"/>
    <w:rsid w:val="00F75881"/>
    <w:rsid w:val="00F76253"/>
    <w:rsid w:val="00F76273"/>
    <w:rsid w:val="00F763D0"/>
    <w:rsid w:val="00F76485"/>
    <w:rsid w:val="00F764F6"/>
    <w:rsid w:val="00F7657F"/>
    <w:rsid w:val="00F765FC"/>
    <w:rsid w:val="00F76730"/>
    <w:rsid w:val="00F76828"/>
    <w:rsid w:val="00F769D4"/>
    <w:rsid w:val="00F76AB1"/>
    <w:rsid w:val="00F76B8C"/>
    <w:rsid w:val="00F7715F"/>
    <w:rsid w:val="00F775F2"/>
    <w:rsid w:val="00F803EE"/>
    <w:rsid w:val="00F80809"/>
    <w:rsid w:val="00F80908"/>
    <w:rsid w:val="00F80CED"/>
    <w:rsid w:val="00F80D74"/>
    <w:rsid w:val="00F80DE2"/>
    <w:rsid w:val="00F80E08"/>
    <w:rsid w:val="00F81366"/>
    <w:rsid w:val="00F813AB"/>
    <w:rsid w:val="00F8160E"/>
    <w:rsid w:val="00F81625"/>
    <w:rsid w:val="00F818C0"/>
    <w:rsid w:val="00F81AD7"/>
    <w:rsid w:val="00F81CC7"/>
    <w:rsid w:val="00F81DA6"/>
    <w:rsid w:val="00F822D0"/>
    <w:rsid w:val="00F823A1"/>
    <w:rsid w:val="00F823DB"/>
    <w:rsid w:val="00F82495"/>
    <w:rsid w:val="00F825B6"/>
    <w:rsid w:val="00F82656"/>
    <w:rsid w:val="00F82D12"/>
    <w:rsid w:val="00F8301F"/>
    <w:rsid w:val="00F83109"/>
    <w:rsid w:val="00F83267"/>
    <w:rsid w:val="00F8339D"/>
    <w:rsid w:val="00F8375A"/>
    <w:rsid w:val="00F83989"/>
    <w:rsid w:val="00F83B02"/>
    <w:rsid w:val="00F83CF5"/>
    <w:rsid w:val="00F83F73"/>
    <w:rsid w:val="00F840AC"/>
    <w:rsid w:val="00F84A75"/>
    <w:rsid w:val="00F84F50"/>
    <w:rsid w:val="00F850EA"/>
    <w:rsid w:val="00F85264"/>
    <w:rsid w:val="00F85430"/>
    <w:rsid w:val="00F857E3"/>
    <w:rsid w:val="00F85A1A"/>
    <w:rsid w:val="00F85AF6"/>
    <w:rsid w:val="00F85BF4"/>
    <w:rsid w:val="00F85E5A"/>
    <w:rsid w:val="00F860B4"/>
    <w:rsid w:val="00F86394"/>
    <w:rsid w:val="00F86399"/>
    <w:rsid w:val="00F863C4"/>
    <w:rsid w:val="00F86414"/>
    <w:rsid w:val="00F86422"/>
    <w:rsid w:val="00F86460"/>
    <w:rsid w:val="00F86962"/>
    <w:rsid w:val="00F86B25"/>
    <w:rsid w:val="00F86B32"/>
    <w:rsid w:val="00F86FDD"/>
    <w:rsid w:val="00F8744B"/>
    <w:rsid w:val="00F874AC"/>
    <w:rsid w:val="00F874B6"/>
    <w:rsid w:val="00F874FD"/>
    <w:rsid w:val="00F8771A"/>
    <w:rsid w:val="00F87AA1"/>
    <w:rsid w:val="00F87AEA"/>
    <w:rsid w:val="00F87D9D"/>
    <w:rsid w:val="00F87DB1"/>
    <w:rsid w:val="00F87E61"/>
    <w:rsid w:val="00F90271"/>
    <w:rsid w:val="00F906A0"/>
    <w:rsid w:val="00F907A7"/>
    <w:rsid w:val="00F907F6"/>
    <w:rsid w:val="00F90816"/>
    <w:rsid w:val="00F90954"/>
    <w:rsid w:val="00F90AA7"/>
    <w:rsid w:val="00F90EC7"/>
    <w:rsid w:val="00F90F4B"/>
    <w:rsid w:val="00F91309"/>
    <w:rsid w:val="00F9130D"/>
    <w:rsid w:val="00F914E6"/>
    <w:rsid w:val="00F91858"/>
    <w:rsid w:val="00F91DAE"/>
    <w:rsid w:val="00F91DBB"/>
    <w:rsid w:val="00F9218A"/>
    <w:rsid w:val="00F922AC"/>
    <w:rsid w:val="00F9233D"/>
    <w:rsid w:val="00F92454"/>
    <w:rsid w:val="00F925E6"/>
    <w:rsid w:val="00F928B4"/>
    <w:rsid w:val="00F9296E"/>
    <w:rsid w:val="00F929F4"/>
    <w:rsid w:val="00F92D36"/>
    <w:rsid w:val="00F92E36"/>
    <w:rsid w:val="00F92FA7"/>
    <w:rsid w:val="00F92FC2"/>
    <w:rsid w:val="00F93036"/>
    <w:rsid w:val="00F93350"/>
    <w:rsid w:val="00F936B8"/>
    <w:rsid w:val="00F93A27"/>
    <w:rsid w:val="00F93B58"/>
    <w:rsid w:val="00F93FD6"/>
    <w:rsid w:val="00F9410F"/>
    <w:rsid w:val="00F94126"/>
    <w:rsid w:val="00F9448E"/>
    <w:rsid w:val="00F95004"/>
    <w:rsid w:val="00F9569E"/>
    <w:rsid w:val="00F956CB"/>
    <w:rsid w:val="00F957B9"/>
    <w:rsid w:val="00F95D7F"/>
    <w:rsid w:val="00F961AA"/>
    <w:rsid w:val="00F962BA"/>
    <w:rsid w:val="00F962C7"/>
    <w:rsid w:val="00F9637A"/>
    <w:rsid w:val="00F963DF"/>
    <w:rsid w:val="00F965AF"/>
    <w:rsid w:val="00F9672F"/>
    <w:rsid w:val="00F96A66"/>
    <w:rsid w:val="00F97213"/>
    <w:rsid w:val="00F97333"/>
    <w:rsid w:val="00F97346"/>
    <w:rsid w:val="00F974AB"/>
    <w:rsid w:val="00F9754A"/>
    <w:rsid w:val="00F9758B"/>
    <w:rsid w:val="00F97A94"/>
    <w:rsid w:val="00F97BBB"/>
    <w:rsid w:val="00F97EA4"/>
    <w:rsid w:val="00F97FE9"/>
    <w:rsid w:val="00FA0001"/>
    <w:rsid w:val="00FA0010"/>
    <w:rsid w:val="00FA0036"/>
    <w:rsid w:val="00FA0143"/>
    <w:rsid w:val="00FA01F3"/>
    <w:rsid w:val="00FA0458"/>
    <w:rsid w:val="00FA0593"/>
    <w:rsid w:val="00FA0599"/>
    <w:rsid w:val="00FA0699"/>
    <w:rsid w:val="00FA07F0"/>
    <w:rsid w:val="00FA0807"/>
    <w:rsid w:val="00FA098D"/>
    <w:rsid w:val="00FA0B1E"/>
    <w:rsid w:val="00FA0C8E"/>
    <w:rsid w:val="00FA10DA"/>
    <w:rsid w:val="00FA1172"/>
    <w:rsid w:val="00FA11A4"/>
    <w:rsid w:val="00FA1650"/>
    <w:rsid w:val="00FA1679"/>
    <w:rsid w:val="00FA1A3B"/>
    <w:rsid w:val="00FA1A61"/>
    <w:rsid w:val="00FA1D0B"/>
    <w:rsid w:val="00FA1D3A"/>
    <w:rsid w:val="00FA203D"/>
    <w:rsid w:val="00FA21B8"/>
    <w:rsid w:val="00FA2239"/>
    <w:rsid w:val="00FA2420"/>
    <w:rsid w:val="00FA279C"/>
    <w:rsid w:val="00FA27AE"/>
    <w:rsid w:val="00FA299B"/>
    <w:rsid w:val="00FA3095"/>
    <w:rsid w:val="00FA30FF"/>
    <w:rsid w:val="00FA32D6"/>
    <w:rsid w:val="00FA3470"/>
    <w:rsid w:val="00FA390D"/>
    <w:rsid w:val="00FA3A7E"/>
    <w:rsid w:val="00FA3AA8"/>
    <w:rsid w:val="00FA3AFE"/>
    <w:rsid w:val="00FA3D45"/>
    <w:rsid w:val="00FA3E0B"/>
    <w:rsid w:val="00FA3E4E"/>
    <w:rsid w:val="00FA435C"/>
    <w:rsid w:val="00FA466A"/>
    <w:rsid w:val="00FA4693"/>
    <w:rsid w:val="00FA4B1B"/>
    <w:rsid w:val="00FA4DD4"/>
    <w:rsid w:val="00FA4FC5"/>
    <w:rsid w:val="00FA518B"/>
    <w:rsid w:val="00FA51F3"/>
    <w:rsid w:val="00FA548A"/>
    <w:rsid w:val="00FA56E5"/>
    <w:rsid w:val="00FA5868"/>
    <w:rsid w:val="00FA5C26"/>
    <w:rsid w:val="00FA5CB6"/>
    <w:rsid w:val="00FA5DA7"/>
    <w:rsid w:val="00FA6244"/>
    <w:rsid w:val="00FA656B"/>
    <w:rsid w:val="00FA65C6"/>
    <w:rsid w:val="00FA69A5"/>
    <w:rsid w:val="00FA69D0"/>
    <w:rsid w:val="00FA6B1A"/>
    <w:rsid w:val="00FA7082"/>
    <w:rsid w:val="00FA7320"/>
    <w:rsid w:val="00FA76B7"/>
    <w:rsid w:val="00FA7949"/>
    <w:rsid w:val="00FA796C"/>
    <w:rsid w:val="00FA7B45"/>
    <w:rsid w:val="00FA7E1C"/>
    <w:rsid w:val="00FB0101"/>
    <w:rsid w:val="00FB013B"/>
    <w:rsid w:val="00FB01AE"/>
    <w:rsid w:val="00FB0317"/>
    <w:rsid w:val="00FB07A2"/>
    <w:rsid w:val="00FB094B"/>
    <w:rsid w:val="00FB0B6E"/>
    <w:rsid w:val="00FB0C13"/>
    <w:rsid w:val="00FB0C2B"/>
    <w:rsid w:val="00FB0E90"/>
    <w:rsid w:val="00FB14F7"/>
    <w:rsid w:val="00FB1D02"/>
    <w:rsid w:val="00FB1E29"/>
    <w:rsid w:val="00FB1E5C"/>
    <w:rsid w:val="00FB1EF3"/>
    <w:rsid w:val="00FB2184"/>
    <w:rsid w:val="00FB21B9"/>
    <w:rsid w:val="00FB2250"/>
    <w:rsid w:val="00FB2290"/>
    <w:rsid w:val="00FB2436"/>
    <w:rsid w:val="00FB279F"/>
    <w:rsid w:val="00FB28A7"/>
    <w:rsid w:val="00FB28CB"/>
    <w:rsid w:val="00FB2AAB"/>
    <w:rsid w:val="00FB2B47"/>
    <w:rsid w:val="00FB2D75"/>
    <w:rsid w:val="00FB3537"/>
    <w:rsid w:val="00FB35D2"/>
    <w:rsid w:val="00FB3AB1"/>
    <w:rsid w:val="00FB3B8B"/>
    <w:rsid w:val="00FB3D5D"/>
    <w:rsid w:val="00FB3EB8"/>
    <w:rsid w:val="00FB421D"/>
    <w:rsid w:val="00FB429E"/>
    <w:rsid w:val="00FB4661"/>
    <w:rsid w:val="00FB48A6"/>
    <w:rsid w:val="00FB4ACE"/>
    <w:rsid w:val="00FB4D6C"/>
    <w:rsid w:val="00FB4F4A"/>
    <w:rsid w:val="00FB5012"/>
    <w:rsid w:val="00FB5064"/>
    <w:rsid w:val="00FB50CE"/>
    <w:rsid w:val="00FB5102"/>
    <w:rsid w:val="00FB5166"/>
    <w:rsid w:val="00FB54D6"/>
    <w:rsid w:val="00FB569C"/>
    <w:rsid w:val="00FB573A"/>
    <w:rsid w:val="00FB5975"/>
    <w:rsid w:val="00FB5D3A"/>
    <w:rsid w:val="00FB5E70"/>
    <w:rsid w:val="00FB5FDD"/>
    <w:rsid w:val="00FB60C2"/>
    <w:rsid w:val="00FB641F"/>
    <w:rsid w:val="00FB671C"/>
    <w:rsid w:val="00FB6871"/>
    <w:rsid w:val="00FB68E7"/>
    <w:rsid w:val="00FB6907"/>
    <w:rsid w:val="00FB6EB8"/>
    <w:rsid w:val="00FB6F6A"/>
    <w:rsid w:val="00FB7122"/>
    <w:rsid w:val="00FB71F6"/>
    <w:rsid w:val="00FB726F"/>
    <w:rsid w:val="00FB749D"/>
    <w:rsid w:val="00FB7563"/>
    <w:rsid w:val="00FB7800"/>
    <w:rsid w:val="00FB787E"/>
    <w:rsid w:val="00FB78CE"/>
    <w:rsid w:val="00FB79DB"/>
    <w:rsid w:val="00FB7B03"/>
    <w:rsid w:val="00FB7C02"/>
    <w:rsid w:val="00FB7D44"/>
    <w:rsid w:val="00FB7DBC"/>
    <w:rsid w:val="00FB7DF8"/>
    <w:rsid w:val="00FB7DFA"/>
    <w:rsid w:val="00FB7F48"/>
    <w:rsid w:val="00FC036D"/>
    <w:rsid w:val="00FC0B15"/>
    <w:rsid w:val="00FC0C3E"/>
    <w:rsid w:val="00FC0EA6"/>
    <w:rsid w:val="00FC0ED8"/>
    <w:rsid w:val="00FC1032"/>
    <w:rsid w:val="00FC1199"/>
    <w:rsid w:val="00FC1521"/>
    <w:rsid w:val="00FC16CD"/>
    <w:rsid w:val="00FC190A"/>
    <w:rsid w:val="00FC1921"/>
    <w:rsid w:val="00FC1AFE"/>
    <w:rsid w:val="00FC1BC9"/>
    <w:rsid w:val="00FC1C24"/>
    <w:rsid w:val="00FC1C69"/>
    <w:rsid w:val="00FC1E19"/>
    <w:rsid w:val="00FC232A"/>
    <w:rsid w:val="00FC2529"/>
    <w:rsid w:val="00FC2736"/>
    <w:rsid w:val="00FC2A02"/>
    <w:rsid w:val="00FC2EFB"/>
    <w:rsid w:val="00FC34E1"/>
    <w:rsid w:val="00FC34E7"/>
    <w:rsid w:val="00FC35FD"/>
    <w:rsid w:val="00FC36CB"/>
    <w:rsid w:val="00FC3730"/>
    <w:rsid w:val="00FC3782"/>
    <w:rsid w:val="00FC38A4"/>
    <w:rsid w:val="00FC3A50"/>
    <w:rsid w:val="00FC3BFE"/>
    <w:rsid w:val="00FC3E95"/>
    <w:rsid w:val="00FC40C9"/>
    <w:rsid w:val="00FC432F"/>
    <w:rsid w:val="00FC436B"/>
    <w:rsid w:val="00FC43BE"/>
    <w:rsid w:val="00FC4450"/>
    <w:rsid w:val="00FC48CF"/>
    <w:rsid w:val="00FC4C28"/>
    <w:rsid w:val="00FC4E45"/>
    <w:rsid w:val="00FC4F03"/>
    <w:rsid w:val="00FC5127"/>
    <w:rsid w:val="00FC514E"/>
    <w:rsid w:val="00FC51FD"/>
    <w:rsid w:val="00FC53A2"/>
    <w:rsid w:val="00FC5851"/>
    <w:rsid w:val="00FC58F6"/>
    <w:rsid w:val="00FC591B"/>
    <w:rsid w:val="00FC5C14"/>
    <w:rsid w:val="00FC5C71"/>
    <w:rsid w:val="00FC5E1B"/>
    <w:rsid w:val="00FC5E21"/>
    <w:rsid w:val="00FC5E37"/>
    <w:rsid w:val="00FC601E"/>
    <w:rsid w:val="00FC611D"/>
    <w:rsid w:val="00FC6165"/>
    <w:rsid w:val="00FC63B9"/>
    <w:rsid w:val="00FC64B7"/>
    <w:rsid w:val="00FC6C0D"/>
    <w:rsid w:val="00FC7113"/>
    <w:rsid w:val="00FC7191"/>
    <w:rsid w:val="00FC7290"/>
    <w:rsid w:val="00FC7613"/>
    <w:rsid w:val="00FC7B3F"/>
    <w:rsid w:val="00FD0227"/>
    <w:rsid w:val="00FD03B8"/>
    <w:rsid w:val="00FD0610"/>
    <w:rsid w:val="00FD06A5"/>
    <w:rsid w:val="00FD0C4D"/>
    <w:rsid w:val="00FD1192"/>
    <w:rsid w:val="00FD158A"/>
    <w:rsid w:val="00FD15BC"/>
    <w:rsid w:val="00FD1A0D"/>
    <w:rsid w:val="00FD1F54"/>
    <w:rsid w:val="00FD222D"/>
    <w:rsid w:val="00FD2235"/>
    <w:rsid w:val="00FD27E5"/>
    <w:rsid w:val="00FD2A28"/>
    <w:rsid w:val="00FD2E3F"/>
    <w:rsid w:val="00FD2E5A"/>
    <w:rsid w:val="00FD2E5D"/>
    <w:rsid w:val="00FD3054"/>
    <w:rsid w:val="00FD3545"/>
    <w:rsid w:val="00FD3D44"/>
    <w:rsid w:val="00FD421A"/>
    <w:rsid w:val="00FD4892"/>
    <w:rsid w:val="00FD48AA"/>
    <w:rsid w:val="00FD4B36"/>
    <w:rsid w:val="00FD4B82"/>
    <w:rsid w:val="00FD4FD6"/>
    <w:rsid w:val="00FD508B"/>
    <w:rsid w:val="00FD5285"/>
    <w:rsid w:val="00FD53B4"/>
    <w:rsid w:val="00FD56FD"/>
    <w:rsid w:val="00FD57CD"/>
    <w:rsid w:val="00FD5B57"/>
    <w:rsid w:val="00FD5B6A"/>
    <w:rsid w:val="00FD5F0C"/>
    <w:rsid w:val="00FD5FDC"/>
    <w:rsid w:val="00FD6513"/>
    <w:rsid w:val="00FD6517"/>
    <w:rsid w:val="00FD6934"/>
    <w:rsid w:val="00FD6A80"/>
    <w:rsid w:val="00FD6D8A"/>
    <w:rsid w:val="00FD6DE5"/>
    <w:rsid w:val="00FD6DF7"/>
    <w:rsid w:val="00FD6E4A"/>
    <w:rsid w:val="00FD729E"/>
    <w:rsid w:val="00FD7763"/>
    <w:rsid w:val="00FD78B7"/>
    <w:rsid w:val="00FD7A47"/>
    <w:rsid w:val="00FD7B57"/>
    <w:rsid w:val="00FD7F60"/>
    <w:rsid w:val="00FD7F94"/>
    <w:rsid w:val="00FE05CB"/>
    <w:rsid w:val="00FE0C4A"/>
    <w:rsid w:val="00FE0D4C"/>
    <w:rsid w:val="00FE0F1D"/>
    <w:rsid w:val="00FE11B3"/>
    <w:rsid w:val="00FE1408"/>
    <w:rsid w:val="00FE1A57"/>
    <w:rsid w:val="00FE1B34"/>
    <w:rsid w:val="00FE1D99"/>
    <w:rsid w:val="00FE1E17"/>
    <w:rsid w:val="00FE1E4C"/>
    <w:rsid w:val="00FE1E77"/>
    <w:rsid w:val="00FE1F3E"/>
    <w:rsid w:val="00FE1F98"/>
    <w:rsid w:val="00FE2160"/>
    <w:rsid w:val="00FE2373"/>
    <w:rsid w:val="00FE2418"/>
    <w:rsid w:val="00FE263D"/>
    <w:rsid w:val="00FE2785"/>
    <w:rsid w:val="00FE2D67"/>
    <w:rsid w:val="00FE2D68"/>
    <w:rsid w:val="00FE35D7"/>
    <w:rsid w:val="00FE365E"/>
    <w:rsid w:val="00FE3A51"/>
    <w:rsid w:val="00FE43AC"/>
    <w:rsid w:val="00FE457E"/>
    <w:rsid w:val="00FE463A"/>
    <w:rsid w:val="00FE475E"/>
    <w:rsid w:val="00FE4882"/>
    <w:rsid w:val="00FE4AC7"/>
    <w:rsid w:val="00FE4B63"/>
    <w:rsid w:val="00FE4BAB"/>
    <w:rsid w:val="00FE5063"/>
    <w:rsid w:val="00FE50A1"/>
    <w:rsid w:val="00FE53B2"/>
    <w:rsid w:val="00FE557B"/>
    <w:rsid w:val="00FE55DE"/>
    <w:rsid w:val="00FE5E16"/>
    <w:rsid w:val="00FE5EF0"/>
    <w:rsid w:val="00FE5F07"/>
    <w:rsid w:val="00FE6253"/>
    <w:rsid w:val="00FE654F"/>
    <w:rsid w:val="00FE660E"/>
    <w:rsid w:val="00FE69B7"/>
    <w:rsid w:val="00FE6D43"/>
    <w:rsid w:val="00FE6D92"/>
    <w:rsid w:val="00FE6E56"/>
    <w:rsid w:val="00FE704D"/>
    <w:rsid w:val="00FE7441"/>
    <w:rsid w:val="00FE7AA4"/>
    <w:rsid w:val="00FE7C86"/>
    <w:rsid w:val="00FF00E1"/>
    <w:rsid w:val="00FF0B1F"/>
    <w:rsid w:val="00FF12EE"/>
    <w:rsid w:val="00FF14C1"/>
    <w:rsid w:val="00FF1D6A"/>
    <w:rsid w:val="00FF207A"/>
    <w:rsid w:val="00FF2196"/>
    <w:rsid w:val="00FF237D"/>
    <w:rsid w:val="00FF270E"/>
    <w:rsid w:val="00FF28FB"/>
    <w:rsid w:val="00FF2C5B"/>
    <w:rsid w:val="00FF2D0A"/>
    <w:rsid w:val="00FF2DF5"/>
    <w:rsid w:val="00FF3138"/>
    <w:rsid w:val="00FF315F"/>
    <w:rsid w:val="00FF3193"/>
    <w:rsid w:val="00FF332B"/>
    <w:rsid w:val="00FF362A"/>
    <w:rsid w:val="00FF368C"/>
    <w:rsid w:val="00FF392E"/>
    <w:rsid w:val="00FF3C6E"/>
    <w:rsid w:val="00FF3DA1"/>
    <w:rsid w:val="00FF3E2D"/>
    <w:rsid w:val="00FF40D0"/>
    <w:rsid w:val="00FF41FB"/>
    <w:rsid w:val="00FF42BD"/>
    <w:rsid w:val="00FF447F"/>
    <w:rsid w:val="00FF46F4"/>
    <w:rsid w:val="00FF4B29"/>
    <w:rsid w:val="00FF5482"/>
    <w:rsid w:val="00FF54F7"/>
    <w:rsid w:val="00FF55EF"/>
    <w:rsid w:val="00FF56D8"/>
    <w:rsid w:val="00FF57C7"/>
    <w:rsid w:val="00FF58FF"/>
    <w:rsid w:val="00FF5A2B"/>
    <w:rsid w:val="00FF5B7F"/>
    <w:rsid w:val="00FF5C97"/>
    <w:rsid w:val="00FF5EFF"/>
    <w:rsid w:val="00FF620E"/>
    <w:rsid w:val="00FF6314"/>
    <w:rsid w:val="00FF642B"/>
    <w:rsid w:val="00FF646C"/>
    <w:rsid w:val="00FF6823"/>
    <w:rsid w:val="00FF68B3"/>
    <w:rsid w:val="00FF6E81"/>
    <w:rsid w:val="00FF6E89"/>
    <w:rsid w:val="00FF7422"/>
    <w:rsid w:val="00FF7760"/>
    <w:rsid w:val="00FF7877"/>
    <w:rsid w:val="00FF7A16"/>
    <w:rsid w:val="00FF7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3215D07-9DEB-4637-B616-A4D4425B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51E1"/>
    <w:pPr>
      <w:autoSpaceDE w:val="0"/>
      <w:autoSpaceDN w:val="0"/>
      <w:bidi/>
      <w:spacing w:after="120" w:line="280" w:lineRule="exact"/>
      <w:jc w:val="both"/>
    </w:pPr>
    <w:rPr>
      <w:rFonts w:cs="Narkisim"/>
      <w:sz w:val="20"/>
    </w:rPr>
  </w:style>
  <w:style w:type="paragraph" w:styleId="1">
    <w:name w:val="heading 1"/>
    <w:basedOn w:val="a"/>
    <w:next w:val="a"/>
    <w:link w:val="10"/>
    <w:uiPriority w:val="99"/>
    <w:qFormat/>
    <w:rsid w:val="00481248"/>
    <w:pPr>
      <w:keepNext/>
      <w:tabs>
        <w:tab w:val="left" w:pos="335"/>
      </w:tabs>
      <w:spacing w:before="240" w:line="312" w:lineRule="exact"/>
      <w:outlineLvl w:val="0"/>
    </w:pPr>
    <w:rPr>
      <w:rFonts w:ascii="CG Times" w:hAnsi="CG Times"/>
      <w:b/>
      <w:bCs/>
      <w:sz w:val="22"/>
      <w:szCs w:val="23"/>
    </w:rPr>
  </w:style>
  <w:style w:type="paragraph" w:styleId="2">
    <w:name w:val="heading 2"/>
    <w:basedOn w:val="20"/>
    <w:next w:val="a"/>
    <w:link w:val="21"/>
    <w:uiPriority w:val="99"/>
    <w:qFormat/>
  </w:style>
  <w:style w:type="paragraph" w:styleId="3">
    <w:name w:val="heading 3"/>
    <w:basedOn w:val="30"/>
    <w:next w:val="a"/>
    <w:link w:val="31"/>
    <w:uiPriority w:val="99"/>
    <w:qFormat/>
    <w:pPr>
      <w:outlineLvl w:val="2"/>
    </w:pPr>
  </w:style>
  <w:style w:type="paragraph" w:styleId="4">
    <w:name w:val="heading 4"/>
    <w:basedOn w:val="a"/>
    <w:next w:val="a"/>
    <w:link w:val="40"/>
    <w:uiPriority w:val="99"/>
    <w:qFormat/>
    <w:pPr>
      <w:keepNext/>
      <w:spacing w:before="120" w:line="288" w:lineRule="auto"/>
      <w:outlineLvl w:val="3"/>
    </w:pPr>
    <w:rPr>
      <w:rFonts w:ascii="Arial" w:hAnsi="Arial"/>
      <w:b/>
      <w:bCs/>
      <w:sz w:val="24"/>
      <w:szCs w:val="24"/>
    </w:rPr>
  </w:style>
  <w:style w:type="paragraph" w:styleId="5">
    <w:name w:val="heading 5"/>
    <w:basedOn w:val="a"/>
    <w:next w:val="a"/>
    <w:link w:val="50"/>
    <w:uiPriority w:val="99"/>
    <w:qFormat/>
    <w:pPr>
      <w:keepNext/>
      <w:spacing w:after="0" w:line="240" w:lineRule="auto"/>
      <w:outlineLvl w:val="4"/>
    </w:pPr>
    <w:rPr>
      <w:rFonts w:cs="Arial"/>
      <w:b/>
      <w:bCs/>
      <w:sz w:val="10"/>
      <w:szCs w:val="14"/>
    </w:rPr>
  </w:style>
  <w:style w:type="paragraph" w:styleId="6">
    <w:name w:val="heading 6"/>
    <w:basedOn w:val="a"/>
    <w:next w:val="a"/>
    <w:link w:val="60"/>
    <w:uiPriority w:val="99"/>
    <w:qFormat/>
    <w:pPr>
      <w:keepNext/>
      <w:spacing w:after="0" w:line="240" w:lineRule="auto"/>
      <w:jc w:val="left"/>
      <w:outlineLvl w:val="5"/>
    </w:pPr>
    <w:rPr>
      <w:rFonts w:cs="David"/>
      <w:b/>
      <w:bCs/>
      <w:spacing w:val="5"/>
      <w:position w:val="2"/>
      <w:sz w:val="16"/>
      <w:szCs w:val="21"/>
    </w:rPr>
  </w:style>
  <w:style w:type="paragraph" w:styleId="7">
    <w:name w:val="heading 7"/>
    <w:basedOn w:val="a"/>
    <w:next w:val="a"/>
    <w:link w:val="70"/>
    <w:uiPriority w:val="99"/>
    <w:qFormat/>
    <w:pPr>
      <w:keepNext/>
      <w:spacing w:after="0" w:line="240" w:lineRule="auto"/>
      <w:outlineLvl w:val="6"/>
    </w:pPr>
    <w:rPr>
      <w:rFonts w:cs="David"/>
      <w:b/>
      <w:bCs/>
      <w:sz w:val="18"/>
      <w:szCs w:val="21"/>
    </w:rPr>
  </w:style>
  <w:style w:type="paragraph" w:styleId="8">
    <w:name w:val="heading 8"/>
    <w:basedOn w:val="a"/>
    <w:next w:val="a"/>
    <w:link w:val="80"/>
    <w:uiPriority w:val="99"/>
    <w:qFormat/>
    <w:pPr>
      <w:keepNext/>
      <w:spacing w:after="0" w:line="240" w:lineRule="auto"/>
      <w:jc w:val="left"/>
      <w:outlineLvl w:val="7"/>
    </w:pPr>
    <w:rPr>
      <w:b/>
      <w:bCs/>
      <w:color w:val="000000"/>
      <w:sz w:val="24"/>
      <w:u w:val="single"/>
    </w:rPr>
  </w:style>
  <w:style w:type="paragraph" w:styleId="9">
    <w:name w:val="heading 9"/>
    <w:basedOn w:val="a"/>
    <w:next w:val="a"/>
    <w:link w:val="90"/>
    <w:uiPriority w:val="99"/>
    <w:qFormat/>
    <w:rsid w:val="00F57DF2"/>
    <w:pPr>
      <w:spacing w:before="240" w:after="60"/>
      <w:outlineLvl w:val="8"/>
    </w:pPr>
    <w:rPr>
      <w:rFonts w:ascii="Arial" w:hAnsi="Arial" w:cs="Arial"/>
      <w:sz w:val="22"/>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locked/>
    <w:rPr>
      <w:rFonts w:asciiTheme="majorHAnsi" w:eastAsiaTheme="majorEastAsia" w:hAnsiTheme="majorHAnsi" w:cs="Times New Roman"/>
      <w:b/>
      <w:bCs/>
      <w:kern w:val="32"/>
      <w:sz w:val="32"/>
      <w:szCs w:val="32"/>
    </w:rPr>
  </w:style>
  <w:style w:type="character" w:customStyle="1" w:styleId="21">
    <w:name w:val="כותרת 2 תו"/>
    <w:basedOn w:val="a0"/>
    <w:link w:val="2"/>
    <w:uiPriority w:val="9"/>
    <w:semiHidden/>
    <w:locked/>
    <w:rPr>
      <w:rFonts w:asciiTheme="majorHAnsi" w:eastAsiaTheme="majorEastAsia" w:hAnsiTheme="majorHAnsi" w:cs="Times New Roman"/>
      <w:b/>
      <w:bCs/>
      <w:i/>
      <w:iCs/>
      <w:sz w:val="28"/>
      <w:szCs w:val="28"/>
    </w:rPr>
  </w:style>
  <w:style w:type="character" w:customStyle="1" w:styleId="31">
    <w:name w:val="כותרת 3 תו"/>
    <w:basedOn w:val="a0"/>
    <w:link w:val="3"/>
    <w:uiPriority w:val="9"/>
    <w:semiHidden/>
    <w:locked/>
    <w:rPr>
      <w:rFonts w:asciiTheme="majorHAnsi" w:eastAsiaTheme="majorEastAsia" w:hAnsiTheme="majorHAnsi" w:cs="Times New Roman"/>
      <w:b/>
      <w:bCs/>
      <w:sz w:val="26"/>
      <w:szCs w:val="26"/>
    </w:rPr>
  </w:style>
  <w:style w:type="character" w:customStyle="1" w:styleId="40">
    <w:name w:val="כותרת 4 תו"/>
    <w:basedOn w:val="a0"/>
    <w:link w:val="4"/>
    <w:uiPriority w:val="9"/>
    <w:semiHidden/>
    <w:locked/>
    <w:rPr>
      <w:rFonts w:asciiTheme="minorHAnsi" w:eastAsiaTheme="minorEastAsia" w:hAnsiTheme="minorHAnsi" w:cs="Arial"/>
      <w:b/>
      <w:bCs/>
      <w:sz w:val="28"/>
      <w:szCs w:val="28"/>
    </w:rPr>
  </w:style>
  <w:style w:type="character" w:customStyle="1" w:styleId="50">
    <w:name w:val="כותרת 5 תו"/>
    <w:basedOn w:val="a0"/>
    <w:link w:val="5"/>
    <w:uiPriority w:val="9"/>
    <w:semiHidden/>
    <w:locked/>
    <w:rPr>
      <w:rFonts w:asciiTheme="minorHAnsi" w:eastAsiaTheme="minorEastAsia" w:hAnsiTheme="minorHAnsi" w:cs="Arial"/>
      <w:b/>
      <w:bCs/>
      <w:i/>
      <w:iCs/>
      <w:sz w:val="26"/>
      <w:szCs w:val="26"/>
    </w:rPr>
  </w:style>
  <w:style w:type="character" w:customStyle="1" w:styleId="60">
    <w:name w:val="כותרת 6 תו"/>
    <w:basedOn w:val="a0"/>
    <w:link w:val="6"/>
    <w:uiPriority w:val="9"/>
    <w:semiHidden/>
    <w:locked/>
    <w:rPr>
      <w:rFonts w:asciiTheme="minorHAnsi" w:eastAsiaTheme="minorEastAsia" w:hAnsiTheme="minorHAnsi" w:cs="Arial"/>
      <w:b/>
      <w:bCs/>
    </w:rPr>
  </w:style>
  <w:style w:type="character" w:customStyle="1" w:styleId="70">
    <w:name w:val="כותרת 7 תו"/>
    <w:basedOn w:val="a0"/>
    <w:link w:val="7"/>
    <w:uiPriority w:val="9"/>
    <w:semiHidden/>
    <w:locked/>
    <w:rPr>
      <w:rFonts w:asciiTheme="minorHAnsi" w:eastAsiaTheme="minorEastAsia" w:hAnsiTheme="minorHAnsi" w:cs="Arial"/>
      <w:sz w:val="24"/>
      <w:szCs w:val="24"/>
    </w:rPr>
  </w:style>
  <w:style w:type="character" w:customStyle="1" w:styleId="80">
    <w:name w:val="כותרת 8 תו"/>
    <w:basedOn w:val="a0"/>
    <w:link w:val="8"/>
    <w:uiPriority w:val="9"/>
    <w:semiHidden/>
    <w:locked/>
    <w:rPr>
      <w:rFonts w:asciiTheme="minorHAnsi" w:eastAsiaTheme="minorEastAsia" w:hAnsiTheme="minorHAnsi" w:cs="Arial"/>
      <w:i/>
      <w:iCs/>
      <w:sz w:val="24"/>
      <w:szCs w:val="24"/>
    </w:rPr>
  </w:style>
  <w:style w:type="character" w:customStyle="1" w:styleId="90">
    <w:name w:val="כותרת 9 תו"/>
    <w:basedOn w:val="a0"/>
    <w:link w:val="9"/>
    <w:uiPriority w:val="9"/>
    <w:semiHidden/>
    <w:locked/>
    <w:rPr>
      <w:rFonts w:asciiTheme="majorHAnsi" w:eastAsiaTheme="majorEastAsia" w:hAnsiTheme="majorHAnsi" w:cs="Times New Roman"/>
    </w:rPr>
  </w:style>
  <w:style w:type="paragraph" w:customStyle="1" w:styleId="20">
    <w:name w:val="כותרת2"/>
    <w:basedOn w:val="a"/>
    <w:uiPriority w:val="99"/>
    <w:rsid w:val="00481248"/>
    <w:pPr>
      <w:keepNext/>
      <w:spacing w:before="120" w:after="60" w:line="360" w:lineRule="exact"/>
      <w:jc w:val="center"/>
      <w:outlineLvl w:val="1"/>
    </w:pPr>
    <w:rPr>
      <w:rFonts w:cs="Arial"/>
      <w:b/>
      <w:bCs/>
      <w:sz w:val="26"/>
      <w:szCs w:val="28"/>
    </w:rPr>
  </w:style>
  <w:style w:type="paragraph" w:customStyle="1" w:styleId="30">
    <w:name w:val="כותרת3"/>
    <w:basedOn w:val="a"/>
    <w:uiPriority w:val="99"/>
    <w:rsid w:val="004C7D71"/>
    <w:pPr>
      <w:keepNext/>
      <w:spacing w:before="120" w:line="300" w:lineRule="exact"/>
    </w:pPr>
    <w:rPr>
      <w:rFonts w:cs="Arial"/>
      <w:b/>
      <w:bCs/>
      <w:szCs w:val="21"/>
    </w:rPr>
  </w:style>
  <w:style w:type="paragraph" w:customStyle="1" w:styleId="a3">
    <w:name w:val="סיעוף"/>
    <w:basedOn w:val="a"/>
    <w:uiPriority w:val="99"/>
    <w:rsid w:val="00B15EDF"/>
    <w:pPr>
      <w:tabs>
        <w:tab w:val="left" w:pos="284"/>
      </w:tabs>
      <w:ind w:left="284" w:hanging="284"/>
    </w:pPr>
  </w:style>
  <w:style w:type="paragraph" w:styleId="a4">
    <w:name w:val="footnote text"/>
    <w:basedOn w:val="a"/>
    <w:link w:val="a5"/>
    <w:uiPriority w:val="99"/>
    <w:semiHidden/>
    <w:rsid w:val="00D21FBA"/>
    <w:pPr>
      <w:spacing w:after="80" w:line="220" w:lineRule="exact"/>
      <w:ind w:left="227" w:hanging="227"/>
    </w:pPr>
    <w:rPr>
      <w:position w:val="6"/>
      <w:sz w:val="15"/>
      <w:szCs w:val="17"/>
    </w:rPr>
  </w:style>
  <w:style w:type="character" w:customStyle="1" w:styleId="a5">
    <w:name w:val="טקסט הערת שוליים תו"/>
    <w:basedOn w:val="a0"/>
    <w:link w:val="a4"/>
    <w:uiPriority w:val="99"/>
    <w:semiHidden/>
    <w:locked/>
    <w:rPr>
      <w:rFonts w:cs="Narkisim"/>
      <w:sz w:val="20"/>
      <w:szCs w:val="20"/>
    </w:rPr>
  </w:style>
  <w:style w:type="character" w:styleId="a6">
    <w:name w:val="footnote reference"/>
    <w:basedOn w:val="a0"/>
    <w:uiPriority w:val="99"/>
    <w:semiHidden/>
    <w:rPr>
      <w:rFonts w:cs="Narkisim"/>
      <w:position w:val="6"/>
      <w:sz w:val="17"/>
      <w:szCs w:val="17"/>
      <w:lang w:bidi="he-IL"/>
    </w:rPr>
  </w:style>
  <w:style w:type="character" w:styleId="Hyperlink">
    <w:name w:val="Hyperlink"/>
    <w:basedOn w:val="a0"/>
    <w:uiPriority w:val="99"/>
    <w:rPr>
      <w:rFonts w:cs="Narkisim"/>
      <w:color w:val="0000FF"/>
      <w:u w:val="single"/>
      <w:lang w:bidi="he-IL"/>
    </w:rPr>
  </w:style>
  <w:style w:type="paragraph" w:styleId="a7">
    <w:name w:val="header"/>
    <w:basedOn w:val="a"/>
    <w:link w:val="a8"/>
    <w:uiPriority w:val="99"/>
    <w:pPr>
      <w:tabs>
        <w:tab w:val="center" w:pos="4153"/>
        <w:tab w:val="right" w:pos="8306"/>
      </w:tabs>
      <w:spacing w:line="300" w:lineRule="exact"/>
    </w:pPr>
    <w:rPr>
      <w:szCs w:val="21"/>
    </w:rPr>
  </w:style>
  <w:style w:type="character" w:customStyle="1" w:styleId="a8">
    <w:name w:val="כותרת עליונה תו"/>
    <w:basedOn w:val="a0"/>
    <w:link w:val="a7"/>
    <w:uiPriority w:val="99"/>
    <w:semiHidden/>
    <w:locked/>
    <w:rPr>
      <w:rFonts w:cs="Narkisim"/>
      <w:sz w:val="20"/>
    </w:rPr>
  </w:style>
  <w:style w:type="paragraph" w:customStyle="1" w:styleId="a9">
    <w:name w:val="פרשה"/>
    <w:basedOn w:val="1"/>
    <w:uiPriority w:val="99"/>
    <w:pPr>
      <w:tabs>
        <w:tab w:val="clear" w:pos="335"/>
      </w:tabs>
      <w:spacing w:before="120" w:after="240" w:line="240" w:lineRule="auto"/>
      <w:jc w:val="center"/>
    </w:pPr>
    <w:rPr>
      <w:rFonts w:ascii="Times New Roman" w:hAnsi="Times New Roman" w:cs="Arial"/>
      <w:sz w:val="46"/>
      <w:szCs w:val="50"/>
    </w:rPr>
  </w:style>
  <w:style w:type="paragraph" w:customStyle="1" w:styleId="aa">
    <w:name w:val="לוגו תחתון"/>
    <w:basedOn w:val="a"/>
    <w:uiPriority w:val="99"/>
    <w:pPr>
      <w:tabs>
        <w:tab w:val="right" w:pos="3895"/>
      </w:tabs>
      <w:spacing w:after="0" w:line="240" w:lineRule="auto"/>
      <w:jc w:val="center"/>
    </w:pPr>
    <w:rPr>
      <w:rFonts w:ascii="Arial" w:hAnsi="Arial"/>
      <w:b/>
      <w:bCs/>
      <w:noProof/>
      <w:sz w:val="16"/>
      <w:szCs w:val="16"/>
    </w:rPr>
  </w:style>
  <w:style w:type="paragraph" w:styleId="ab">
    <w:name w:val="footer"/>
    <w:basedOn w:val="a"/>
    <w:link w:val="ac"/>
    <w:uiPriority w:val="99"/>
    <w:pPr>
      <w:tabs>
        <w:tab w:val="center" w:pos="4153"/>
        <w:tab w:val="right" w:pos="8306"/>
      </w:tabs>
      <w:spacing w:line="300" w:lineRule="exact"/>
    </w:pPr>
    <w:rPr>
      <w:szCs w:val="21"/>
    </w:rPr>
  </w:style>
  <w:style w:type="character" w:customStyle="1" w:styleId="ac">
    <w:name w:val="כותרת תחתונה תו"/>
    <w:basedOn w:val="a0"/>
    <w:link w:val="ab"/>
    <w:uiPriority w:val="99"/>
    <w:semiHidden/>
    <w:locked/>
    <w:rPr>
      <w:rFonts w:cs="Narkisim"/>
      <w:sz w:val="20"/>
    </w:rPr>
  </w:style>
  <w:style w:type="paragraph" w:styleId="ad">
    <w:name w:val="endnote text"/>
    <w:basedOn w:val="a"/>
    <w:link w:val="ae"/>
    <w:uiPriority w:val="99"/>
    <w:semiHidden/>
    <w:pPr>
      <w:spacing w:after="0" w:line="240" w:lineRule="auto"/>
      <w:jc w:val="left"/>
    </w:pPr>
    <w:rPr>
      <w:szCs w:val="21"/>
    </w:rPr>
  </w:style>
  <w:style w:type="character" w:customStyle="1" w:styleId="ae">
    <w:name w:val="טקסט הערת סיום תו"/>
    <w:basedOn w:val="a0"/>
    <w:link w:val="ad"/>
    <w:uiPriority w:val="99"/>
    <w:semiHidden/>
    <w:locked/>
    <w:rPr>
      <w:rFonts w:cs="Narkisim"/>
      <w:sz w:val="20"/>
      <w:szCs w:val="20"/>
    </w:rPr>
  </w:style>
  <w:style w:type="character" w:styleId="af">
    <w:name w:val="endnote reference"/>
    <w:basedOn w:val="a0"/>
    <w:uiPriority w:val="99"/>
    <w:semiHidden/>
    <w:rPr>
      <w:rFonts w:cs="Narkisim"/>
      <w:vertAlign w:val="superscript"/>
      <w:lang w:bidi="he-IL"/>
    </w:rPr>
  </w:style>
  <w:style w:type="character" w:styleId="FollowedHyperlink">
    <w:name w:val="FollowedHyperlink"/>
    <w:basedOn w:val="a0"/>
    <w:uiPriority w:val="99"/>
    <w:rPr>
      <w:rFonts w:cs="Narkisim"/>
      <w:color w:val="800080"/>
      <w:u w:val="single"/>
      <w:lang w:bidi="he-IL"/>
    </w:rPr>
  </w:style>
  <w:style w:type="paragraph" w:styleId="32">
    <w:name w:val="Body Text Indent 3"/>
    <w:basedOn w:val="a"/>
    <w:link w:val="33"/>
    <w:uiPriority w:val="99"/>
    <w:pPr>
      <w:spacing w:line="300" w:lineRule="exact"/>
      <w:ind w:left="283"/>
    </w:pPr>
    <w:rPr>
      <w:sz w:val="16"/>
      <w:szCs w:val="16"/>
    </w:rPr>
  </w:style>
  <w:style w:type="character" w:customStyle="1" w:styleId="33">
    <w:name w:val="כניסה בגוף טקסט 3 תו"/>
    <w:basedOn w:val="a0"/>
    <w:link w:val="32"/>
    <w:uiPriority w:val="99"/>
    <w:semiHidden/>
    <w:locked/>
    <w:rPr>
      <w:rFonts w:cs="Narkisim"/>
      <w:sz w:val="16"/>
      <w:szCs w:val="16"/>
    </w:rPr>
  </w:style>
  <w:style w:type="paragraph" w:customStyle="1" w:styleId="af0">
    <w:name w:val="פרשה ומחבר"/>
    <w:basedOn w:val="a9"/>
    <w:uiPriority w:val="99"/>
    <w:rsid w:val="00D35FBC"/>
    <w:pPr>
      <w:tabs>
        <w:tab w:val="right" w:pos="9638"/>
      </w:tabs>
      <w:spacing w:after="0"/>
      <w:jc w:val="left"/>
    </w:pPr>
    <w:rPr>
      <w:szCs w:val="28"/>
    </w:rPr>
  </w:style>
  <w:style w:type="paragraph" w:styleId="af1">
    <w:name w:val="Block Text"/>
    <w:basedOn w:val="a"/>
    <w:uiPriority w:val="99"/>
    <w:pPr>
      <w:spacing w:after="0" w:line="240" w:lineRule="auto"/>
      <w:ind w:left="456" w:right="702"/>
      <w:jc w:val="left"/>
    </w:pPr>
    <w:rPr>
      <w:b/>
      <w:bCs/>
      <w:color w:val="000000"/>
      <w:sz w:val="22"/>
      <w:szCs w:val="21"/>
    </w:rPr>
  </w:style>
  <w:style w:type="paragraph" w:styleId="22">
    <w:name w:val="Body Text Indent 2"/>
    <w:basedOn w:val="a"/>
    <w:link w:val="23"/>
    <w:uiPriority w:val="99"/>
    <w:pPr>
      <w:spacing w:after="0" w:line="360" w:lineRule="auto"/>
      <w:ind w:right="84"/>
      <w:jc w:val="left"/>
    </w:pPr>
    <w:rPr>
      <w:sz w:val="24"/>
      <w:szCs w:val="24"/>
    </w:rPr>
  </w:style>
  <w:style w:type="character" w:customStyle="1" w:styleId="23">
    <w:name w:val="כניסה בגוף טקסט 2 תו"/>
    <w:basedOn w:val="a0"/>
    <w:link w:val="22"/>
    <w:uiPriority w:val="99"/>
    <w:semiHidden/>
    <w:locked/>
    <w:rPr>
      <w:rFonts w:cs="Narkisim"/>
      <w:sz w:val="20"/>
    </w:rPr>
  </w:style>
  <w:style w:type="paragraph" w:customStyle="1" w:styleId="af2">
    <w:name w:val="רגיל פרשה מודגש"/>
    <w:basedOn w:val="a"/>
    <w:link w:val="af3"/>
    <w:autoRedefine/>
    <w:uiPriority w:val="99"/>
    <w:rsid w:val="00AF2F41"/>
    <w:rPr>
      <w:rFonts w:ascii="Arial" w:hAnsi="Arial" w:cs="Arial"/>
      <w:b/>
      <w:bCs/>
      <w:szCs w:val="20"/>
    </w:rPr>
  </w:style>
  <w:style w:type="paragraph" w:customStyle="1" w:styleId="af4">
    <w:name w:val="הערות"/>
    <w:basedOn w:val="a"/>
    <w:uiPriority w:val="99"/>
    <w:rsid w:val="00953374"/>
    <w:pPr>
      <w:tabs>
        <w:tab w:val="left" w:pos="340"/>
      </w:tabs>
      <w:spacing w:after="0" w:line="264" w:lineRule="atLeast"/>
      <w:ind w:right="340" w:hanging="340"/>
    </w:pPr>
    <w:rPr>
      <w:position w:val="6"/>
      <w:szCs w:val="20"/>
    </w:rPr>
  </w:style>
  <w:style w:type="paragraph" w:customStyle="1" w:styleId="af5">
    <w:name w:val="טבלה"/>
    <w:basedOn w:val="a"/>
    <w:uiPriority w:val="99"/>
    <w:pPr>
      <w:spacing w:before="120" w:line="240" w:lineRule="auto"/>
    </w:pPr>
    <w:rPr>
      <w:sz w:val="24"/>
      <w:szCs w:val="24"/>
    </w:rPr>
  </w:style>
  <w:style w:type="paragraph" w:customStyle="1" w:styleId="34">
    <w:name w:val="כתרת 3"/>
    <w:basedOn w:val="20"/>
    <w:uiPriority w:val="99"/>
    <w:pPr>
      <w:tabs>
        <w:tab w:val="left" w:pos="340"/>
      </w:tabs>
      <w:spacing w:before="360" w:after="120" w:line="312" w:lineRule="exact"/>
      <w:outlineLvl w:val="9"/>
    </w:pPr>
    <w:rPr>
      <w:rFonts w:cs="Narkisim"/>
      <w:sz w:val="24"/>
      <w:szCs w:val="26"/>
    </w:rPr>
  </w:style>
  <w:style w:type="paragraph" w:styleId="af6">
    <w:name w:val="Quote"/>
    <w:basedOn w:val="a"/>
    <w:link w:val="af7"/>
    <w:uiPriority w:val="99"/>
    <w:qFormat/>
    <w:rsid w:val="00C41635"/>
    <w:pPr>
      <w:tabs>
        <w:tab w:val="right" w:pos="4621"/>
      </w:tabs>
      <w:ind w:left="567"/>
    </w:pPr>
  </w:style>
  <w:style w:type="character" w:customStyle="1" w:styleId="af7">
    <w:name w:val="ציטוט תו"/>
    <w:basedOn w:val="a0"/>
    <w:link w:val="af6"/>
    <w:uiPriority w:val="99"/>
    <w:locked/>
    <w:rsid w:val="00C41635"/>
    <w:rPr>
      <w:rFonts w:cs="Narkisim"/>
      <w:sz w:val="21"/>
      <w:szCs w:val="21"/>
      <w:lang w:val="en-US" w:eastAsia="en-US" w:bidi="he-IL"/>
    </w:rPr>
  </w:style>
  <w:style w:type="character" w:customStyle="1" w:styleId="af8">
    <w:name w:val="מקור"/>
    <w:uiPriority w:val="99"/>
    <w:rsid w:val="006219CE"/>
    <w:rPr>
      <w:sz w:val="16"/>
    </w:rPr>
  </w:style>
  <w:style w:type="character" w:customStyle="1" w:styleId="af9">
    <w:name w:val="טקסט הערות שוליים מודגש"/>
    <w:basedOn w:val="af3"/>
    <w:uiPriority w:val="99"/>
    <w:rsid w:val="00E86A80"/>
    <w:rPr>
      <w:rFonts w:ascii="Arial" w:hAnsi="Arial" w:cs="Arial"/>
      <w:b/>
      <w:bCs/>
      <w:sz w:val="15"/>
      <w:szCs w:val="15"/>
      <w:lang w:val="en-US" w:eastAsia="en-US" w:bidi="he-IL"/>
    </w:rPr>
  </w:style>
  <w:style w:type="paragraph" w:styleId="24">
    <w:name w:val="Body Text 2"/>
    <w:basedOn w:val="a"/>
    <w:link w:val="25"/>
    <w:uiPriority w:val="99"/>
    <w:rsid w:val="00F57DF2"/>
    <w:pPr>
      <w:spacing w:line="480" w:lineRule="auto"/>
    </w:pPr>
  </w:style>
  <w:style w:type="character" w:customStyle="1" w:styleId="25">
    <w:name w:val="גוף טקסט 2 תו"/>
    <w:basedOn w:val="a0"/>
    <w:link w:val="24"/>
    <w:uiPriority w:val="99"/>
    <w:semiHidden/>
    <w:locked/>
    <w:rPr>
      <w:rFonts w:cs="Narkisim"/>
      <w:sz w:val="20"/>
    </w:rPr>
  </w:style>
  <w:style w:type="character" w:styleId="afa">
    <w:name w:val="page number"/>
    <w:basedOn w:val="a0"/>
    <w:uiPriority w:val="99"/>
    <w:rsid w:val="00F57DF2"/>
    <w:rPr>
      <w:rFonts w:cs="Times New Roman"/>
    </w:rPr>
  </w:style>
  <w:style w:type="character" w:customStyle="1" w:styleId="af3">
    <w:name w:val="רגיל פרשה מודגש תו"/>
    <w:basedOn w:val="a0"/>
    <w:link w:val="af2"/>
    <w:uiPriority w:val="99"/>
    <w:locked/>
    <w:rsid w:val="00AF2F41"/>
    <w:rPr>
      <w:rFonts w:ascii="Arial" w:hAnsi="Arial" w:cs="Arial"/>
      <w:b/>
      <w:bCs/>
      <w:lang w:val="en-US" w:eastAsia="en-US" w:bidi="he-IL"/>
    </w:rPr>
  </w:style>
  <w:style w:type="character" w:customStyle="1" w:styleId="afb">
    <w:name w:val="רגיל מודגש"/>
    <w:basedOn w:val="af3"/>
    <w:uiPriority w:val="99"/>
    <w:rsid w:val="00AF2F41"/>
    <w:rPr>
      <w:rFonts w:ascii="Arial" w:hAnsi="Arial" w:cs="Arial"/>
      <w:b/>
      <w:bCs/>
      <w:sz w:val="20"/>
      <w:szCs w:val="20"/>
      <w:lang w:val="en-US" w:eastAsia="en-US" w:bidi="he-IL"/>
    </w:rPr>
  </w:style>
  <w:style w:type="table" w:styleId="afc">
    <w:name w:val="Table Grid"/>
    <w:basedOn w:val="a1"/>
    <w:uiPriority w:val="99"/>
    <w:rsid w:val="00CA44C9"/>
    <w:pPr>
      <w:bidi/>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סיעוף"/>
    <w:basedOn w:val="a"/>
    <w:uiPriority w:val="99"/>
    <w:rsid w:val="005C4A08"/>
    <w:pPr>
      <w:tabs>
        <w:tab w:val="left" w:pos="340"/>
      </w:tabs>
      <w:overflowPunct w:val="0"/>
      <w:adjustRightInd w:val="0"/>
      <w:spacing w:after="0" w:line="360" w:lineRule="auto"/>
      <w:ind w:left="340" w:hanging="340"/>
      <w:textAlignment w:val="baseline"/>
    </w:pPr>
    <w:rPr>
      <w:rFonts w:ascii="CG Times" w:hAnsi="CG Times"/>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office@etzion.org.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3f%3f%3f%3f\Application%20Data\Microsoft\Templates\%3f%3f%3f%3f%3f%3f%3f.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TotalTime>1</TotalTime>
  <Pages>3</Pages>
  <Words>1894</Words>
  <Characters>9470</Characters>
  <Application>Microsoft Office Word</Application>
  <DocSecurity>0</DocSecurity>
  <Lines>78</Lines>
  <Paragraphs>22</Paragraphs>
  <ScaleCrop>false</ScaleCrop>
  <HeadingPairs>
    <vt:vector size="2" baseType="variant">
      <vt:variant>
        <vt:lpstr>שם</vt:lpstr>
      </vt:variant>
      <vt:variant>
        <vt:i4>1</vt:i4>
      </vt:variant>
    </vt:vector>
  </HeadingPairs>
  <TitlesOfParts>
    <vt:vector size="1" baseType="lpstr">
      <vt:lpstr>פרשת לך לך</vt:lpstr>
    </vt:vector>
  </TitlesOfParts>
  <Company> </Company>
  <LinksUpToDate>false</LinksUpToDate>
  <CharactersWithSpaces>11342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פרשת לך לך</dc:title>
  <dc:subject/>
  <dc:creator>משפחת קלוש</dc:creator>
  <cp:keywords/>
  <dc:description/>
  <cp:lastModifiedBy>aam</cp:lastModifiedBy>
  <cp:revision>2</cp:revision>
  <cp:lastPrinted>2004-04-14T21:35:00Z</cp:lastPrinted>
  <dcterms:created xsi:type="dcterms:W3CDTF">2017-02-27T11:18:00Z</dcterms:created>
  <dcterms:modified xsi:type="dcterms:W3CDTF">2017-02-27T11:18:00Z</dcterms:modified>
</cp:coreProperties>
</file>